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2B" w:rsidRPr="003A2EE7" w:rsidRDefault="00CB462B" w:rsidP="003A2EE7">
      <w:pPr>
        <w:jc w:val="center"/>
        <w:rPr>
          <w:b/>
        </w:rPr>
      </w:pPr>
      <w:r w:rsidRPr="003A2EE7">
        <w:rPr>
          <w:b/>
        </w:rPr>
        <w:t>ELŐTERJESZTÉS</w:t>
      </w:r>
    </w:p>
    <w:p w:rsidR="00CB462B" w:rsidRPr="003A2EE7" w:rsidRDefault="00CB462B" w:rsidP="003A2EE7">
      <w:pPr>
        <w:jc w:val="center"/>
        <w:rPr>
          <w:b/>
        </w:rPr>
      </w:pPr>
      <w:r w:rsidRPr="003A2EE7">
        <w:rPr>
          <w:b/>
        </w:rPr>
        <w:t>Körmend város Önkormányzata Képviselő-testülete 2013. október 31-i ülésére</w:t>
      </w:r>
    </w:p>
    <w:p w:rsidR="00CB462B" w:rsidRPr="003A2EE7" w:rsidRDefault="00CB462B" w:rsidP="003A2EE7">
      <w:pPr>
        <w:jc w:val="center"/>
        <w:rPr>
          <w:b/>
        </w:rPr>
      </w:pPr>
    </w:p>
    <w:p w:rsidR="00CB462B" w:rsidRPr="003A2EE7" w:rsidRDefault="00CB462B" w:rsidP="003A2EE7">
      <w:pPr>
        <w:jc w:val="both"/>
      </w:pPr>
      <w:r>
        <w:rPr>
          <w:b/>
        </w:rPr>
        <w:t xml:space="preserve">Tárgy: </w:t>
      </w:r>
      <w:r w:rsidRPr="003A2EE7">
        <w:t xml:space="preserve">2013. évi belső ellenőrzési terv módosítása, 2014.évi belső ellenőrzési terv jóváhagyása </w:t>
      </w:r>
    </w:p>
    <w:p w:rsidR="00CB462B" w:rsidRDefault="00CB462B" w:rsidP="003A2EE7">
      <w:pPr>
        <w:rPr>
          <w:b/>
        </w:rPr>
      </w:pPr>
    </w:p>
    <w:p w:rsidR="00CB462B" w:rsidRDefault="00CB462B" w:rsidP="003A2EE7">
      <w:pPr>
        <w:rPr>
          <w:b/>
        </w:rPr>
      </w:pPr>
    </w:p>
    <w:p w:rsidR="00CB462B" w:rsidRPr="003A2EE7" w:rsidRDefault="00CB462B" w:rsidP="003A2EE7">
      <w:r w:rsidRPr="003A2EE7">
        <w:t>Tisztelt Képviselő-testület!</w:t>
      </w:r>
    </w:p>
    <w:p w:rsidR="00CB462B" w:rsidRPr="003A2EE7" w:rsidRDefault="00CB462B" w:rsidP="003A2EE7"/>
    <w:p w:rsidR="00CB462B" w:rsidRDefault="00CB462B" w:rsidP="003A2EE7">
      <w:pPr>
        <w:jc w:val="both"/>
      </w:pPr>
      <w:r>
        <w:t>A belső ellenőrzési feladatok ellátása</w:t>
      </w:r>
      <w:r w:rsidRPr="003A2EE7">
        <w:t xml:space="preserve"> 2013. j</w:t>
      </w:r>
      <w:r>
        <w:t xml:space="preserve">anuár 1-ig az akkori  Polgármesteri Hivatalon belül, e célra kinevezett köztisztviselő alkalmazásával megoldott volt. Az érintett köztisztviselő azonban a Járási Hivatal alkalmazottja lett, így a Hivatal ez év elejétől belső ellenőr nélkül maradt. </w:t>
      </w:r>
    </w:p>
    <w:p w:rsidR="00CB462B" w:rsidRDefault="00CB462B" w:rsidP="003A2EE7">
      <w:pPr>
        <w:jc w:val="both"/>
      </w:pPr>
    </w:p>
    <w:p w:rsidR="00CB462B" w:rsidRDefault="00CB462B" w:rsidP="003A2EE7">
      <w:pPr>
        <w:jc w:val="both"/>
      </w:pPr>
      <w:r>
        <w:t xml:space="preserve">Ugyancsak ez évtől megszűnt az Önkormányzatok kötelező könyvvizsgálata. Ennek folytán kerestük meg a korábbi könyvvizsgálót azzal, hogy vállalja el a belső ellenőri feladatok elvégzését, amely megoldás jogszerű, amennyiben az Önkormányzatnál nincs könyvvizsgálat is egyidejűleg. Csendesné Kóbor Ildikó elvállalta e feladatok elvégzését, azonban nyilvántartásba kellett e tevékenység végett vetetnie magát, amely eljárás ez év augusztusában fejeződött be. </w:t>
      </w:r>
    </w:p>
    <w:p w:rsidR="00CB462B" w:rsidRDefault="00CB462B" w:rsidP="003A2EE7">
      <w:pPr>
        <w:jc w:val="both"/>
      </w:pPr>
    </w:p>
    <w:p w:rsidR="00CB462B" w:rsidRDefault="00CB462B" w:rsidP="003A2EE7">
      <w:pPr>
        <w:jc w:val="both"/>
      </w:pPr>
      <w:r>
        <w:t>Mivel az év első felében gyakorlatilag nem volt belső ellenőr a Hivatalban, kérjük a tisztelt Képviselő-testületet, hogy a 2013. évi belső ellenőrzési tervet módosítani szíveskedjék az alábbiak szerint:</w:t>
      </w:r>
    </w:p>
    <w:p w:rsidR="00CB462B" w:rsidRDefault="00CB462B" w:rsidP="003A2EE7">
      <w:pPr>
        <w:jc w:val="both"/>
      </w:pPr>
    </w:p>
    <w:p w:rsidR="00CB462B" w:rsidRDefault="00CB462B" w:rsidP="003A2EE7">
      <w:pPr>
        <w:jc w:val="both"/>
      </w:pPr>
      <w:r>
        <w:t>A belső ellenőr által még 2013. –ban elvégzendő feladatok:</w:t>
      </w:r>
    </w:p>
    <w:p w:rsidR="00CB462B" w:rsidRDefault="00CB462B" w:rsidP="003A2EE7">
      <w:pPr>
        <w:jc w:val="both"/>
      </w:pPr>
    </w:p>
    <w:p w:rsidR="00CB462B" w:rsidRDefault="00CB462B" w:rsidP="001A5C32">
      <w:pPr>
        <w:pStyle w:val="ListParagraph"/>
        <w:numPr>
          <w:ilvl w:val="0"/>
          <w:numId w:val="1"/>
        </w:numPr>
        <w:jc w:val="both"/>
      </w:pPr>
      <w:r>
        <w:t xml:space="preserve">2012. évi közfoglalkoztatás ellenőrzése Körmend város Gondnokságánál. </w:t>
      </w:r>
    </w:p>
    <w:p w:rsidR="00CB462B" w:rsidRDefault="00CB462B" w:rsidP="001A5C32">
      <w:pPr>
        <w:pStyle w:val="ListParagraph"/>
        <w:numPr>
          <w:ilvl w:val="0"/>
          <w:numId w:val="1"/>
        </w:numPr>
        <w:jc w:val="both"/>
      </w:pPr>
      <w:r>
        <w:t>FEUVE szabályzat felülvizsgálata</w:t>
      </w:r>
    </w:p>
    <w:p w:rsidR="00CB462B" w:rsidRDefault="00CB462B" w:rsidP="001A5C32">
      <w:pPr>
        <w:pStyle w:val="ListParagraph"/>
        <w:numPr>
          <w:ilvl w:val="0"/>
          <w:numId w:val="1"/>
        </w:numPr>
        <w:jc w:val="both"/>
      </w:pPr>
      <w:r>
        <w:t>kockázatértékelés felülvizsgálata.</w:t>
      </w:r>
    </w:p>
    <w:p w:rsidR="00CB462B" w:rsidRDefault="00CB462B" w:rsidP="001A5C32">
      <w:pPr>
        <w:jc w:val="both"/>
      </w:pPr>
    </w:p>
    <w:p w:rsidR="00CB462B" w:rsidRDefault="00CB462B" w:rsidP="001A5C32">
      <w:pPr>
        <w:jc w:val="both"/>
      </w:pPr>
      <w:r>
        <w:t xml:space="preserve">A 2013-ra előírt egyéb feladatokat az Önkormányzati Hivatal ez évben ellátta, így megtörtént a 2012. évi normatív elszámolások ellenőrzése, erre vonatkozóan ellenőrzést is kapott az Önkormányzat, és egyes költségvetési szervek, melyek nem állapítottak meg szabálytalanságot. </w:t>
      </w:r>
    </w:p>
    <w:p w:rsidR="00CB462B" w:rsidRDefault="00CB462B" w:rsidP="003A2EE7">
      <w:pPr>
        <w:jc w:val="both"/>
      </w:pPr>
      <w:r>
        <w:t xml:space="preserve">Az intézményi étkeztetés terén is sikerült ez évben az Önkormányzati Hivatalnak ellenőrzést lefolytatni, a beavatkozást igénylő esetben a szükséges intézkedéseket megtettük. </w:t>
      </w:r>
    </w:p>
    <w:p w:rsidR="00CB462B" w:rsidRDefault="00CB462B" w:rsidP="003A2EE7">
      <w:pPr>
        <w:jc w:val="both"/>
      </w:pPr>
      <w:r>
        <w:t xml:space="preserve">A kulturális szakterület feladatellátás ellenőrzése ez évben nem valósulna meg, viszont az intézmény fegyelmezett gazdálkodása révén itt beavatkozásra szükség nem merült fel. </w:t>
      </w:r>
    </w:p>
    <w:p w:rsidR="00CB462B" w:rsidRDefault="00CB462B" w:rsidP="003A2EE7">
      <w:pPr>
        <w:jc w:val="both"/>
      </w:pPr>
    </w:p>
    <w:p w:rsidR="00CB462B" w:rsidRDefault="00CB462B" w:rsidP="003A2EE7">
      <w:pPr>
        <w:jc w:val="both"/>
      </w:pPr>
      <w:r>
        <w:t xml:space="preserve">2014. évre vonatkozó belső ellenőrzési terv vonatkozásában az alábbi javaslatot tesszük a Képviselő-testületnek: </w:t>
      </w:r>
    </w:p>
    <w:p w:rsidR="00CB462B" w:rsidRDefault="00CB462B" w:rsidP="002D6FF7">
      <w:pPr>
        <w:numPr>
          <w:ilvl w:val="1"/>
          <w:numId w:val="1"/>
        </w:numPr>
        <w:tabs>
          <w:tab w:val="clear" w:pos="1440"/>
          <w:tab w:val="num" w:pos="540"/>
        </w:tabs>
        <w:ind w:left="540"/>
        <w:jc w:val="both"/>
      </w:pPr>
      <w:r>
        <w:t>A 2013. évi központi támogatások elszámolásának felül vizsgálata a beszámoló készítéshez kapcsolódóan.</w:t>
      </w:r>
    </w:p>
    <w:p w:rsidR="00CB462B" w:rsidRDefault="00CB462B" w:rsidP="00E04264">
      <w:pPr>
        <w:numPr>
          <w:ilvl w:val="1"/>
          <w:numId w:val="1"/>
        </w:numPr>
        <w:tabs>
          <w:tab w:val="clear" w:pos="1440"/>
          <w:tab w:val="num" w:pos="540"/>
        </w:tabs>
        <w:ind w:left="540"/>
        <w:jc w:val="both"/>
      </w:pPr>
      <w:r>
        <w:t>A számviteli szabályzatok – számviteli politika, számlarend, kötelezettségvállalás, leltározási, selejtezési – felülvizsgálata.</w:t>
      </w:r>
    </w:p>
    <w:p w:rsidR="00CB462B" w:rsidRDefault="00CB462B" w:rsidP="00E04264">
      <w:pPr>
        <w:numPr>
          <w:ilvl w:val="1"/>
          <w:numId w:val="1"/>
        </w:numPr>
        <w:tabs>
          <w:tab w:val="clear" w:pos="1440"/>
          <w:tab w:val="num" w:pos="540"/>
        </w:tabs>
        <w:ind w:left="540"/>
        <w:jc w:val="both"/>
      </w:pPr>
      <w:r>
        <w:t>A 2013. évi leltározás, mérleg alátámasztás – eszközök, források – ellenőrzése az önkormányzat és intézményeinél.</w:t>
      </w:r>
    </w:p>
    <w:p w:rsidR="00CB462B" w:rsidRDefault="00CB462B" w:rsidP="00E04264">
      <w:pPr>
        <w:numPr>
          <w:ilvl w:val="1"/>
          <w:numId w:val="1"/>
        </w:numPr>
        <w:tabs>
          <w:tab w:val="clear" w:pos="1440"/>
          <w:tab w:val="num" w:pos="540"/>
        </w:tabs>
        <w:ind w:left="540"/>
        <w:jc w:val="both"/>
      </w:pPr>
      <w:r>
        <w:t>A pályázatok nyilvántartásának, lebonyolításának általános ellenőrzése.</w:t>
      </w:r>
    </w:p>
    <w:p w:rsidR="00CB462B" w:rsidRDefault="00CB462B" w:rsidP="00E04264">
      <w:pPr>
        <w:numPr>
          <w:ilvl w:val="1"/>
          <w:numId w:val="1"/>
        </w:numPr>
        <w:tabs>
          <w:tab w:val="clear" w:pos="1440"/>
          <w:tab w:val="num" w:pos="540"/>
        </w:tabs>
        <w:ind w:left="540"/>
        <w:jc w:val="both"/>
      </w:pPr>
      <w:r>
        <w:t>A kulturális intézmény 2013. évi feladatellátásának, gazdálkodásának ellenőrzése.</w:t>
      </w:r>
    </w:p>
    <w:p w:rsidR="00CB462B" w:rsidRDefault="00CB462B" w:rsidP="003A2EE7">
      <w:pPr>
        <w:jc w:val="both"/>
      </w:pPr>
    </w:p>
    <w:p w:rsidR="00CB462B" w:rsidRPr="001A5C32" w:rsidRDefault="00CB462B" w:rsidP="001A5C32">
      <w:pPr>
        <w:jc w:val="center"/>
        <w:rPr>
          <w:b/>
        </w:rPr>
      </w:pPr>
      <w:r w:rsidRPr="001A5C32">
        <w:rPr>
          <w:b/>
        </w:rPr>
        <w:t>HATÁROZATI JAVASLAT</w:t>
      </w:r>
    </w:p>
    <w:p w:rsidR="00CB462B" w:rsidRDefault="00CB462B" w:rsidP="003A2EE7">
      <w:pPr>
        <w:jc w:val="both"/>
      </w:pPr>
    </w:p>
    <w:p w:rsidR="00CB462B" w:rsidRDefault="00CB462B" w:rsidP="001A5C32">
      <w:pPr>
        <w:pStyle w:val="ListParagraph"/>
        <w:numPr>
          <w:ilvl w:val="0"/>
          <w:numId w:val="2"/>
        </w:numPr>
        <w:jc w:val="both"/>
      </w:pPr>
      <w:r>
        <w:t>Körmend város Önkormányzata Képviselő-testülete a 2013. évi belső ellenőrzési tervet a következők szerint módosítja:</w:t>
      </w:r>
    </w:p>
    <w:p w:rsidR="00CB462B" w:rsidRDefault="00CB462B" w:rsidP="003A2EE7">
      <w:pPr>
        <w:jc w:val="both"/>
      </w:pPr>
    </w:p>
    <w:p w:rsidR="00CB462B" w:rsidRDefault="00CB462B" w:rsidP="003A2EE7">
      <w:pPr>
        <w:jc w:val="both"/>
      </w:pPr>
      <w:r>
        <w:t xml:space="preserve">           A 2013. évben ellenőrzéssel érintett területek:</w:t>
      </w:r>
    </w:p>
    <w:p w:rsidR="00CB462B" w:rsidRDefault="00CB462B" w:rsidP="003A2EE7">
      <w:pPr>
        <w:jc w:val="both"/>
      </w:pPr>
    </w:p>
    <w:p w:rsidR="00CB462B" w:rsidRDefault="00CB462B" w:rsidP="001A5C32">
      <w:pPr>
        <w:pStyle w:val="ListParagraph"/>
        <w:numPr>
          <w:ilvl w:val="0"/>
          <w:numId w:val="1"/>
        </w:numPr>
        <w:jc w:val="both"/>
      </w:pPr>
      <w:r>
        <w:t xml:space="preserve">2012. évi közfoglalkoztatás ellenőrzése Körmend Város Gondnokságánál. Az ellenőrzés kiterjed a foglalkoztatás nyilvántartására, támogatásigénylésre, pénzügyi elszámolásra, számviteli nyilvántartásra. </w:t>
      </w:r>
    </w:p>
    <w:p w:rsidR="00CB462B" w:rsidRDefault="00CB462B" w:rsidP="00760B72">
      <w:pPr>
        <w:pStyle w:val="ListParagraph"/>
        <w:numPr>
          <w:ilvl w:val="0"/>
          <w:numId w:val="1"/>
        </w:numPr>
        <w:jc w:val="both"/>
      </w:pPr>
      <w:r>
        <w:t>Az Önkormányzat FEUVE szabályzatának felülvizsgálata, a beavatkozást igénylő területek feltárása, az újraszabályozás menetének kidolgozása tekintettel az önkormányzati működésben 2013. január 1-én beállt változásokra.</w:t>
      </w:r>
    </w:p>
    <w:p w:rsidR="00CB462B" w:rsidRDefault="00CB462B" w:rsidP="00760B72">
      <w:pPr>
        <w:pStyle w:val="ListParagraph"/>
        <w:numPr>
          <w:ilvl w:val="0"/>
          <w:numId w:val="1"/>
        </w:numPr>
        <w:jc w:val="both"/>
      </w:pPr>
      <w:r>
        <w:t>A kockázatértékelés önkormányzati szintű alkalmazásának vizsgálata, a beavatkozást igénylő területek kidolgozása.</w:t>
      </w:r>
    </w:p>
    <w:p w:rsidR="00CB462B" w:rsidRDefault="00CB462B" w:rsidP="00760B72">
      <w:pPr>
        <w:jc w:val="both"/>
      </w:pPr>
    </w:p>
    <w:p w:rsidR="00CB462B" w:rsidRDefault="00CB462B" w:rsidP="00760B72">
      <w:pPr>
        <w:jc w:val="both"/>
      </w:pPr>
    </w:p>
    <w:p w:rsidR="00CB462B" w:rsidRDefault="00CB462B" w:rsidP="00760B72">
      <w:pPr>
        <w:jc w:val="both"/>
      </w:pPr>
      <w:r>
        <w:t xml:space="preserve">         Határidő: 2014. április a belső ellenőri jelentés elkészítésére</w:t>
      </w:r>
    </w:p>
    <w:p w:rsidR="00CB462B" w:rsidRDefault="00CB462B" w:rsidP="00760B72">
      <w:pPr>
        <w:jc w:val="both"/>
      </w:pPr>
      <w:r>
        <w:t xml:space="preserve">         Felelős: Csendesné Kóbor Ildikó belső ellenőr</w:t>
      </w:r>
    </w:p>
    <w:p w:rsidR="00CB462B" w:rsidRDefault="00CB462B" w:rsidP="00760B72">
      <w:pPr>
        <w:jc w:val="both"/>
      </w:pPr>
    </w:p>
    <w:p w:rsidR="00CB462B" w:rsidRDefault="00CB462B" w:rsidP="00760B72">
      <w:pPr>
        <w:jc w:val="both"/>
      </w:pPr>
    </w:p>
    <w:p w:rsidR="00CB462B" w:rsidRDefault="00CB462B" w:rsidP="00760B72">
      <w:pPr>
        <w:pStyle w:val="ListParagraph"/>
        <w:numPr>
          <w:ilvl w:val="0"/>
          <w:numId w:val="2"/>
        </w:numPr>
        <w:jc w:val="both"/>
      </w:pPr>
      <w:r>
        <w:t>Körmend város Önkormányzata Képviselő-testülete a 2014. évi belső ellenőrzési tervet az alábbiak szerint hagyja jóvá:</w:t>
      </w:r>
    </w:p>
    <w:p w:rsidR="00CB462B" w:rsidRDefault="00CB462B" w:rsidP="00A97448">
      <w:pPr>
        <w:numPr>
          <w:ilvl w:val="1"/>
          <w:numId w:val="2"/>
        </w:numPr>
        <w:ind w:left="1080"/>
        <w:jc w:val="both"/>
      </w:pPr>
      <w:r>
        <w:t>A 2013. évi központi támogatások elszámolásának felül vizsgálata a beszámoló készítéshez kapcsolódóan.</w:t>
      </w:r>
    </w:p>
    <w:p w:rsidR="00CB462B" w:rsidRDefault="00CB462B" w:rsidP="00485FEC">
      <w:pPr>
        <w:ind w:left="1080"/>
        <w:jc w:val="both"/>
      </w:pPr>
      <w:r>
        <w:t>Határidő: 2014. március 1.</w:t>
      </w:r>
    </w:p>
    <w:p w:rsidR="00CB462B" w:rsidRDefault="00CB462B" w:rsidP="00A97448">
      <w:pPr>
        <w:numPr>
          <w:ilvl w:val="1"/>
          <w:numId w:val="2"/>
        </w:numPr>
        <w:ind w:left="1080"/>
        <w:jc w:val="both"/>
      </w:pPr>
      <w:r>
        <w:t>A számviteli szabályzatok – számviteli politika, számlarend, kötelezettségvállalás, leltározási, selejtezési – felülvizsgálata.</w:t>
      </w:r>
    </w:p>
    <w:p w:rsidR="00CB462B" w:rsidRDefault="00CB462B" w:rsidP="00485FEC">
      <w:pPr>
        <w:ind w:left="1080"/>
        <w:jc w:val="both"/>
      </w:pPr>
      <w:r>
        <w:t>Határidő: 2014. augusztus 30.</w:t>
      </w:r>
    </w:p>
    <w:p w:rsidR="00CB462B" w:rsidRDefault="00CB462B" w:rsidP="00A97448">
      <w:pPr>
        <w:numPr>
          <w:ilvl w:val="1"/>
          <w:numId w:val="2"/>
        </w:numPr>
        <w:ind w:left="1080"/>
        <w:jc w:val="both"/>
      </w:pPr>
      <w:r>
        <w:t>A 2013. évi leltározás, mérleg alátámasztás – eszközök, források – ellenőrzése az önkormányzat és intézményeinél.</w:t>
      </w:r>
    </w:p>
    <w:p w:rsidR="00CB462B" w:rsidRDefault="00CB462B" w:rsidP="00485FEC">
      <w:pPr>
        <w:ind w:left="1080"/>
        <w:jc w:val="both"/>
      </w:pPr>
      <w:r>
        <w:t>Határidő: 2014. április 10.</w:t>
      </w:r>
    </w:p>
    <w:p w:rsidR="00CB462B" w:rsidRDefault="00CB462B" w:rsidP="00A97448">
      <w:pPr>
        <w:numPr>
          <w:ilvl w:val="1"/>
          <w:numId w:val="2"/>
        </w:numPr>
        <w:ind w:left="1080"/>
        <w:jc w:val="both"/>
      </w:pPr>
      <w:r>
        <w:t>A pályázatok nyilvántartásának, lebonyolításának általános ellenőrzése.</w:t>
      </w:r>
    </w:p>
    <w:p w:rsidR="00CB462B" w:rsidRDefault="00CB462B" w:rsidP="00485FEC">
      <w:pPr>
        <w:ind w:left="1080"/>
        <w:jc w:val="both"/>
      </w:pPr>
      <w:r>
        <w:t>Határidő: 2014. szeptember 30.</w:t>
      </w:r>
    </w:p>
    <w:p w:rsidR="00CB462B" w:rsidRDefault="00CB462B" w:rsidP="00A97448">
      <w:pPr>
        <w:numPr>
          <w:ilvl w:val="1"/>
          <w:numId w:val="2"/>
        </w:numPr>
        <w:ind w:left="1080"/>
        <w:jc w:val="both"/>
      </w:pPr>
      <w:r>
        <w:t>A kulturális intézmény 2013. évi feladatellátásának, gazdálkodásának ellenőrzése.</w:t>
      </w:r>
    </w:p>
    <w:p w:rsidR="00CB462B" w:rsidRDefault="00CB462B" w:rsidP="00485FEC">
      <w:pPr>
        <w:ind w:left="1080"/>
        <w:jc w:val="both"/>
      </w:pPr>
      <w:r>
        <w:t>Határidő: 2014. november 30.</w:t>
      </w:r>
    </w:p>
    <w:p w:rsidR="00CB462B" w:rsidRDefault="00CB462B" w:rsidP="00485FEC">
      <w:pPr>
        <w:jc w:val="both"/>
      </w:pPr>
      <w:r>
        <w:t xml:space="preserve">                  Felelős: Csendesné Kóbor Ildikó belső ellenőr a fentiekre.</w:t>
      </w:r>
    </w:p>
    <w:p w:rsidR="00CB462B" w:rsidRDefault="00CB462B" w:rsidP="00485FEC">
      <w:pPr>
        <w:jc w:val="both"/>
      </w:pPr>
    </w:p>
    <w:p w:rsidR="00CB462B" w:rsidRDefault="00CB462B" w:rsidP="00485FEC">
      <w:pPr>
        <w:jc w:val="both"/>
      </w:pPr>
    </w:p>
    <w:p w:rsidR="00CB462B" w:rsidRDefault="00CB462B" w:rsidP="00485FEC">
      <w:pPr>
        <w:jc w:val="both"/>
      </w:pPr>
    </w:p>
    <w:p w:rsidR="00CB462B" w:rsidRDefault="00CB462B" w:rsidP="00485FEC">
      <w:pPr>
        <w:jc w:val="both"/>
      </w:pPr>
      <w:r>
        <w:t xml:space="preserve">     Körmend, 2013. október 29.</w:t>
      </w:r>
    </w:p>
    <w:p w:rsidR="00CB462B" w:rsidRDefault="00CB462B" w:rsidP="00485FEC">
      <w:pPr>
        <w:jc w:val="both"/>
      </w:pPr>
    </w:p>
    <w:p w:rsidR="00CB462B" w:rsidRDefault="00CB462B" w:rsidP="00485FEC">
      <w:pPr>
        <w:jc w:val="both"/>
      </w:pPr>
    </w:p>
    <w:p w:rsidR="00CB462B" w:rsidRDefault="00CB462B" w:rsidP="00485FEC">
      <w:pPr>
        <w:jc w:val="both"/>
      </w:pPr>
    </w:p>
    <w:p w:rsidR="00CB462B" w:rsidRDefault="00CB462B" w:rsidP="00485F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Bebes István</w:t>
      </w:r>
    </w:p>
    <w:p w:rsidR="00CB462B" w:rsidRDefault="00CB462B" w:rsidP="00485F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CB462B" w:rsidRDefault="00CB462B" w:rsidP="00485FEC">
      <w:pPr>
        <w:jc w:val="both"/>
      </w:pPr>
    </w:p>
    <w:p w:rsidR="00CB462B" w:rsidRPr="003A2EE7" w:rsidRDefault="00CB462B" w:rsidP="00760B72">
      <w:pPr>
        <w:pStyle w:val="ListParagraph"/>
        <w:jc w:val="both"/>
      </w:pPr>
    </w:p>
    <w:sectPr w:rsidR="00CB462B" w:rsidRPr="003A2EE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36F"/>
    <w:multiLevelType w:val="hybridMultilevel"/>
    <w:tmpl w:val="3C40CF3A"/>
    <w:lvl w:ilvl="0" w:tplc="E9FCE7D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B1F43"/>
    <w:multiLevelType w:val="hybridMultilevel"/>
    <w:tmpl w:val="C95C65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D3126A"/>
    <w:multiLevelType w:val="hybridMultilevel"/>
    <w:tmpl w:val="3DF8B586"/>
    <w:lvl w:ilvl="0" w:tplc="E9FCE7D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EE7"/>
    <w:rsid w:val="00000E4A"/>
    <w:rsid w:val="00002294"/>
    <w:rsid w:val="00002592"/>
    <w:rsid w:val="00011555"/>
    <w:rsid w:val="0002048D"/>
    <w:rsid w:val="00030769"/>
    <w:rsid w:val="00031B8D"/>
    <w:rsid w:val="00044D73"/>
    <w:rsid w:val="000708FD"/>
    <w:rsid w:val="0007367B"/>
    <w:rsid w:val="00077446"/>
    <w:rsid w:val="000802AC"/>
    <w:rsid w:val="00083807"/>
    <w:rsid w:val="000906B1"/>
    <w:rsid w:val="00094E79"/>
    <w:rsid w:val="00094EF3"/>
    <w:rsid w:val="000A1AFA"/>
    <w:rsid w:val="000A2BAD"/>
    <w:rsid w:val="000A7250"/>
    <w:rsid w:val="000D15DB"/>
    <w:rsid w:val="000D2CAE"/>
    <w:rsid w:val="000E0BAC"/>
    <w:rsid w:val="000F501D"/>
    <w:rsid w:val="000F6634"/>
    <w:rsid w:val="00101661"/>
    <w:rsid w:val="00103D9D"/>
    <w:rsid w:val="00106602"/>
    <w:rsid w:val="001067FB"/>
    <w:rsid w:val="00115C1D"/>
    <w:rsid w:val="00117EA3"/>
    <w:rsid w:val="00124A32"/>
    <w:rsid w:val="00124FE3"/>
    <w:rsid w:val="00142314"/>
    <w:rsid w:val="0014276C"/>
    <w:rsid w:val="0015424B"/>
    <w:rsid w:val="00171096"/>
    <w:rsid w:val="001769A6"/>
    <w:rsid w:val="001822A0"/>
    <w:rsid w:val="00185590"/>
    <w:rsid w:val="001954BA"/>
    <w:rsid w:val="00195602"/>
    <w:rsid w:val="001A5C32"/>
    <w:rsid w:val="001B41E9"/>
    <w:rsid w:val="001B7BAF"/>
    <w:rsid w:val="001C1666"/>
    <w:rsid w:val="001C1D96"/>
    <w:rsid w:val="001C368B"/>
    <w:rsid w:val="001C6BF8"/>
    <w:rsid w:val="001C784D"/>
    <w:rsid w:val="001C7A11"/>
    <w:rsid w:val="001E78F6"/>
    <w:rsid w:val="001F0B61"/>
    <w:rsid w:val="002055BF"/>
    <w:rsid w:val="0021743E"/>
    <w:rsid w:val="002255E2"/>
    <w:rsid w:val="002257D8"/>
    <w:rsid w:val="002324E1"/>
    <w:rsid w:val="002524EC"/>
    <w:rsid w:val="00261D13"/>
    <w:rsid w:val="00283349"/>
    <w:rsid w:val="0028364B"/>
    <w:rsid w:val="00293778"/>
    <w:rsid w:val="002A104B"/>
    <w:rsid w:val="002A7809"/>
    <w:rsid w:val="002B08B2"/>
    <w:rsid w:val="002B0BD9"/>
    <w:rsid w:val="002B1607"/>
    <w:rsid w:val="002B2364"/>
    <w:rsid w:val="002B7551"/>
    <w:rsid w:val="002C1D36"/>
    <w:rsid w:val="002C2A60"/>
    <w:rsid w:val="002D07F8"/>
    <w:rsid w:val="002D1EB1"/>
    <w:rsid w:val="002D6FF7"/>
    <w:rsid w:val="002D70AA"/>
    <w:rsid w:val="002F1578"/>
    <w:rsid w:val="002F5470"/>
    <w:rsid w:val="002F6C3E"/>
    <w:rsid w:val="00300435"/>
    <w:rsid w:val="00303476"/>
    <w:rsid w:val="0030417B"/>
    <w:rsid w:val="00305358"/>
    <w:rsid w:val="00330BC1"/>
    <w:rsid w:val="0033763E"/>
    <w:rsid w:val="00342389"/>
    <w:rsid w:val="00343519"/>
    <w:rsid w:val="0038148E"/>
    <w:rsid w:val="0039269E"/>
    <w:rsid w:val="003957E1"/>
    <w:rsid w:val="003A0114"/>
    <w:rsid w:val="003A2EE7"/>
    <w:rsid w:val="003A557D"/>
    <w:rsid w:val="003A767B"/>
    <w:rsid w:val="003B1A1F"/>
    <w:rsid w:val="003B23A6"/>
    <w:rsid w:val="003C26B0"/>
    <w:rsid w:val="003D09FB"/>
    <w:rsid w:val="003E2226"/>
    <w:rsid w:val="003E313E"/>
    <w:rsid w:val="003F1192"/>
    <w:rsid w:val="003F5C1C"/>
    <w:rsid w:val="00400AB5"/>
    <w:rsid w:val="00401C90"/>
    <w:rsid w:val="00414EBF"/>
    <w:rsid w:val="00435F73"/>
    <w:rsid w:val="00442655"/>
    <w:rsid w:val="004515A5"/>
    <w:rsid w:val="00462422"/>
    <w:rsid w:val="00470F5D"/>
    <w:rsid w:val="00471D63"/>
    <w:rsid w:val="004847A5"/>
    <w:rsid w:val="00485FDB"/>
    <w:rsid w:val="00485FEC"/>
    <w:rsid w:val="004923E3"/>
    <w:rsid w:val="004A4BFC"/>
    <w:rsid w:val="004B27B5"/>
    <w:rsid w:val="004D0768"/>
    <w:rsid w:val="004D4173"/>
    <w:rsid w:val="004D42B0"/>
    <w:rsid w:val="004F48BD"/>
    <w:rsid w:val="004F775E"/>
    <w:rsid w:val="00500800"/>
    <w:rsid w:val="00500CB8"/>
    <w:rsid w:val="00511F70"/>
    <w:rsid w:val="005154AC"/>
    <w:rsid w:val="00520D3F"/>
    <w:rsid w:val="00520F52"/>
    <w:rsid w:val="0052180F"/>
    <w:rsid w:val="00531A3C"/>
    <w:rsid w:val="00531DD3"/>
    <w:rsid w:val="00540D3F"/>
    <w:rsid w:val="00545F0D"/>
    <w:rsid w:val="00547DBA"/>
    <w:rsid w:val="00554A52"/>
    <w:rsid w:val="00563FFD"/>
    <w:rsid w:val="00567EDE"/>
    <w:rsid w:val="005A1A4C"/>
    <w:rsid w:val="005A23CB"/>
    <w:rsid w:val="005A4532"/>
    <w:rsid w:val="005A730E"/>
    <w:rsid w:val="005B2792"/>
    <w:rsid w:val="005B4363"/>
    <w:rsid w:val="005D15C7"/>
    <w:rsid w:val="005D7684"/>
    <w:rsid w:val="005F10CB"/>
    <w:rsid w:val="005F184E"/>
    <w:rsid w:val="005F7E6A"/>
    <w:rsid w:val="00605EBD"/>
    <w:rsid w:val="00630F30"/>
    <w:rsid w:val="00633FA5"/>
    <w:rsid w:val="00634558"/>
    <w:rsid w:val="00642A28"/>
    <w:rsid w:val="00642B90"/>
    <w:rsid w:val="00645A64"/>
    <w:rsid w:val="00650CBD"/>
    <w:rsid w:val="00653B42"/>
    <w:rsid w:val="006562FA"/>
    <w:rsid w:val="00657B5C"/>
    <w:rsid w:val="006610ED"/>
    <w:rsid w:val="00663DB5"/>
    <w:rsid w:val="006714EC"/>
    <w:rsid w:val="0067227E"/>
    <w:rsid w:val="00672443"/>
    <w:rsid w:val="00676405"/>
    <w:rsid w:val="00676C23"/>
    <w:rsid w:val="00680282"/>
    <w:rsid w:val="00681DB6"/>
    <w:rsid w:val="006B187E"/>
    <w:rsid w:val="006D04AE"/>
    <w:rsid w:val="006D1254"/>
    <w:rsid w:val="006D1A57"/>
    <w:rsid w:val="006D4BEB"/>
    <w:rsid w:val="006E4379"/>
    <w:rsid w:val="006E683F"/>
    <w:rsid w:val="006E749D"/>
    <w:rsid w:val="006F667E"/>
    <w:rsid w:val="007001DF"/>
    <w:rsid w:val="0070023F"/>
    <w:rsid w:val="007078B2"/>
    <w:rsid w:val="007133B5"/>
    <w:rsid w:val="00713750"/>
    <w:rsid w:val="00716724"/>
    <w:rsid w:val="007223EA"/>
    <w:rsid w:val="00723392"/>
    <w:rsid w:val="00727BDE"/>
    <w:rsid w:val="00730696"/>
    <w:rsid w:val="00737016"/>
    <w:rsid w:val="00740DA8"/>
    <w:rsid w:val="00760B72"/>
    <w:rsid w:val="00782B81"/>
    <w:rsid w:val="00787C24"/>
    <w:rsid w:val="00790070"/>
    <w:rsid w:val="007902E9"/>
    <w:rsid w:val="00794D9E"/>
    <w:rsid w:val="007A14EF"/>
    <w:rsid w:val="007A5083"/>
    <w:rsid w:val="007A5815"/>
    <w:rsid w:val="007A72A2"/>
    <w:rsid w:val="007B0275"/>
    <w:rsid w:val="007B6325"/>
    <w:rsid w:val="007B6870"/>
    <w:rsid w:val="007B7CA3"/>
    <w:rsid w:val="007C093D"/>
    <w:rsid w:val="007C3C86"/>
    <w:rsid w:val="007C7F01"/>
    <w:rsid w:val="007D4521"/>
    <w:rsid w:val="007D4EBC"/>
    <w:rsid w:val="007D6CCC"/>
    <w:rsid w:val="007D70BD"/>
    <w:rsid w:val="007E19BC"/>
    <w:rsid w:val="007E5B42"/>
    <w:rsid w:val="007E69EF"/>
    <w:rsid w:val="007F2586"/>
    <w:rsid w:val="007F7500"/>
    <w:rsid w:val="0080350E"/>
    <w:rsid w:val="00804C94"/>
    <w:rsid w:val="00805676"/>
    <w:rsid w:val="00814100"/>
    <w:rsid w:val="00815032"/>
    <w:rsid w:val="00820E06"/>
    <w:rsid w:val="00822DD2"/>
    <w:rsid w:val="00831573"/>
    <w:rsid w:val="00844F55"/>
    <w:rsid w:val="00846441"/>
    <w:rsid w:val="00854A5F"/>
    <w:rsid w:val="00857A55"/>
    <w:rsid w:val="00857F88"/>
    <w:rsid w:val="0087304E"/>
    <w:rsid w:val="008764E2"/>
    <w:rsid w:val="00880039"/>
    <w:rsid w:val="008809F7"/>
    <w:rsid w:val="00896C8F"/>
    <w:rsid w:val="00896FAE"/>
    <w:rsid w:val="008A5AAF"/>
    <w:rsid w:val="008B34F3"/>
    <w:rsid w:val="008B4311"/>
    <w:rsid w:val="008B5C8B"/>
    <w:rsid w:val="008C0CF0"/>
    <w:rsid w:val="008D1751"/>
    <w:rsid w:val="008E0CAB"/>
    <w:rsid w:val="008F0BA0"/>
    <w:rsid w:val="008F44EF"/>
    <w:rsid w:val="008F76A5"/>
    <w:rsid w:val="0090353B"/>
    <w:rsid w:val="009130FD"/>
    <w:rsid w:val="00916CC5"/>
    <w:rsid w:val="00922998"/>
    <w:rsid w:val="0092400A"/>
    <w:rsid w:val="00927337"/>
    <w:rsid w:val="00931EBB"/>
    <w:rsid w:val="00935E65"/>
    <w:rsid w:val="009409A4"/>
    <w:rsid w:val="00947412"/>
    <w:rsid w:val="0095007A"/>
    <w:rsid w:val="00950F65"/>
    <w:rsid w:val="00954E9B"/>
    <w:rsid w:val="00961319"/>
    <w:rsid w:val="009649CC"/>
    <w:rsid w:val="009653F0"/>
    <w:rsid w:val="00974700"/>
    <w:rsid w:val="009751EC"/>
    <w:rsid w:val="00981D0B"/>
    <w:rsid w:val="00986052"/>
    <w:rsid w:val="0098788F"/>
    <w:rsid w:val="0099091A"/>
    <w:rsid w:val="009930BB"/>
    <w:rsid w:val="0099502C"/>
    <w:rsid w:val="009B01AE"/>
    <w:rsid w:val="009B0EEB"/>
    <w:rsid w:val="009B30B0"/>
    <w:rsid w:val="009C1AA6"/>
    <w:rsid w:val="009E332D"/>
    <w:rsid w:val="00A1608B"/>
    <w:rsid w:val="00A20495"/>
    <w:rsid w:val="00A458AE"/>
    <w:rsid w:val="00A52BFA"/>
    <w:rsid w:val="00A61FAD"/>
    <w:rsid w:val="00A657D3"/>
    <w:rsid w:val="00A83DCB"/>
    <w:rsid w:val="00A852F3"/>
    <w:rsid w:val="00A8793D"/>
    <w:rsid w:val="00A97448"/>
    <w:rsid w:val="00A97AE2"/>
    <w:rsid w:val="00AA163F"/>
    <w:rsid w:val="00AA2AB5"/>
    <w:rsid w:val="00AB4416"/>
    <w:rsid w:val="00AC04BC"/>
    <w:rsid w:val="00AE0444"/>
    <w:rsid w:val="00AE5423"/>
    <w:rsid w:val="00AE7C97"/>
    <w:rsid w:val="00AF36B2"/>
    <w:rsid w:val="00AF5870"/>
    <w:rsid w:val="00AF7947"/>
    <w:rsid w:val="00B0114E"/>
    <w:rsid w:val="00B05B9C"/>
    <w:rsid w:val="00B11711"/>
    <w:rsid w:val="00B327E7"/>
    <w:rsid w:val="00B364B1"/>
    <w:rsid w:val="00B47018"/>
    <w:rsid w:val="00B47CBB"/>
    <w:rsid w:val="00B50ABA"/>
    <w:rsid w:val="00B519A1"/>
    <w:rsid w:val="00B52A82"/>
    <w:rsid w:val="00B579D7"/>
    <w:rsid w:val="00B603E5"/>
    <w:rsid w:val="00B716CE"/>
    <w:rsid w:val="00B72B63"/>
    <w:rsid w:val="00B81AE9"/>
    <w:rsid w:val="00B82DC4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C43A0"/>
    <w:rsid w:val="00BD0303"/>
    <w:rsid w:val="00BD474B"/>
    <w:rsid w:val="00BD4B69"/>
    <w:rsid w:val="00BD4F7F"/>
    <w:rsid w:val="00BE0663"/>
    <w:rsid w:val="00BE4116"/>
    <w:rsid w:val="00BE6521"/>
    <w:rsid w:val="00BF5F9F"/>
    <w:rsid w:val="00C027E6"/>
    <w:rsid w:val="00C10A79"/>
    <w:rsid w:val="00C16553"/>
    <w:rsid w:val="00C225EC"/>
    <w:rsid w:val="00C22D34"/>
    <w:rsid w:val="00C271B4"/>
    <w:rsid w:val="00C27F79"/>
    <w:rsid w:val="00C321FD"/>
    <w:rsid w:val="00C32C7A"/>
    <w:rsid w:val="00C40460"/>
    <w:rsid w:val="00C40FAC"/>
    <w:rsid w:val="00C422AF"/>
    <w:rsid w:val="00C45F08"/>
    <w:rsid w:val="00C477D3"/>
    <w:rsid w:val="00C47DF1"/>
    <w:rsid w:val="00C556CC"/>
    <w:rsid w:val="00C64698"/>
    <w:rsid w:val="00C76683"/>
    <w:rsid w:val="00C901AF"/>
    <w:rsid w:val="00C903DB"/>
    <w:rsid w:val="00C9078F"/>
    <w:rsid w:val="00C953DA"/>
    <w:rsid w:val="00CA067A"/>
    <w:rsid w:val="00CA24FF"/>
    <w:rsid w:val="00CA34B6"/>
    <w:rsid w:val="00CA49DE"/>
    <w:rsid w:val="00CB462B"/>
    <w:rsid w:val="00CB76A4"/>
    <w:rsid w:val="00CC4575"/>
    <w:rsid w:val="00CC66BA"/>
    <w:rsid w:val="00CC71D5"/>
    <w:rsid w:val="00CE783E"/>
    <w:rsid w:val="00CF34D6"/>
    <w:rsid w:val="00D01C40"/>
    <w:rsid w:val="00D12641"/>
    <w:rsid w:val="00D2044A"/>
    <w:rsid w:val="00D20FAC"/>
    <w:rsid w:val="00D2526A"/>
    <w:rsid w:val="00D304BF"/>
    <w:rsid w:val="00D30881"/>
    <w:rsid w:val="00D42086"/>
    <w:rsid w:val="00D43AA8"/>
    <w:rsid w:val="00D449B5"/>
    <w:rsid w:val="00D74BAA"/>
    <w:rsid w:val="00D81098"/>
    <w:rsid w:val="00D8117F"/>
    <w:rsid w:val="00DA671C"/>
    <w:rsid w:val="00DA75A0"/>
    <w:rsid w:val="00DB0CFE"/>
    <w:rsid w:val="00DB4A48"/>
    <w:rsid w:val="00DC1D62"/>
    <w:rsid w:val="00DC72CD"/>
    <w:rsid w:val="00DD0A08"/>
    <w:rsid w:val="00DD161A"/>
    <w:rsid w:val="00DD3622"/>
    <w:rsid w:val="00DD3768"/>
    <w:rsid w:val="00DD537C"/>
    <w:rsid w:val="00DE4FCF"/>
    <w:rsid w:val="00E04264"/>
    <w:rsid w:val="00E05844"/>
    <w:rsid w:val="00E12D57"/>
    <w:rsid w:val="00E130E3"/>
    <w:rsid w:val="00E179D9"/>
    <w:rsid w:val="00E21C9B"/>
    <w:rsid w:val="00E2721E"/>
    <w:rsid w:val="00E2756C"/>
    <w:rsid w:val="00E300E9"/>
    <w:rsid w:val="00E31727"/>
    <w:rsid w:val="00E31D06"/>
    <w:rsid w:val="00E5187D"/>
    <w:rsid w:val="00E57BCF"/>
    <w:rsid w:val="00E61C3B"/>
    <w:rsid w:val="00E73F0B"/>
    <w:rsid w:val="00E8400A"/>
    <w:rsid w:val="00E85B0D"/>
    <w:rsid w:val="00E94D51"/>
    <w:rsid w:val="00E97884"/>
    <w:rsid w:val="00EA2678"/>
    <w:rsid w:val="00EC60CD"/>
    <w:rsid w:val="00ED1472"/>
    <w:rsid w:val="00ED32A4"/>
    <w:rsid w:val="00ED4AB9"/>
    <w:rsid w:val="00EE30C6"/>
    <w:rsid w:val="00EF224C"/>
    <w:rsid w:val="00EF51E4"/>
    <w:rsid w:val="00F011DC"/>
    <w:rsid w:val="00F03C28"/>
    <w:rsid w:val="00F07366"/>
    <w:rsid w:val="00F4029B"/>
    <w:rsid w:val="00F4296C"/>
    <w:rsid w:val="00F44130"/>
    <w:rsid w:val="00F459A8"/>
    <w:rsid w:val="00F51694"/>
    <w:rsid w:val="00F54333"/>
    <w:rsid w:val="00F54529"/>
    <w:rsid w:val="00F617AC"/>
    <w:rsid w:val="00F63181"/>
    <w:rsid w:val="00F652EE"/>
    <w:rsid w:val="00F65967"/>
    <w:rsid w:val="00F84F66"/>
    <w:rsid w:val="00F91A28"/>
    <w:rsid w:val="00F97E7A"/>
    <w:rsid w:val="00FA12F9"/>
    <w:rsid w:val="00FA4632"/>
    <w:rsid w:val="00FB2F6C"/>
    <w:rsid w:val="00FB778C"/>
    <w:rsid w:val="00FD547D"/>
    <w:rsid w:val="00FE4904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84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FőCím"/>
    <w:basedOn w:val="Normal"/>
    <w:link w:val="TitleChar"/>
    <w:autoRedefine/>
    <w:uiPriority w:val="99"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TitleChar">
    <w:name w:val="Title Char"/>
    <w:aliases w:val="FőCím Char"/>
    <w:basedOn w:val="DefaultParagraphFont"/>
    <w:link w:val="Title"/>
    <w:uiPriority w:val="99"/>
    <w:locked/>
    <w:rsid w:val="005D7684"/>
    <w:rPr>
      <w:rFonts w:ascii="Arial" w:hAnsi="Arial" w:cs="Arial"/>
      <w:b/>
      <w:sz w:val="20"/>
      <w:szCs w:val="20"/>
      <w:lang w:eastAsia="hu-HU"/>
    </w:rPr>
  </w:style>
  <w:style w:type="paragraph" w:styleId="ListParagraph">
    <w:name w:val="List Paragraph"/>
    <w:basedOn w:val="Normal"/>
    <w:uiPriority w:val="99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557</Words>
  <Characters>3846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StepicsA</dc:creator>
  <cp:keywords/>
  <dc:description/>
  <cp:lastModifiedBy>NemethneM</cp:lastModifiedBy>
  <cp:revision>2</cp:revision>
  <dcterms:created xsi:type="dcterms:W3CDTF">2013-11-04T11:19:00Z</dcterms:created>
  <dcterms:modified xsi:type="dcterms:W3CDTF">2013-11-04T11:19:00Z</dcterms:modified>
</cp:coreProperties>
</file>