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95" w:rsidRDefault="00705895" w:rsidP="000B290D">
      <w:pPr>
        <w:jc w:val="center"/>
        <w:rPr>
          <w:b/>
          <w:bCs/>
        </w:rPr>
      </w:pPr>
      <w:r>
        <w:rPr>
          <w:b/>
          <w:bCs/>
        </w:rPr>
        <w:t>Jelentés a Körmend Város Önkormányzata Képviselő-testülete 2012. február 29-i ülésén elhangzott interpellációkra.</w:t>
      </w:r>
    </w:p>
    <w:p w:rsidR="00705895" w:rsidRDefault="00705895" w:rsidP="000B290D">
      <w:pPr>
        <w:jc w:val="center"/>
        <w:rPr>
          <w:b/>
          <w:bCs/>
        </w:rPr>
      </w:pPr>
    </w:p>
    <w:p w:rsidR="00705895" w:rsidRPr="000B290D" w:rsidRDefault="00705895" w:rsidP="000B290D">
      <w:pPr>
        <w:jc w:val="both"/>
        <w:rPr>
          <w:i/>
          <w:iCs/>
        </w:rPr>
      </w:pPr>
      <w:r>
        <w:rPr>
          <w:i/>
          <w:iCs/>
        </w:rPr>
        <w:t xml:space="preserve">Czvitkovics Gyula kérte, hogy a Pacsirta utca végén lévő árkot a Gysev beruházás kapcsán betemették, a vízelvezetés megoldását kéri. </w:t>
      </w:r>
    </w:p>
    <w:p w:rsidR="00705895" w:rsidRDefault="00705895">
      <w:pPr>
        <w:rPr>
          <w:rFonts w:ascii="Times New Roman" w:hAnsi="Times New Roman" w:cs="Times New Roman"/>
          <w:sz w:val="24"/>
          <w:szCs w:val="24"/>
        </w:rPr>
      </w:pPr>
      <w:r w:rsidRPr="006D425B">
        <w:rPr>
          <w:rFonts w:ascii="Times New Roman" w:hAnsi="Times New Roman" w:cs="Times New Roman"/>
          <w:sz w:val="24"/>
          <w:szCs w:val="24"/>
        </w:rPr>
        <w:t>A Pacs</w:t>
      </w:r>
      <w:r>
        <w:rPr>
          <w:rFonts w:ascii="Times New Roman" w:hAnsi="Times New Roman" w:cs="Times New Roman"/>
          <w:sz w:val="24"/>
          <w:szCs w:val="24"/>
        </w:rPr>
        <w:t>irta utca végén levő árok esetében a GY</w:t>
      </w:r>
      <w:r w:rsidRPr="006D425B">
        <w:rPr>
          <w:rFonts w:ascii="Times New Roman" w:hAnsi="Times New Roman" w:cs="Times New Roman"/>
          <w:sz w:val="24"/>
          <w:szCs w:val="24"/>
        </w:rPr>
        <w:t xml:space="preserve">SEV </w:t>
      </w:r>
      <w:r>
        <w:rPr>
          <w:rFonts w:ascii="Times New Roman" w:hAnsi="Times New Roman" w:cs="Times New Roman"/>
          <w:sz w:val="24"/>
          <w:szCs w:val="24"/>
        </w:rPr>
        <w:t xml:space="preserve">Zrt. a pályaépítési munkák miatt </w:t>
      </w:r>
      <w:r w:rsidRPr="006D425B">
        <w:rPr>
          <w:rFonts w:ascii="Times New Roman" w:hAnsi="Times New Roman" w:cs="Times New Roman"/>
          <w:sz w:val="24"/>
          <w:szCs w:val="24"/>
        </w:rPr>
        <w:t xml:space="preserve"> a vasút melletti talpárok megszűnt. A Pacsirta utca és a Platán utca közötti szakaszon a régi meglévő árok tisztításával és helyreállításával lesz</w:t>
      </w:r>
      <w:r>
        <w:rPr>
          <w:rFonts w:ascii="Times New Roman" w:hAnsi="Times New Roman" w:cs="Times New Roman"/>
          <w:sz w:val="24"/>
          <w:szCs w:val="24"/>
        </w:rPr>
        <w:t xml:space="preserve"> meg </w:t>
      </w:r>
      <w:r w:rsidRPr="006D425B">
        <w:rPr>
          <w:rFonts w:ascii="Times New Roman" w:hAnsi="Times New Roman" w:cs="Times New Roman"/>
          <w:sz w:val="24"/>
          <w:szCs w:val="24"/>
        </w:rPr>
        <w:t xml:space="preserve"> a vízelvezetés végletes megoldása.</w:t>
      </w:r>
      <w:r>
        <w:rPr>
          <w:rFonts w:ascii="Times New Roman" w:hAnsi="Times New Roman" w:cs="Times New Roman"/>
          <w:sz w:val="24"/>
          <w:szCs w:val="24"/>
        </w:rPr>
        <w:t>A munkálatok</w:t>
      </w:r>
      <w:r w:rsidRPr="006D425B">
        <w:rPr>
          <w:rFonts w:ascii="Times New Roman" w:hAnsi="Times New Roman" w:cs="Times New Roman"/>
          <w:sz w:val="24"/>
          <w:szCs w:val="24"/>
        </w:rPr>
        <w:t xml:space="preserve"> a Körmendi Városgondnokság és a Szombathelyi Vízügyi Igazgatóság közös közmunka programjában valósul meg legkésőbb 2012.augusztus 31.-ig.</w:t>
      </w:r>
    </w:p>
    <w:p w:rsidR="00705895" w:rsidRDefault="00705895">
      <w:pPr>
        <w:rPr>
          <w:rFonts w:ascii="Times New Roman" w:hAnsi="Times New Roman" w:cs="Times New Roman"/>
          <w:sz w:val="24"/>
          <w:szCs w:val="24"/>
        </w:rPr>
      </w:pPr>
    </w:p>
    <w:p w:rsidR="00705895" w:rsidRDefault="00705895">
      <w:pPr>
        <w:rPr>
          <w:rFonts w:ascii="Times New Roman" w:hAnsi="Times New Roman" w:cs="Times New Roman"/>
          <w:sz w:val="24"/>
          <w:szCs w:val="24"/>
        </w:rPr>
      </w:pPr>
    </w:p>
    <w:p w:rsidR="00705895" w:rsidRDefault="00705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2012. március 19.</w:t>
      </w:r>
    </w:p>
    <w:p w:rsidR="00705895" w:rsidRDefault="00705895">
      <w:pPr>
        <w:rPr>
          <w:rFonts w:ascii="Times New Roman" w:hAnsi="Times New Roman" w:cs="Times New Roman"/>
          <w:sz w:val="24"/>
          <w:szCs w:val="24"/>
        </w:rPr>
      </w:pPr>
    </w:p>
    <w:p w:rsidR="00705895" w:rsidRDefault="00705895">
      <w:pPr>
        <w:rPr>
          <w:rFonts w:ascii="Times New Roman" w:hAnsi="Times New Roman" w:cs="Times New Roman"/>
          <w:sz w:val="24"/>
          <w:szCs w:val="24"/>
        </w:rPr>
      </w:pPr>
    </w:p>
    <w:p w:rsidR="00705895" w:rsidRPr="000B290D" w:rsidRDefault="0070589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05895" w:rsidRPr="000B290D" w:rsidRDefault="007058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  <w:t>Forró Szilvia sk.</w:t>
      </w: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  <w:t>Sövegjártó Zoltán sk.</w:t>
      </w:r>
    </w:p>
    <w:p w:rsidR="00705895" w:rsidRPr="000B290D" w:rsidRDefault="007058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  <w:t>Irodavezető</w:t>
      </w: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290D">
        <w:rPr>
          <w:rFonts w:ascii="Times New Roman" w:hAnsi="Times New Roman" w:cs="Times New Roman"/>
          <w:i/>
          <w:iCs/>
          <w:sz w:val="24"/>
          <w:szCs w:val="24"/>
        </w:rPr>
        <w:tab/>
        <w:t>intézményvezető</w:t>
      </w:r>
    </w:p>
    <w:sectPr w:rsidR="00705895" w:rsidRPr="000B290D" w:rsidSect="007F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572"/>
    <w:rsid w:val="000A7174"/>
    <w:rsid w:val="000B290D"/>
    <w:rsid w:val="002A26E9"/>
    <w:rsid w:val="006D425B"/>
    <w:rsid w:val="00705895"/>
    <w:rsid w:val="007645F8"/>
    <w:rsid w:val="007F673D"/>
    <w:rsid w:val="0099208E"/>
    <w:rsid w:val="00B32973"/>
    <w:rsid w:val="00BA491D"/>
    <w:rsid w:val="00C54388"/>
    <w:rsid w:val="00C728C9"/>
    <w:rsid w:val="00EC4B53"/>
    <w:rsid w:val="00FE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98</Words>
  <Characters>680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Jelentés a Körmend Város Önkormányzata Képviselő-testülete 2012</dc:title>
  <dc:subject/>
  <dc:creator>Hornyák István</dc:creator>
  <cp:keywords/>
  <dc:description/>
  <cp:lastModifiedBy>51142</cp:lastModifiedBy>
  <cp:revision>2</cp:revision>
  <cp:lastPrinted>2012-03-19T14:46:00Z</cp:lastPrinted>
  <dcterms:created xsi:type="dcterms:W3CDTF">2012-09-12T06:06:00Z</dcterms:created>
  <dcterms:modified xsi:type="dcterms:W3CDTF">2012-09-12T06:06:00Z</dcterms:modified>
</cp:coreProperties>
</file>