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04" w:rsidRPr="00BB6724" w:rsidRDefault="00A27D04" w:rsidP="00D90781">
      <w:pPr>
        <w:jc w:val="center"/>
        <w:rPr>
          <w:b/>
          <w:bCs/>
          <w:sz w:val="28"/>
          <w:szCs w:val="28"/>
        </w:rPr>
      </w:pPr>
      <w:r w:rsidRPr="00BB6724">
        <w:rPr>
          <w:b/>
          <w:bCs/>
          <w:sz w:val="28"/>
          <w:szCs w:val="28"/>
        </w:rPr>
        <w:t xml:space="preserve">KÖRMEND VÁROS ÖNKORMÁNYZATA </w:t>
      </w:r>
    </w:p>
    <w:p w:rsidR="00A27D04" w:rsidRPr="00BB6724" w:rsidRDefault="00A27D04" w:rsidP="00D90781">
      <w:pPr>
        <w:jc w:val="center"/>
        <w:rPr>
          <w:b/>
          <w:bCs/>
          <w:sz w:val="28"/>
          <w:szCs w:val="28"/>
        </w:rPr>
      </w:pPr>
      <w:r w:rsidRPr="00BB6724">
        <w:rPr>
          <w:b/>
          <w:bCs/>
          <w:sz w:val="28"/>
          <w:szCs w:val="28"/>
        </w:rPr>
        <w:t xml:space="preserve">POLGÁRMESTERI HIVATALÁNAK </w:t>
      </w:r>
    </w:p>
    <w:p w:rsidR="00A27D04" w:rsidRPr="00BB6724" w:rsidRDefault="00A27D04" w:rsidP="00D90781">
      <w:pPr>
        <w:jc w:val="center"/>
        <w:rPr>
          <w:b/>
          <w:bCs/>
          <w:sz w:val="28"/>
          <w:szCs w:val="28"/>
        </w:rPr>
      </w:pPr>
      <w:r w:rsidRPr="00BB6724">
        <w:rPr>
          <w:b/>
          <w:bCs/>
          <w:sz w:val="28"/>
          <w:szCs w:val="28"/>
        </w:rPr>
        <w:t>Ü G Y R E N D J E</w:t>
      </w:r>
    </w:p>
    <w:p w:rsidR="00A27D04" w:rsidRDefault="00A27D04" w:rsidP="00D90781">
      <w:pPr>
        <w:jc w:val="center"/>
      </w:pPr>
    </w:p>
    <w:p w:rsidR="00A27D04" w:rsidRDefault="00A27D04" w:rsidP="00D90781">
      <w:pPr>
        <w:jc w:val="center"/>
      </w:pPr>
    </w:p>
    <w:p w:rsidR="00A27D04" w:rsidRPr="00BB6724" w:rsidRDefault="00A27D04" w:rsidP="001E6DAB">
      <w:pPr>
        <w:pStyle w:val="ListParagraph"/>
        <w:numPr>
          <w:ilvl w:val="0"/>
          <w:numId w:val="1"/>
        </w:numPr>
        <w:tabs>
          <w:tab w:val="center" w:pos="4253"/>
        </w:tabs>
        <w:ind w:left="4395" w:hanging="216"/>
        <w:rPr>
          <w:b/>
          <w:bCs/>
          <w:sz w:val="28"/>
          <w:szCs w:val="28"/>
        </w:rPr>
      </w:pPr>
      <w:r w:rsidRPr="00BB6724">
        <w:rPr>
          <w:b/>
          <w:bCs/>
          <w:sz w:val="28"/>
          <w:szCs w:val="28"/>
        </w:rPr>
        <w:t>fejezet</w:t>
      </w:r>
    </w:p>
    <w:p w:rsidR="00A27D04" w:rsidRPr="00BB6724" w:rsidRDefault="00A27D04" w:rsidP="00D90781">
      <w:pPr>
        <w:tabs>
          <w:tab w:val="center" w:pos="4395"/>
        </w:tabs>
        <w:ind w:left="142"/>
        <w:jc w:val="center"/>
        <w:rPr>
          <w:b/>
          <w:bCs/>
          <w:sz w:val="28"/>
          <w:szCs w:val="28"/>
        </w:rPr>
      </w:pPr>
      <w:r w:rsidRPr="00BB6724">
        <w:rPr>
          <w:b/>
          <w:bCs/>
          <w:sz w:val="28"/>
          <w:szCs w:val="28"/>
        </w:rPr>
        <w:t>Általános rész</w:t>
      </w:r>
    </w:p>
    <w:p w:rsidR="00A27D04" w:rsidRDefault="00A27D04" w:rsidP="00D90781">
      <w:pPr>
        <w:tabs>
          <w:tab w:val="center" w:pos="4395"/>
        </w:tabs>
        <w:ind w:left="142"/>
        <w:jc w:val="center"/>
      </w:pPr>
    </w:p>
    <w:p w:rsidR="00A27D04" w:rsidRDefault="00A27D04" w:rsidP="00D90781">
      <w:pPr>
        <w:tabs>
          <w:tab w:val="center" w:pos="4395"/>
        </w:tabs>
        <w:ind w:left="142"/>
        <w:jc w:val="both"/>
      </w:pPr>
      <w:r>
        <w:t>Jelen ügyrend a helyi önkormányzatokról szóló 1990. évi LXV. törvény (továbbiakban: Ötv.) 1.§ (6) bek. a./ pontja, valamint a 38.§-a szerint az önkormányzat működésével, valamint az államigazgatási ügyek döntésre való előkészítésével és végrehajtásával kapcsolatos feladatok ellátására a Polgármesteri Hivatal (a továbbiakban: Hivatal) végleges szervezetét, működését a következők szerint állapítja meg:</w:t>
      </w:r>
    </w:p>
    <w:p w:rsidR="00A27D04" w:rsidRDefault="00A27D04" w:rsidP="00D90781">
      <w:pPr>
        <w:tabs>
          <w:tab w:val="center" w:pos="4395"/>
        </w:tabs>
        <w:ind w:left="142"/>
        <w:jc w:val="both"/>
      </w:pPr>
    </w:p>
    <w:p w:rsidR="00A27D04" w:rsidRPr="00BB6724" w:rsidRDefault="00A27D04" w:rsidP="00D90781">
      <w:pPr>
        <w:tabs>
          <w:tab w:val="center" w:pos="4395"/>
        </w:tabs>
        <w:ind w:left="142"/>
        <w:jc w:val="both"/>
        <w:rPr>
          <w:b/>
          <w:bCs/>
        </w:rPr>
      </w:pPr>
      <w:r w:rsidRPr="00BB6724">
        <w:rPr>
          <w:b/>
          <w:bCs/>
        </w:rPr>
        <w:t>A hivatal jogállása és irányítása</w:t>
      </w:r>
    </w:p>
    <w:p w:rsidR="00A27D04" w:rsidRDefault="00A27D04" w:rsidP="00D90781">
      <w:pPr>
        <w:tabs>
          <w:tab w:val="center" w:pos="4395"/>
        </w:tabs>
        <w:ind w:left="142"/>
        <w:jc w:val="both"/>
      </w:pPr>
    </w:p>
    <w:p w:rsidR="00A27D04" w:rsidRDefault="00A27D04" w:rsidP="00D90781">
      <w:pPr>
        <w:tabs>
          <w:tab w:val="center" w:pos="4395"/>
        </w:tabs>
        <w:ind w:left="142"/>
        <w:jc w:val="both"/>
      </w:pPr>
      <w:r w:rsidRPr="00BB442C">
        <w:rPr>
          <w:b/>
          <w:bCs/>
        </w:rPr>
        <w:t>A hivatal elnevezése</w:t>
      </w:r>
      <w:r>
        <w:t>: KÖRMEND VÁROS POLGRÁMESTERI HIVATALA</w:t>
      </w:r>
    </w:p>
    <w:p w:rsidR="00A27D04" w:rsidRDefault="00A27D04" w:rsidP="00D90781">
      <w:pPr>
        <w:tabs>
          <w:tab w:val="center" w:pos="4395"/>
        </w:tabs>
        <w:ind w:left="142"/>
        <w:jc w:val="both"/>
      </w:pPr>
    </w:p>
    <w:p w:rsidR="00A27D04" w:rsidRDefault="00A27D04" w:rsidP="00D90781">
      <w:pPr>
        <w:tabs>
          <w:tab w:val="center" w:pos="4395"/>
        </w:tabs>
        <w:ind w:left="142"/>
        <w:jc w:val="both"/>
      </w:pPr>
      <w:r w:rsidRPr="00BB442C">
        <w:rPr>
          <w:b/>
          <w:bCs/>
        </w:rPr>
        <w:t>A hivatal székhelye</w:t>
      </w:r>
      <w:r>
        <w:t>: Körmend</w:t>
      </w:r>
    </w:p>
    <w:p w:rsidR="00A27D04" w:rsidRDefault="00A27D04" w:rsidP="00D90781">
      <w:pPr>
        <w:tabs>
          <w:tab w:val="center" w:pos="4395"/>
        </w:tabs>
        <w:ind w:left="142"/>
        <w:jc w:val="both"/>
      </w:pPr>
    </w:p>
    <w:p w:rsidR="00A27D04" w:rsidRDefault="00A27D04" w:rsidP="00D90781">
      <w:pPr>
        <w:tabs>
          <w:tab w:val="center" w:pos="4395"/>
        </w:tabs>
        <w:ind w:left="142"/>
        <w:jc w:val="both"/>
      </w:pPr>
      <w:r w:rsidRPr="00BB442C">
        <w:rPr>
          <w:b/>
          <w:bCs/>
        </w:rPr>
        <w:t>A hivatal működési</w:t>
      </w:r>
      <w:r>
        <w:t xml:space="preserve"> </w:t>
      </w:r>
      <w:r w:rsidRPr="00BB442C">
        <w:rPr>
          <w:b/>
          <w:bCs/>
        </w:rPr>
        <w:t>területe</w:t>
      </w:r>
      <w:r>
        <w:t>:</w:t>
      </w:r>
    </w:p>
    <w:p w:rsidR="00A27D04" w:rsidRDefault="00A27D04" w:rsidP="00D90781">
      <w:pPr>
        <w:tabs>
          <w:tab w:val="center" w:pos="4395"/>
        </w:tabs>
        <w:ind w:left="142"/>
        <w:jc w:val="both"/>
      </w:pPr>
    </w:p>
    <w:p w:rsidR="00A27D04" w:rsidRDefault="00A27D04" w:rsidP="001E6DAB">
      <w:pPr>
        <w:pStyle w:val="ListParagraph"/>
        <w:numPr>
          <w:ilvl w:val="0"/>
          <w:numId w:val="2"/>
        </w:numPr>
        <w:ind w:left="426"/>
        <w:jc w:val="both"/>
      </w:pPr>
      <w:r>
        <w:t>Körmend Város Önkormányzat és szervei feladat és hatáskörét illetően Körmend város igazgatási területe.</w:t>
      </w:r>
    </w:p>
    <w:p w:rsidR="00A27D04" w:rsidRDefault="00A27D04" w:rsidP="00536188">
      <w:pPr>
        <w:jc w:val="both"/>
      </w:pPr>
    </w:p>
    <w:p w:rsidR="00A27D04" w:rsidRDefault="00A27D04" w:rsidP="001E6DAB">
      <w:pPr>
        <w:pStyle w:val="ListParagraph"/>
        <w:numPr>
          <w:ilvl w:val="0"/>
          <w:numId w:val="2"/>
        </w:numPr>
        <w:ind w:left="426"/>
        <w:jc w:val="both"/>
      </w:pPr>
      <w:r w:rsidRPr="00171255">
        <w:rPr>
          <w:u w:val="single"/>
        </w:rPr>
        <w:t>Kiemelt építési hatósági feladat és hatáskör tekintetében</w:t>
      </w:r>
      <w:r>
        <w:t>: Bajánsenye, Kercaszomor, Kerkáskápolna, Őrimagyarósd, Ivánc, Hegyhátszentmárton, Felsőmarác, Csákánydoroszló, Halogy, Nádasd, Daraboshegy, Katafa, Harasztifalu, Hegyhátsál, Hegyháthodász, Halastó, Szarvaskend, Nagymizdó, Döröske, Döbörhegy, Magyarszecsőd, Molnaszecsőd, Egyházashollós, Nemesrempehollós, Egyházasrádóc, Rádóckölked, Nagykölked, Vasalja, Magyarnádalja, Kemestaródfa, Pinkamindszent, Szőce, Szaknyér, Kondorfa, Hegyhátszentjakab, Felsőjánosfa</w:t>
      </w:r>
    </w:p>
    <w:p w:rsidR="00A27D04" w:rsidRDefault="00A27D04" w:rsidP="00536188">
      <w:pPr>
        <w:pStyle w:val="ListParagraph"/>
      </w:pPr>
    </w:p>
    <w:p w:rsidR="00A27D04" w:rsidRDefault="00A27D04" w:rsidP="001E6DAB">
      <w:pPr>
        <w:pStyle w:val="ListParagraph"/>
        <w:numPr>
          <w:ilvl w:val="0"/>
          <w:numId w:val="2"/>
        </w:numPr>
        <w:ind w:left="426"/>
        <w:jc w:val="both"/>
      </w:pPr>
      <w:r w:rsidRPr="00171255">
        <w:rPr>
          <w:u w:val="single"/>
        </w:rPr>
        <w:t>Városi gyámhivatal feladat és hatáskör tekintetében:</w:t>
      </w:r>
      <w:r>
        <w:t xml:space="preserve"> Csákánydoroszló, Daraboshegy, Döbörhegy, Döröske, Egyházasrádóc</w:t>
      </w:r>
    </w:p>
    <w:p w:rsidR="00A27D04" w:rsidRDefault="00A27D04" w:rsidP="00BB442C">
      <w:pPr>
        <w:pStyle w:val="ListParagraph"/>
      </w:pPr>
    </w:p>
    <w:p w:rsidR="00A27D04" w:rsidRDefault="00A27D04" w:rsidP="001E6DAB">
      <w:pPr>
        <w:pStyle w:val="ListParagraph"/>
        <w:numPr>
          <w:ilvl w:val="0"/>
          <w:numId w:val="2"/>
        </w:numPr>
        <w:ind w:left="426"/>
      </w:pPr>
      <w:r w:rsidRPr="00171255">
        <w:rPr>
          <w:u w:val="single"/>
        </w:rPr>
        <w:t>A polgárok személyi adatainak és lakcímének nyilvántartás</w:t>
      </w:r>
      <w:r>
        <w:br/>
        <w:t>(1992. évi LXVI. törvény szerint.)</w:t>
      </w:r>
    </w:p>
    <w:p w:rsidR="00A27D04" w:rsidRDefault="00A27D04" w:rsidP="00BB442C">
      <w:pPr>
        <w:pStyle w:val="ListParagraph"/>
        <w:ind w:left="426"/>
      </w:pPr>
      <w:r>
        <w:t>(Feladat és hatáskör tekintetében: lásd: f.) pont</w:t>
      </w:r>
    </w:p>
    <w:p w:rsidR="00A27D04" w:rsidRDefault="00A27D04" w:rsidP="00BB442C">
      <w:pPr>
        <w:pStyle w:val="ListParagraph"/>
      </w:pPr>
    </w:p>
    <w:p w:rsidR="00A27D04" w:rsidRDefault="00A27D04" w:rsidP="00171255">
      <w:pPr>
        <w:numPr>
          <w:ilvl w:val="0"/>
          <w:numId w:val="2"/>
        </w:numPr>
      </w:pPr>
      <w:r w:rsidRPr="00050AB2">
        <w:rPr>
          <w:u w:val="single"/>
        </w:rPr>
        <w:t>A vállalkozói igazolványok kiadása</w:t>
      </w:r>
      <w:r>
        <w:br/>
        <w:t>(1990. évi V. törvény, valamint a 129/200.(VII.11.) Kormányrendelet szerint)</w:t>
      </w:r>
      <w:r>
        <w:br/>
        <w:t>(feladat és hatáskör tekintetében: lásd: f.) pont)</w:t>
      </w:r>
      <w:r>
        <w:br/>
      </w:r>
    </w:p>
    <w:p w:rsidR="00A27D04" w:rsidRDefault="00A27D04" w:rsidP="001E6DAB">
      <w:pPr>
        <w:numPr>
          <w:ilvl w:val="0"/>
          <w:numId w:val="2"/>
        </w:numPr>
        <w:ind w:left="360"/>
      </w:pPr>
      <w:r>
        <w:rPr>
          <w:u w:val="single"/>
        </w:rPr>
        <w:t>A közlekedési igazgatás</w:t>
      </w:r>
      <w:r>
        <w:rPr>
          <w:u w:val="single"/>
        </w:rPr>
        <w:br/>
      </w:r>
      <w:r>
        <w:t>(1999. évi LXXXIV törvény szerint)</w:t>
      </w:r>
      <w:r>
        <w:br/>
        <w:t>Feladat és hatáskör tekintetében: Csákánydoroszló, Daraboshegy, Döbörhegy, Döröske, Egyházasrádóc, Egyházashollós, Halastó, Halogy, Harasztifalu, Hegyháthodász, Hegyhátsál, Katafa, Kemestaródfa, Körmend, Magyarnádalja, Magyarszecsőd, Molnaszecsőd, Nagymizdó, Nagykölked, Nádasd, Nemesrempehollós, Pinkamindszent, Rádóckölked, Szarvaskend, Vasalja</w:t>
      </w:r>
      <w:r>
        <w:br/>
      </w:r>
    </w:p>
    <w:p w:rsidR="00A27D04" w:rsidRDefault="00A27D04" w:rsidP="001E6DAB">
      <w:pPr>
        <w:numPr>
          <w:ilvl w:val="0"/>
          <w:numId w:val="2"/>
        </w:numPr>
        <w:ind w:left="360"/>
      </w:pPr>
      <w:r>
        <w:rPr>
          <w:u w:val="single"/>
        </w:rPr>
        <w:t>Útlevéllel kapcsolatos feladat- és hatáskörök</w:t>
      </w:r>
      <w:r>
        <w:rPr>
          <w:u w:val="single"/>
        </w:rPr>
        <w:br/>
      </w:r>
      <w:r>
        <w:t>(101/1998.(V.22.) számú Kormányrendelet szerint)</w:t>
      </w:r>
      <w:r>
        <w:br/>
        <w:t>(Feladat és hatáskör tekintetében: lásd: f.) pont)</w:t>
      </w:r>
    </w:p>
    <w:p w:rsidR="00A27D04" w:rsidRDefault="00A27D04" w:rsidP="006B1A0C"/>
    <w:p w:rsidR="00A27D04" w:rsidRDefault="00A27D04" w:rsidP="00171255"/>
    <w:p w:rsidR="00A27D04" w:rsidRPr="00D80B89" w:rsidRDefault="00A27D04" w:rsidP="00171255">
      <w:pPr>
        <w:rPr>
          <w:i/>
          <w:iCs/>
          <w:u w:val="single"/>
        </w:rPr>
      </w:pPr>
      <w:r w:rsidRPr="00D80B89">
        <w:rPr>
          <w:i/>
          <w:iCs/>
          <w:u w:val="single"/>
        </w:rPr>
        <w:t xml:space="preserve">h) Kistérségi munkaszervezettel kapcsolatos feladatok </w:t>
      </w:r>
    </w:p>
    <w:p w:rsidR="00A27D04" w:rsidRPr="00D80B89" w:rsidRDefault="00A27D04" w:rsidP="00D80B89">
      <w:pPr>
        <w:jc w:val="both"/>
        <w:rPr>
          <w:i/>
          <w:iCs/>
          <w:u w:val="single"/>
        </w:rPr>
      </w:pPr>
      <w:r w:rsidRPr="00D80B89">
        <w:rPr>
          <w:i/>
          <w:iCs/>
          <w:u w:val="single"/>
        </w:rPr>
        <w:t xml:space="preserve">     (Feladat- és hatáskör tekintetében: lásk az f.) pont)</w:t>
      </w:r>
    </w:p>
    <w:p w:rsidR="00A27D04" w:rsidRDefault="00A27D04" w:rsidP="006B1A0C">
      <w:pPr>
        <w:jc w:val="both"/>
      </w:pPr>
      <w:r>
        <w:br/>
      </w:r>
    </w:p>
    <w:p w:rsidR="00A27D04" w:rsidRDefault="00A27D04" w:rsidP="00AA32EC">
      <w:r>
        <w:t xml:space="preserve">A </w:t>
      </w:r>
      <w:r w:rsidRPr="007E3EBF">
        <w:rPr>
          <w:b/>
          <w:bCs/>
        </w:rPr>
        <w:t>hivatal jogállása</w:t>
      </w:r>
      <w:r>
        <w:t xml:space="preserve">: A hivatal önálló jogi személy, A Hivatal saját költségvetési előirányzata körében önállóan gazdálkodó költségvetési szervként működik. </w:t>
      </w:r>
    </w:p>
    <w:p w:rsidR="00A27D04" w:rsidRDefault="00A27D04" w:rsidP="00AA32EC"/>
    <w:p w:rsidR="00A27D04" w:rsidRPr="00BB6724" w:rsidRDefault="00A27D04" w:rsidP="00AA32EC">
      <w:pPr>
        <w:rPr>
          <w:b/>
          <w:bCs/>
        </w:rPr>
      </w:pPr>
      <w:r w:rsidRPr="00BB6724">
        <w:rPr>
          <w:b/>
          <w:bCs/>
        </w:rPr>
        <w:t>A Hivatal főbb adatai:</w:t>
      </w:r>
    </w:p>
    <w:p w:rsidR="00A27D04" w:rsidRDefault="00A27D04" w:rsidP="00AA32EC"/>
    <w:p w:rsidR="00A27D04" w:rsidRDefault="00A27D04" w:rsidP="00AA32EC">
      <w:r>
        <w:t>Költségvetési elszámolási számlaszám: 11747020-15420820</w:t>
      </w:r>
    </w:p>
    <w:p w:rsidR="00A27D04" w:rsidRDefault="00A27D04" w:rsidP="00AA32EC">
      <w:r>
        <w:t>Adóhatósági azonosítószám: 15420820-2-18</w:t>
      </w:r>
    </w:p>
    <w:p w:rsidR="00A27D04" w:rsidRDefault="00A27D04" w:rsidP="00AA32EC">
      <w:r>
        <w:t>Törzsszám: 15420820</w:t>
      </w:r>
    </w:p>
    <w:p w:rsidR="00A27D04" w:rsidRDefault="00A27D04" w:rsidP="00AA32EC"/>
    <w:p w:rsidR="00A27D04" w:rsidRDefault="00A27D04" w:rsidP="00AA32EC"/>
    <w:p w:rsidR="00A27D04" w:rsidRPr="004807C6" w:rsidRDefault="00A27D04" w:rsidP="00AA32EC">
      <w:pPr>
        <w:jc w:val="center"/>
        <w:rPr>
          <w:b/>
          <w:bCs/>
          <w:sz w:val="28"/>
          <w:szCs w:val="28"/>
        </w:rPr>
      </w:pPr>
      <w:r w:rsidRPr="004807C6">
        <w:rPr>
          <w:b/>
          <w:bCs/>
          <w:sz w:val="28"/>
          <w:szCs w:val="28"/>
        </w:rPr>
        <w:t>II. fejezet</w:t>
      </w:r>
    </w:p>
    <w:p w:rsidR="00A27D04" w:rsidRPr="004807C6" w:rsidRDefault="00A27D04" w:rsidP="00AA32EC">
      <w:pPr>
        <w:jc w:val="center"/>
        <w:rPr>
          <w:b/>
          <w:bCs/>
          <w:sz w:val="28"/>
          <w:szCs w:val="28"/>
        </w:rPr>
      </w:pPr>
      <w:r w:rsidRPr="004807C6">
        <w:rPr>
          <w:b/>
          <w:bCs/>
          <w:sz w:val="28"/>
          <w:szCs w:val="28"/>
        </w:rPr>
        <w:t>A hivatal irányítása és vezetése</w:t>
      </w:r>
    </w:p>
    <w:p w:rsidR="00A27D04" w:rsidRDefault="00A27D04" w:rsidP="00AA32EC">
      <w:pPr>
        <w:jc w:val="center"/>
      </w:pPr>
    </w:p>
    <w:p w:rsidR="00A27D04" w:rsidRDefault="00A27D04" w:rsidP="00AA32EC">
      <w:r>
        <w:t>A Hivatalt a polgármester a képviselő-testület döntései szerint és saját önkormányzati jogkörében irányítja.</w:t>
      </w:r>
    </w:p>
    <w:p w:rsidR="00A27D04" w:rsidRDefault="00A27D04" w:rsidP="00AA32EC"/>
    <w:p w:rsidR="00A27D04" w:rsidRPr="002A05E6" w:rsidRDefault="00A27D04" w:rsidP="00AA32EC">
      <w:pPr>
        <w:rPr>
          <w:u w:val="single"/>
        </w:rPr>
      </w:pPr>
      <w:r w:rsidRPr="002A05E6">
        <w:rPr>
          <w:u w:val="single"/>
        </w:rPr>
        <w:t>E feladatkörében a polgármester:</w:t>
      </w:r>
    </w:p>
    <w:p w:rsidR="00A27D04" w:rsidRDefault="00A27D04" w:rsidP="008D472C">
      <w:pPr>
        <w:numPr>
          <w:ilvl w:val="0"/>
          <w:numId w:val="3"/>
        </w:numPr>
        <w:ind w:left="360"/>
      </w:pPr>
      <w:r>
        <w:t>a jegyző javaslatainak figyelembe vételével meghatározza a Hivatal feladatait az önkormányzat munkájának a szervezésében, a döntések előkészítésében és végrehajtásában,</w:t>
      </w:r>
    </w:p>
    <w:p w:rsidR="00A27D04" w:rsidRDefault="00A27D04" w:rsidP="008D472C">
      <w:pPr>
        <w:numPr>
          <w:ilvl w:val="0"/>
          <w:numId w:val="3"/>
        </w:numPr>
        <w:ind w:left="360"/>
      </w:pPr>
      <w:r>
        <w:t>a jegyző javaslatára előterjesztést nyújt be a képviselő-testületnek a hivatal belső szervezeti tagozódásának, munkarendjének, valamint ügyfélfogadási rendjének meghatározására,</w:t>
      </w:r>
    </w:p>
    <w:p w:rsidR="00A27D04" w:rsidRDefault="00A27D04" w:rsidP="008D472C">
      <w:pPr>
        <w:numPr>
          <w:ilvl w:val="0"/>
          <w:numId w:val="3"/>
        </w:numPr>
        <w:ind w:left="360"/>
      </w:pPr>
      <w:r>
        <w:t>a hatáskörébe tartozó ügyekben szabályozza a kiadmányozás rendjét,</w:t>
      </w:r>
    </w:p>
    <w:p w:rsidR="00A27D04" w:rsidRDefault="00A27D04" w:rsidP="008D472C">
      <w:pPr>
        <w:numPr>
          <w:ilvl w:val="0"/>
          <w:numId w:val="3"/>
        </w:numPr>
        <w:ind w:left="360"/>
      </w:pPr>
      <w:r>
        <w:t>gyakorolja az egyéb munkáltatói jogokat a jegyző és az intézményvezetők tekintetében.</w:t>
      </w:r>
    </w:p>
    <w:p w:rsidR="00A27D04" w:rsidRDefault="00A27D04" w:rsidP="00AA32EC"/>
    <w:p w:rsidR="00A27D04" w:rsidRDefault="00A27D04" w:rsidP="00AA32EC">
      <w:r>
        <w:t>A jegyző vezeti a képviselő-testület hivatalát.</w:t>
      </w:r>
    </w:p>
    <w:p w:rsidR="00A27D04" w:rsidRDefault="00A27D04" w:rsidP="00AA32EC"/>
    <w:p w:rsidR="00A27D04" w:rsidRPr="002A05E6" w:rsidRDefault="00A27D04" w:rsidP="00AA32EC">
      <w:pPr>
        <w:rPr>
          <w:u w:val="single"/>
        </w:rPr>
      </w:pPr>
      <w:r w:rsidRPr="002A05E6">
        <w:rPr>
          <w:u w:val="single"/>
        </w:rPr>
        <w:t>E feladatkörében a jegyző:</w:t>
      </w:r>
    </w:p>
    <w:p w:rsidR="00A27D04" w:rsidRDefault="00A27D04" w:rsidP="008D472C">
      <w:pPr>
        <w:numPr>
          <w:ilvl w:val="0"/>
          <w:numId w:val="3"/>
        </w:numPr>
        <w:ind w:left="360"/>
      </w:pPr>
      <w:r>
        <w:t>gondoskodik az önkormányzat működésével kapcsolatos feladatok ellátásáról,</w:t>
      </w:r>
    </w:p>
    <w:p w:rsidR="00A27D04" w:rsidRDefault="00A27D04" w:rsidP="008D472C">
      <w:pPr>
        <w:numPr>
          <w:ilvl w:val="0"/>
          <w:numId w:val="3"/>
        </w:numPr>
        <w:ind w:left="360"/>
      </w:pPr>
      <w:r>
        <w:t>a hatáskörébe tartozó ügyekben szabályozza a kiadmányozás rendjét.</w:t>
      </w:r>
    </w:p>
    <w:p w:rsidR="00A27D04" w:rsidRDefault="00A27D04" w:rsidP="00AA32EC"/>
    <w:p w:rsidR="00A27D04" w:rsidRPr="004807C6" w:rsidRDefault="00A27D04" w:rsidP="00AA32EC">
      <w:pPr>
        <w:rPr>
          <w:b/>
          <w:bCs/>
        </w:rPr>
      </w:pPr>
      <w:r w:rsidRPr="004807C6">
        <w:rPr>
          <w:b/>
          <w:bCs/>
        </w:rPr>
        <w:t>A munkáltatói jogok gyakorlása</w:t>
      </w:r>
    </w:p>
    <w:p w:rsidR="00A27D04" w:rsidRDefault="00A27D04" w:rsidP="00AA32EC"/>
    <w:p w:rsidR="00A27D04" w:rsidRDefault="00A27D04" w:rsidP="00AA32EC">
      <w:r>
        <w:t>A jegyző gyakorolja a munkáltatói jogokat a Hivatal köztisztviselői tekintetében. A kinevezéshez, vezetői megbízáshoz, felmentéshez, a vezetői megbízás visszavonásához, jutalmazáshoz – a polgármester által meghatározott körben – a polgármester egyetértése szükséges.</w:t>
      </w:r>
    </w:p>
    <w:p w:rsidR="00A27D04" w:rsidRPr="00D80B89" w:rsidRDefault="00A27D04" w:rsidP="00AA32EC">
      <w:pPr>
        <w:rPr>
          <w:i/>
          <w:iCs/>
          <w:u w:val="single"/>
        </w:rPr>
      </w:pPr>
      <w:r>
        <w:t xml:space="preserve">A jegyzőt távollétében az aljegyző helyettesíti. </w:t>
      </w:r>
      <w:r w:rsidRPr="00D80B89">
        <w:rPr>
          <w:i/>
          <w:iCs/>
          <w:u w:val="single"/>
        </w:rPr>
        <w:t>Az aljegyzőt távollétében a Hatósági Iroda és Gyámhivatal vezetője helyettesíti a jegyző által meghatározott ügyek tekintetében.</w:t>
      </w:r>
    </w:p>
    <w:p w:rsidR="00A27D04" w:rsidRPr="00D80B89" w:rsidRDefault="00A27D04" w:rsidP="00AA32EC">
      <w:pPr>
        <w:rPr>
          <w:i/>
          <w:iCs/>
          <w:u w:val="single"/>
        </w:rPr>
      </w:pPr>
    </w:p>
    <w:p w:rsidR="00A27D04" w:rsidRPr="002A05E6" w:rsidRDefault="00A27D04" w:rsidP="00AA32EC">
      <w:pPr>
        <w:rPr>
          <w:b/>
          <w:bCs/>
          <w:u w:val="single"/>
        </w:rPr>
      </w:pPr>
      <w:r w:rsidRPr="002A05E6">
        <w:rPr>
          <w:b/>
          <w:bCs/>
          <w:u w:val="single"/>
        </w:rPr>
        <w:t>A Polgármesteri Hivatal általános feladatai:</w:t>
      </w:r>
    </w:p>
    <w:p w:rsidR="00A27D04" w:rsidRDefault="00A27D04" w:rsidP="00AA32EC"/>
    <w:p w:rsidR="00A27D04" w:rsidRDefault="00A27D04" w:rsidP="00AA32EC">
      <w:r>
        <w:t>A Hivatal önálló felügyeleti és hatósági jogkörrel rendelkezik.</w:t>
      </w:r>
    </w:p>
    <w:p w:rsidR="00A27D04" w:rsidRDefault="00A27D04" w:rsidP="00BB6724">
      <w:pPr>
        <w:jc w:val="both"/>
      </w:pPr>
      <w:r>
        <w:t>A Hivatal az önkormányzat gazdálkodásának általános végrehajtó szerve, vagyonkezelői feladatokat is ellát.</w:t>
      </w:r>
    </w:p>
    <w:p w:rsidR="00A27D04" w:rsidRDefault="00A27D04" w:rsidP="00AA32EC">
      <w:pPr>
        <w:jc w:val="both"/>
      </w:pPr>
      <w:r>
        <w:t>A Polgármesteri Hivatal munkájával elősegíti a Képviselő-testület, a bizottságok, a cigány kisebbségi önkormányzat, a polgármester (alpolgármesterek), a jegyző munkájának eredményességét. Döntést előkészítő, szervező, végrehajtó, ellenőrző és szolgáltató tevékenységet folytat a település lakossága érdekében.</w:t>
      </w:r>
    </w:p>
    <w:p w:rsidR="00A27D04" w:rsidRDefault="00A27D04" w:rsidP="00AA32EC"/>
    <w:p w:rsidR="00A27D04" w:rsidRDefault="00A27D04" w:rsidP="00AA32EC">
      <w:pPr>
        <w:jc w:val="both"/>
      </w:pPr>
      <w:r>
        <w:t xml:space="preserve">A Hivatal dolgozói szakmailag előkészítik a testületi (képviselő-testület, a  </w:t>
      </w:r>
      <w:r w:rsidRPr="00D80B89">
        <w:rPr>
          <w:i/>
          <w:iCs/>
          <w:u w:val="single"/>
        </w:rPr>
        <w:t>roma nemzetiségi</w:t>
      </w:r>
      <w:r>
        <w:t xml:space="preserve"> önkormányzat, bizottságok) előterjesztéseket, gondoskodnak a határozatok végrehajtásáról, a végrehajtás szervezéséről, ellátják a testület munkájával kapcsolatos ügyviteli és adminisztrációs feladatokat. Segítik a képviselők munkáját, jogaik gyakorlását és kötelezettségeik teljesítését.</w:t>
      </w:r>
    </w:p>
    <w:p w:rsidR="00A27D04" w:rsidRDefault="00A27D04" w:rsidP="00AA32EC">
      <w:pPr>
        <w:jc w:val="both"/>
      </w:pPr>
      <w:r>
        <w:t>Döntésre előkészítik a polgármester és a jegyző hatósági, önkormányzati és vezetői feladatellátásához szükséges ügyeket, szervezek azok végrehajtását.</w:t>
      </w:r>
    </w:p>
    <w:p w:rsidR="00A27D04" w:rsidRDefault="00A27D04" w:rsidP="00AA32EC"/>
    <w:p w:rsidR="00A27D04" w:rsidRDefault="00A27D04" w:rsidP="00AA32EC">
      <w:pPr>
        <w:jc w:val="both"/>
      </w:pPr>
      <w:r>
        <w:t>A Hivatal dolgozói köztisztviselőkhöz méltó módon kiszolgálják az ügyfeleket. A lakosságot érintő közérdekű döntésekről, információkról a helyi médiákon keresztül tájékoztatják a lakosságot.</w:t>
      </w:r>
    </w:p>
    <w:p w:rsidR="00A27D04" w:rsidRDefault="00A27D04" w:rsidP="00AA32EC">
      <w:pPr>
        <w:jc w:val="both"/>
      </w:pPr>
    </w:p>
    <w:p w:rsidR="00A27D04" w:rsidRDefault="00A27D04" w:rsidP="00AA32EC">
      <w:pPr>
        <w:jc w:val="both"/>
      </w:pPr>
      <w:r>
        <w:t>A Hivatal dolgozói ellátják az önkormányzat intézményei, gazdasági társaságai működésével, irányításával, vezetésével, társasági ügyekkel kapcsolatos előkészítő, végrehajtást szervező feladatokat.</w:t>
      </w:r>
    </w:p>
    <w:p w:rsidR="00A27D04" w:rsidRDefault="00A27D04" w:rsidP="00AA32EC">
      <w:pPr>
        <w:jc w:val="both"/>
      </w:pPr>
    </w:p>
    <w:p w:rsidR="00A27D04" w:rsidRDefault="00A27D04" w:rsidP="00AA32EC">
      <w:pPr>
        <w:jc w:val="both"/>
      </w:pPr>
      <w:r>
        <w:t xml:space="preserve">A Polgármesteri Hivatal részletes feladatait és hatáskörét a mindenkor hatályos, az </w:t>
      </w:r>
      <w:r w:rsidRPr="00D80B89">
        <w:rPr>
          <w:i/>
          <w:iCs/>
          <w:u w:val="single"/>
        </w:rPr>
        <w:t xml:space="preserve">illetékes minisztérium </w:t>
      </w:r>
      <w:r>
        <w:t xml:space="preserve">hivatalos kiadványaként megjelenő, a helyi önkormányzatok és szerveik feladat – és hatásköréről szóló hatásköri jegyzék tartalmazza. </w:t>
      </w:r>
    </w:p>
    <w:p w:rsidR="00A27D04" w:rsidRDefault="00A27D04" w:rsidP="00AA32EC">
      <w:pPr>
        <w:jc w:val="both"/>
      </w:pPr>
    </w:p>
    <w:p w:rsidR="00A27D04" w:rsidRDefault="00A27D04" w:rsidP="00AA32EC">
      <w:pPr>
        <w:jc w:val="both"/>
      </w:pPr>
    </w:p>
    <w:p w:rsidR="00A27D04" w:rsidRPr="006A0409" w:rsidRDefault="00A27D04" w:rsidP="00AA32EC">
      <w:pPr>
        <w:jc w:val="center"/>
        <w:rPr>
          <w:b/>
          <w:bCs/>
        </w:rPr>
      </w:pPr>
      <w:r w:rsidRPr="006A0409">
        <w:rPr>
          <w:b/>
          <w:bCs/>
        </w:rPr>
        <w:t>III. fejezet</w:t>
      </w:r>
    </w:p>
    <w:p w:rsidR="00A27D04" w:rsidRDefault="00A27D04" w:rsidP="00AA32EC">
      <w:pPr>
        <w:jc w:val="center"/>
      </w:pPr>
      <w:r w:rsidRPr="006A0409">
        <w:rPr>
          <w:b/>
          <w:bCs/>
        </w:rPr>
        <w:t>A Hivatal belső szervezeti tagozódása</w:t>
      </w:r>
      <w:r>
        <w:rPr>
          <w:rStyle w:val="FootnoteReference"/>
        </w:rPr>
        <w:footnoteReference w:id="1"/>
      </w:r>
    </w:p>
    <w:p w:rsidR="00A27D04" w:rsidRDefault="00A27D04" w:rsidP="00AA32EC">
      <w:pPr>
        <w:jc w:val="both"/>
      </w:pPr>
    </w:p>
    <w:p w:rsidR="00A27D04" w:rsidRPr="006A0409" w:rsidRDefault="00A27D04" w:rsidP="00AA32EC">
      <w:pPr>
        <w:rPr>
          <w:b/>
          <w:bCs/>
        </w:rPr>
      </w:pPr>
      <w:r w:rsidRPr="006A0409">
        <w:rPr>
          <w:b/>
          <w:bCs/>
        </w:rPr>
        <w:t>A Hivatal belső szervezeti tagozódása, létszáma</w:t>
      </w:r>
    </w:p>
    <w:p w:rsidR="00A27D04" w:rsidRDefault="00A27D04" w:rsidP="00AA32EC"/>
    <w:p w:rsidR="00A27D04" w:rsidRPr="006A0409" w:rsidRDefault="00A27D04" w:rsidP="00AA32EC">
      <w:pPr>
        <w:rPr>
          <w:u w:val="single"/>
        </w:rPr>
      </w:pPr>
      <w:r w:rsidRPr="006A0409">
        <w:rPr>
          <w:u w:val="single"/>
        </w:rPr>
        <w:t>A Hivatal belső szervezeti tagozódás:</w:t>
      </w:r>
    </w:p>
    <w:p w:rsidR="00A27D04" w:rsidRDefault="00A27D04" w:rsidP="00AA32EC"/>
    <w:p w:rsidR="00A27D04" w:rsidRDefault="00A27D04" w:rsidP="00AA32EC">
      <w:r w:rsidRPr="00D80B89">
        <w:rPr>
          <w:strike/>
        </w:rPr>
        <w:t>Gazdasági és</w:t>
      </w:r>
      <w:r>
        <w:t xml:space="preserve"> Pénzügyi Iroda</w:t>
      </w:r>
    </w:p>
    <w:p w:rsidR="00A27D04" w:rsidRDefault="00A27D04" w:rsidP="00AA32EC">
      <w:r>
        <w:t>Városfejlesztési és Építéshatósági Iroda</w:t>
      </w:r>
    </w:p>
    <w:p w:rsidR="00A27D04" w:rsidRDefault="00A27D04" w:rsidP="00AA32EC">
      <w:r>
        <w:t>Közszolgálati Iroda</w:t>
      </w:r>
    </w:p>
    <w:p w:rsidR="00A27D04" w:rsidRDefault="00A27D04" w:rsidP="00AA32EC">
      <w:r>
        <w:t>Hatósági Iroda és Gyámhivatal</w:t>
      </w:r>
    </w:p>
    <w:p w:rsidR="00A27D04" w:rsidRDefault="00A27D04" w:rsidP="00AA32EC"/>
    <w:p w:rsidR="00A27D04" w:rsidRPr="006A0409" w:rsidRDefault="00A27D04" w:rsidP="00AA32EC">
      <w:pPr>
        <w:rPr>
          <w:u w:val="single"/>
        </w:rPr>
      </w:pPr>
      <w:r w:rsidRPr="006A0409">
        <w:rPr>
          <w:u w:val="single"/>
        </w:rPr>
        <w:t xml:space="preserve">A Hivatal létszáma: </w:t>
      </w:r>
    </w:p>
    <w:p w:rsidR="00A27D04" w:rsidRDefault="00A27D04" w:rsidP="00AA32EC">
      <w:pPr>
        <w:tabs>
          <w:tab w:val="left" w:pos="1980"/>
        </w:tabs>
      </w:pPr>
      <w:r>
        <w:t xml:space="preserve">A Hivatal létszáma: </w:t>
      </w:r>
      <w:r>
        <w:tab/>
      </w:r>
      <w:r w:rsidRPr="00B969E1">
        <w:rPr>
          <w:i/>
          <w:iCs/>
          <w:u w:val="single"/>
        </w:rPr>
        <w:t>- 55 fő (polgármestert is ideértve), amelybő</w:t>
      </w:r>
      <w:r>
        <w:t>l</w:t>
      </w:r>
    </w:p>
    <w:p w:rsidR="00A27D04" w:rsidRDefault="00A27D04" w:rsidP="00AA32EC">
      <w:pPr>
        <w:tabs>
          <w:tab w:val="left" w:pos="1980"/>
        </w:tabs>
      </w:pPr>
      <w:r>
        <w:tab/>
        <w:t>- 1 fő polgármester</w:t>
      </w:r>
    </w:p>
    <w:p w:rsidR="00A27D04" w:rsidRPr="00B53F3A" w:rsidRDefault="00A27D04" w:rsidP="00AA32EC">
      <w:pPr>
        <w:tabs>
          <w:tab w:val="left" w:pos="1980"/>
        </w:tabs>
        <w:rPr>
          <w:strike/>
        </w:rPr>
      </w:pPr>
      <w:r>
        <w:tab/>
      </w:r>
      <w:r w:rsidRPr="00B53F3A">
        <w:rPr>
          <w:strike/>
        </w:rPr>
        <w:t>- 1 fő politikai tanácsadó (közvetlenül a polgármester irányítása alatt áll)</w:t>
      </w:r>
    </w:p>
    <w:p w:rsidR="00A27D04" w:rsidRPr="00B969E1" w:rsidRDefault="00A27D04" w:rsidP="00AA32EC">
      <w:pPr>
        <w:tabs>
          <w:tab w:val="left" w:pos="1980"/>
        </w:tabs>
        <w:rPr>
          <w:i/>
          <w:iCs/>
          <w:u w:val="single"/>
        </w:rPr>
      </w:pPr>
      <w:r>
        <w:tab/>
      </w:r>
      <w:r w:rsidRPr="00B969E1">
        <w:rPr>
          <w:i/>
          <w:iCs/>
          <w:u w:val="single"/>
        </w:rPr>
        <w:t>-  47  fő köztisztviselő</w:t>
      </w:r>
    </w:p>
    <w:p w:rsidR="00A27D04" w:rsidRDefault="00A27D04" w:rsidP="00AA32EC">
      <w:pPr>
        <w:tabs>
          <w:tab w:val="left" w:pos="1980"/>
        </w:tabs>
      </w:pPr>
      <w:r>
        <w:tab/>
        <w:t>- 2 fő ügykezelő</w:t>
      </w:r>
    </w:p>
    <w:p w:rsidR="00A27D04" w:rsidRDefault="00A27D04" w:rsidP="00AA32EC">
      <w:pPr>
        <w:tabs>
          <w:tab w:val="left" w:pos="1980"/>
        </w:tabs>
      </w:pPr>
      <w:r>
        <w:tab/>
        <w:t>- 5 fő fizikai alkalmazott</w:t>
      </w:r>
    </w:p>
    <w:p w:rsidR="00A27D04" w:rsidRDefault="00A27D04" w:rsidP="00AA32EC">
      <w:pPr>
        <w:tabs>
          <w:tab w:val="left" w:pos="1980"/>
        </w:tabs>
      </w:pPr>
    </w:p>
    <w:p w:rsidR="00A27D04" w:rsidRDefault="00A27D04" w:rsidP="00AA32EC">
      <w:pPr>
        <w:tabs>
          <w:tab w:val="left" w:pos="1980"/>
        </w:tabs>
      </w:pPr>
      <w:r>
        <w:tab/>
      </w:r>
    </w:p>
    <w:p w:rsidR="00A27D04" w:rsidRDefault="00A27D04" w:rsidP="00AA32EC">
      <w:pPr>
        <w:tabs>
          <w:tab w:val="left" w:pos="1980"/>
        </w:tabs>
      </w:pPr>
    </w:p>
    <w:p w:rsidR="00A27D04" w:rsidRDefault="00A27D04" w:rsidP="00AA32EC">
      <w:pPr>
        <w:tabs>
          <w:tab w:val="left" w:pos="3600"/>
          <w:tab w:val="left" w:pos="5580"/>
        </w:tabs>
      </w:pPr>
      <w:r w:rsidRPr="006A0409">
        <w:rPr>
          <w:b/>
          <w:bCs/>
        </w:rPr>
        <w:t>Jegyző:</w:t>
      </w:r>
      <w:r>
        <w:tab/>
      </w:r>
      <w:r>
        <w:tab/>
      </w:r>
      <w:r>
        <w:tab/>
        <w:t>1 fő</w:t>
      </w:r>
    </w:p>
    <w:p w:rsidR="00A27D04" w:rsidRDefault="00A27D04" w:rsidP="00AA32EC">
      <w:pPr>
        <w:tabs>
          <w:tab w:val="left" w:pos="1980"/>
          <w:tab w:val="left" w:pos="3600"/>
        </w:tabs>
      </w:pPr>
    </w:p>
    <w:p w:rsidR="00A27D04" w:rsidRDefault="00A27D04" w:rsidP="00AA32EC">
      <w:pPr>
        <w:tabs>
          <w:tab w:val="left" w:pos="1980"/>
          <w:tab w:val="left" w:pos="3600"/>
        </w:tabs>
      </w:pPr>
      <w:r w:rsidRPr="006A0409">
        <w:rPr>
          <w:b/>
          <w:bCs/>
        </w:rPr>
        <w:t>Aljegyző (egyben a Közszolgálati Iroda vezetője)</w:t>
      </w:r>
      <w:r w:rsidRPr="006A0409">
        <w:rPr>
          <w:b/>
          <w:bCs/>
        </w:rPr>
        <w:tab/>
      </w:r>
      <w:r>
        <w:t>1 fő</w:t>
      </w:r>
    </w:p>
    <w:p w:rsidR="00A27D04" w:rsidRDefault="00A27D04" w:rsidP="00AA32EC">
      <w:pPr>
        <w:tabs>
          <w:tab w:val="left" w:pos="1980"/>
          <w:tab w:val="left" w:pos="3600"/>
        </w:tabs>
      </w:pPr>
    </w:p>
    <w:p w:rsidR="00A27D04" w:rsidRDefault="00A27D04" w:rsidP="00185729">
      <w:pPr>
        <w:tabs>
          <w:tab w:val="left" w:pos="1980"/>
          <w:tab w:val="left" w:pos="3402"/>
        </w:tabs>
      </w:pPr>
      <w:r>
        <w:t>Hatósági Iroda és Gyámhivatal</w:t>
      </w:r>
      <w:r>
        <w:tab/>
        <w:t>- 1 fő irodavezető</w:t>
      </w:r>
    </w:p>
    <w:p w:rsidR="00A27D04" w:rsidRDefault="00A27D04" w:rsidP="00185729">
      <w:pPr>
        <w:tabs>
          <w:tab w:val="left" w:pos="3402"/>
        </w:tabs>
      </w:pPr>
      <w:r>
        <w:tab/>
        <w:t>- 5 fő okmányirodai ügyintéző</w:t>
      </w:r>
    </w:p>
    <w:p w:rsidR="00A27D04" w:rsidRDefault="00A27D04" w:rsidP="00185729">
      <w:pPr>
        <w:tabs>
          <w:tab w:val="left" w:pos="3402"/>
        </w:tabs>
        <w:rPr>
          <w:i/>
          <w:iCs/>
          <w:u w:val="single"/>
        </w:rPr>
      </w:pPr>
      <w:r>
        <w:tab/>
      </w:r>
      <w:r w:rsidRPr="00631615">
        <w:rPr>
          <w:i/>
          <w:iCs/>
          <w:u w:val="single"/>
        </w:rPr>
        <w:t>- 1 fő anyakönyvvezető</w:t>
      </w:r>
    </w:p>
    <w:p w:rsidR="00A27D04" w:rsidRPr="00631615" w:rsidRDefault="00A27D04" w:rsidP="00185729">
      <w:pPr>
        <w:tabs>
          <w:tab w:val="left" w:pos="3402"/>
        </w:tabs>
        <w:rPr>
          <w:i/>
          <w:iCs/>
          <w:u w:val="single"/>
        </w:rPr>
      </w:pPr>
      <w:r>
        <w:tab/>
      </w:r>
      <w:r>
        <w:rPr>
          <w:i/>
          <w:iCs/>
          <w:u w:val="single"/>
        </w:rPr>
        <w:t xml:space="preserve">- 1 fő lakcímnyilvántartó, </w:t>
      </w:r>
    </w:p>
    <w:p w:rsidR="00A27D04" w:rsidRPr="005C6217" w:rsidRDefault="00A27D04" w:rsidP="00185729">
      <w:pPr>
        <w:tabs>
          <w:tab w:val="left" w:pos="3402"/>
        </w:tabs>
        <w:rPr>
          <w:i/>
          <w:iCs/>
          <w:u w:val="single"/>
        </w:rPr>
      </w:pPr>
      <w:r>
        <w:tab/>
      </w:r>
      <w:r w:rsidRPr="005C6217">
        <w:rPr>
          <w:i/>
          <w:iCs/>
          <w:u w:val="single"/>
        </w:rPr>
        <w:t>- 2 fő gyámhivatali ügyintéző</w:t>
      </w:r>
    </w:p>
    <w:p w:rsidR="00A27D04" w:rsidRPr="005C6217" w:rsidRDefault="00A27D04" w:rsidP="00185729">
      <w:pPr>
        <w:tabs>
          <w:tab w:val="left" w:pos="3402"/>
        </w:tabs>
        <w:ind w:left="3686" w:hanging="3686"/>
        <w:rPr>
          <w:i/>
          <w:iCs/>
          <w:u w:val="single"/>
        </w:rPr>
      </w:pPr>
      <w:r>
        <w:tab/>
      </w:r>
      <w:r w:rsidRPr="005C6217">
        <w:rPr>
          <w:i/>
          <w:iCs/>
          <w:u w:val="single"/>
        </w:rPr>
        <w:t>- 1 fő kereskedelmi, működési engedélyeket, telephelyengedélyeket kiállító ügyintéző</w:t>
      </w:r>
    </w:p>
    <w:p w:rsidR="00A27D04" w:rsidRDefault="00A27D04" w:rsidP="00185729">
      <w:pPr>
        <w:tabs>
          <w:tab w:val="left" w:pos="3686"/>
        </w:tabs>
        <w:ind w:left="3969" w:hanging="3969"/>
      </w:pPr>
    </w:p>
    <w:p w:rsidR="00A27D04" w:rsidRDefault="00A27D04" w:rsidP="00185729">
      <w:pPr>
        <w:tabs>
          <w:tab w:val="left" w:pos="3686"/>
        </w:tabs>
        <w:ind w:left="3402" w:hanging="3402"/>
      </w:pPr>
      <w:r>
        <w:t>Közszolgálati Iroda</w:t>
      </w:r>
      <w:r>
        <w:tab/>
        <w:t>- 1 fő irodavezető (egyben aljegyző is)</w:t>
      </w:r>
    </w:p>
    <w:p w:rsidR="00A27D04" w:rsidRPr="005C6217" w:rsidRDefault="00A27D04" w:rsidP="00185729">
      <w:pPr>
        <w:tabs>
          <w:tab w:val="left" w:pos="3686"/>
        </w:tabs>
        <w:ind w:left="3402" w:hanging="3402"/>
        <w:rPr>
          <w:i/>
          <w:iCs/>
          <w:u w:val="single"/>
        </w:rPr>
      </w:pPr>
      <w:r>
        <w:tab/>
      </w:r>
      <w:r>
        <w:rPr>
          <w:i/>
          <w:iCs/>
          <w:u w:val="single"/>
        </w:rPr>
        <w:t>- 1 fő személyügyi ügyintéző, sajtóreferens</w:t>
      </w:r>
    </w:p>
    <w:p w:rsidR="00A27D04" w:rsidRDefault="00A27D04" w:rsidP="00185729">
      <w:pPr>
        <w:ind w:left="3402"/>
      </w:pPr>
      <w:r>
        <w:t>- 3 fő szociális ügyintéző</w:t>
      </w:r>
    </w:p>
    <w:p w:rsidR="00A27D04" w:rsidRDefault="00A27D04" w:rsidP="00185729">
      <w:pPr>
        <w:ind w:left="3402"/>
      </w:pPr>
      <w:r>
        <w:t>- 1 fő szabálysértési előadó</w:t>
      </w:r>
    </w:p>
    <w:p w:rsidR="00A27D04" w:rsidRDefault="00A27D04" w:rsidP="00185729">
      <w:pPr>
        <w:ind w:left="3402"/>
      </w:pPr>
      <w:r>
        <w:t>- 1 fő közművelődési referens</w:t>
      </w:r>
    </w:p>
    <w:p w:rsidR="00A27D04" w:rsidRPr="005C6217" w:rsidRDefault="00A27D04" w:rsidP="00185729">
      <w:pPr>
        <w:ind w:left="3402"/>
        <w:rPr>
          <w:strike/>
        </w:rPr>
      </w:pPr>
      <w:r w:rsidRPr="005C6217">
        <w:rPr>
          <w:strike/>
        </w:rPr>
        <w:t>- 1 fő sportügyi referens</w:t>
      </w:r>
    </w:p>
    <w:p w:rsidR="00A27D04" w:rsidRDefault="00A27D04" w:rsidP="00185729">
      <w:pPr>
        <w:ind w:left="3402"/>
      </w:pPr>
      <w:r>
        <w:t>- 1 fő informatikus</w:t>
      </w:r>
    </w:p>
    <w:p w:rsidR="00A27D04" w:rsidRDefault="00A27D04" w:rsidP="00185729">
      <w:pPr>
        <w:ind w:left="3402"/>
      </w:pPr>
      <w:r>
        <w:t>- 1 fő jegyzőkönyvvezető</w:t>
      </w:r>
    </w:p>
    <w:p w:rsidR="00A27D04" w:rsidRDefault="00A27D04" w:rsidP="00185729">
      <w:pPr>
        <w:ind w:left="3402"/>
      </w:pPr>
      <w:r>
        <w:t>- 1 fő titkárnő</w:t>
      </w:r>
    </w:p>
    <w:p w:rsidR="00A27D04" w:rsidRPr="005C6217" w:rsidRDefault="00A27D04" w:rsidP="00185729">
      <w:pPr>
        <w:ind w:left="3402"/>
        <w:rPr>
          <w:i/>
          <w:iCs/>
          <w:u w:val="single"/>
        </w:rPr>
      </w:pPr>
      <w:r w:rsidRPr="005C6217">
        <w:rPr>
          <w:i/>
          <w:iCs/>
          <w:u w:val="single"/>
        </w:rPr>
        <w:t>- 2 fő ügykezelő</w:t>
      </w:r>
    </w:p>
    <w:p w:rsidR="00A27D04" w:rsidRDefault="00A27D04" w:rsidP="007C3AE6">
      <w:pPr>
        <w:ind w:left="3544" w:hanging="142"/>
      </w:pPr>
      <w:r>
        <w:t>- 5 fő fizikai alkalmazott (két fő takarítónő, egy fő gépkocsivezető, egy fő postavivő, egy fő nyomdász)</w:t>
      </w:r>
    </w:p>
    <w:p w:rsidR="00A27D04" w:rsidRPr="005C6217" w:rsidRDefault="00A27D04" w:rsidP="007C3AE6">
      <w:pPr>
        <w:ind w:left="3544" w:hanging="142"/>
        <w:rPr>
          <w:i/>
          <w:iCs/>
          <w:u w:val="single"/>
        </w:rPr>
      </w:pPr>
      <w:r w:rsidRPr="005C6217">
        <w:rPr>
          <w:i/>
          <w:iCs/>
          <w:u w:val="single"/>
        </w:rPr>
        <w:t xml:space="preserve"> -</w:t>
      </w:r>
      <w:r>
        <w:rPr>
          <w:i/>
          <w:iCs/>
          <w:u w:val="single"/>
        </w:rPr>
        <w:t>3 fő  Kistérségi csoport, melyből:</w:t>
      </w:r>
    </w:p>
    <w:p w:rsidR="00A27D04" w:rsidRPr="005C6217" w:rsidRDefault="00A27D04" w:rsidP="007C3AE6">
      <w:pPr>
        <w:ind w:left="3544" w:hanging="142"/>
        <w:rPr>
          <w:i/>
          <w:iCs/>
          <w:u w:val="single"/>
        </w:rPr>
      </w:pPr>
      <w:r w:rsidRPr="005C6217">
        <w:rPr>
          <w:i/>
          <w:iCs/>
          <w:u w:val="single"/>
        </w:rPr>
        <w:tab/>
      </w:r>
      <w:r w:rsidRPr="005C6217">
        <w:rPr>
          <w:i/>
          <w:iCs/>
          <w:u w:val="single"/>
        </w:rPr>
        <w:tab/>
        <w:t>- 1 fő csoportvezető</w:t>
      </w:r>
      <w:r>
        <w:rPr>
          <w:i/>
          <w:iCs/>
          <w:u w:val="single"/>
        </w:rPr>
        <w:t>, kistérségi referens</w:t>
      </w:r>
    </w:p>
    <w:p w:rsidR="00A27D04" w:rsidRPr="005C6217" w:rsidRDefault="00A27D04" w:rsidP="007C3AE6">
      <w:pPr>
        <w:ind w:left="3544" w:hanging="142"/>
        <w:rPr>
          <w:i/>
          <w:iCs/>
          <w:u w:val="single"/>
        </w:rPr>
      </w:pPr>
      <w:r w:rsidRPr="005C6217">
        <w:rPr>
          <w:i/>
          <w:iCs/>
          <w:u w:val="single"/>
        </w:rPr>
        <w:tab/>
      </w:r>
      <w:r w:rsidRPr="005C6217">
        <w:rPr>
          <w:i/>
          <w:iCs/>
          <w:u w:val="single"/>
        </w:rPr>
        <w:tab/>
        <w:t>- 1 fő pénzügyi ügyintéző</w:t>
      </w:r>
    </w:p>
    <w:p w:rsidR="00A27D04" w:rsidRPr="005C6217" w:rsidRDefault="00A27D04" w:rsidP="007C3AE6">
      <w:pPr>
        <w:ind w:left="3544" w:hanging="142"/>
        <w:rPr>
          <w:i/>
          <w:iCs/>
          <w:u w:val="single"/>
        </w:rPr>
      </w:pPr>
      <w:r w:rsidRPr="005C6217">
        <w:rPr>
          <w:i/>
          <w:iCs/>
          <w:u w:val="single"/>
        </w:rPr>
        <w:tab/>
      </w:r>
      <w:r w:rsidRPr="005C6217">
        <w:rPr>
          <w:i/>
          <w:iCs/>
          <w:u w:val="single"/>
        </w:rPr>
        <w:tab/>
        <w:t>- 1 fő munkaszervezeti ügyintéző</w:t>
      </w:r>
    </w:p>
    <w:p w:rsidR="00A27D04" w:rsidRDefault="00A27D04" w:rsidP="007C3AE6">
      <w:pPr>
        <w:ind w:left="3544" w:hanging="142"/>
      </w:pPr>
    </w:p>
    <w:p w:rsidR="00A27D04" w:rsidRDefault="00A27D04" w:rsidP="008A58E5">
      <w:pPr>
        <w:tabs>
          <w:tab w:val="left" w:pos="3402"/>
        </w:tabs>
      </w:pPr>
      <w:r>
        <w:t>Gazdasági és Pénzügyi Iroda</w:t>
      </w:r>
      <w:r>
        <w:tab/>
        <w:t>- 1 fő irodavezető</w:t>
      </w:r>
    </w:p>
    <w:p w:rsidR="00A27D04" w:rsidRPr="005C6217" w:rsidRDefault="00A27D04" w:rsidP="008A58E5">
      <w:pPr>
        <w:tabs>
          <w:tab w:val="left" w:pos="3402"/>
        </w:tabs>
      </w:pPr>
      <w:r>
        <w:tab/>
      </w:r>
      <w:r w:rsidRPr="005C6217">
        <w:t xml:space="preserve">- </w:t>
      </w:r>
      <w:r w:rsidRPr="005C6217">
        <w:rPr>
          <w:i/>
          <w:iCs/>
          <w:u w:val="single"/>
        </w:rPr>
        <w:t>3  fő adóügyi ügyintéző</w:t>
      </w:r>
    </w:p>
    <w:p w:rsidR="00A27D04" w:rsidRDefault="00A27D04" w:rsidP="008A58E5">
      <w:pPr>
        <w:tabs>
          <w:tab w:val="left" w:pos="3402"/>
        </w:tabs>
      </w:pPr>
      <w:r>
        <w:tab/>
        <w:t>- 7 fő pénzügyi ügyintéző</w:t>
      </w:r>
    </w:p>
    <w:p w:rsidR="00A27D04" w:rsidRDefault="00A27D04" w:rsidP="008A58E5">
      <w:pPr>
        <w:tabs>
          <w:tab w:val="left" w:pos="3402"/>
        </w:tabs>
      </w:pPr>
      <w:r>
        <w:tab/>
      </w:r>
    </w:p>
    <w:p w:rsidR="00A27D04" w:rsidRDefault="00A27D04" w:rsidP="008A58E5">
      <w:pPr>
        <w:tabs>
          <w:tab w:val="left" w:pos="3402"/>
        </w:tabs>
        <w:ind w:left="66"/>
      </w:pPr>
      <w:r>
        <w:t>Városfejlesztési és Építéshatósági</w:t>
      </w:r>
      <w:r>
        <w:tab/>
      </w:r>
    </w:p>
    <w:p w:rsidR="00A27D04" w:rsidRDefault="00A27D04" w:rsidP="008A58E5">
      <w:pPr>
        <w:tabs>
          <w:tab w:val="left" w:pos="3402"/>
        </w:tabs>
        <w:ind w:left="66"/>
      </w:pPr>
      <w:r>
        <w:t>Iroda</w:t>
      </w:r>
      <w:r>
        <w:tab/>
        <w:t>- 1 fő irodavezető</w:t>
      </w:r>
    </w:p>
    <w:p w:rsidR="00A27D04" w:rsidRDefault="00A27D04" w:rsidP="008A58E5">
      <w:pPr>
        <w:pStyle w:val="ListParagraph"/>
        <w:tabs>
          <w:tab w:val="left" w:pos="3402"/>
        </w:tabs>
        <w:ind w:left="786"/>
      </w:pPr>
      <w:r>
        <w:tab/>
        <w:t>- 1 fő pályázatíró</w:t>
      </w:r>
    </w:p>
    <w:p w:rsidR="00A27D04" w:rsidRDefault="00A27D04" w:rsidP="008A58E5">
      <w:pPr>
        <w:pStyle w:val="ListParagraph"/>
        <w:tabs>
          <w:tab w:val="left" w:pos="3402"/>
        </w:tabs>
        <w:ind w:left="786"/>
      </w:pPr>
      <w:r>
        <w:tab/>
        <w:t>- 3 fő műszaki ügyintéző</w:t>
      </w:r>
    </w:p>
    <w:p w:rsidR="00A27D04" w:rsidRPr="005C6217" w:rsidRDefault="00A27D04" w:rsidP="008A58E5">
      <w:pPr>
        <w:pStyle w:val="ListParagraph"/>
        <w:tabs>
          <w:tab w:val="left" w:pos="3402"/>
        </w:tabs>
        <w:ind w:left="786"/>
        <w:rPr>
          <w:strike/>
        </w:rPr>
      </w:pPr>
      <w:r>
        <w:tab/>
      </w:r>
      <w:r w:rsidRPr="005C6217">
        <w:rPr>
          <w:strike/>
        </w:rPr>
        <w:t>- 1 fő ügykezelő</w:t>
      </w:r>
    </w:p>
    <w:p w:rsidR="00A27D04" w:rsidRDefault="00A27D04" w:rsidP="008A58E5">
      <w:pPr>
        <w:pStyle w:val="ListParagraph"/>
        <w:tabs>
          <w:tab w:val="left" w:pos="3402"/>
        </w:tabs>
        <w:ind w:left="786"/>
      </w:pPr>
      <w:r>
        <w:tab/>
        <w:t>- 2 fő közterület-felügyelő</w:t>
      </w:r>
    </w:p>
    <w:p w:rsidR="00A27D04" w:rsidRPr="005C6217" w:rsidRDefault="00A27D04" w:rsidP="008A58E5">
      <w:pPr>
        <w:pStyle w:val="ListParagraph"/>
        <w:tabs>
          <w:tab w:val="left" w:pos="3402"/>
        </w:tabs>
        <w:ind w:left="786"/>
        <w:rPr>
          <w:strike/>
        </w:rPr>
      </w:pPr>
    </w:p>
    <w:p w:rsidR="00A27D04" w:rsidRDefault="00A27D04" w:rsidP="008A58E5">
      <w:pPr>
        <w:pStyle w:val="ListParagraph"/>
        <w:tabs>
          <w:tab w:val="left" w:pos="3402"/>
        </w:tabs>
        <w:ind w:left="786"/>
      </w:pPr>
      <w:r w:rsidRPr="005C6217">
        <w:rPr>
          <w:strike/>
        </w:rPr>
        <w:t>Építéshatósági csoport:</w:t>
      </w:r>
      <w:r>
        <w:tab/>
      </w:r>
      <w:r w:rsidRPr="005C6217">
        <w:rPr>
          <w:i/>
          <w:iCs/>
          <w:u w:val="single"/>
        </w:rPr>
        <w:t>- 3 fő építéshatósági ügyintéző</w:t>
      </w:r>
    </w:p>
    <w:p w:rsidR="00A27D04" w:rsidRDefault="00A27D04" w:rsidP="008A58E5">
      <w:pPr>
        <w:pStyle w:val="ListParagraph"/>
        <w:tabs>
          <w:tab w:val="left" w:pos="3402"/>
        </w:tabs>
        <w:ind w:left="786"/>
      </w:pPr>
    </w:p>
    <w:p w:rsidR="00A27D04" w:rsidRDefault="00A27D04" w:rsidP="008A58E5">
      <w:pPr>
        <w:pStyle w:val="ListParagraph"/>
        <w:tabs>
          <w:tab w:val="left" w:pos="3402"/>
        </w:tabs>
        <w:ind w:left="0"/>
      </w:pPr>
      <w:r>
        <w:t xml:space="preserve">A főépítész </w:t>
      </w:r>
      <w:r w:rsidRPr="00B53F3A">
        <w:rPr>
          <w:strike/>
        </w:rPr>
        <w:t>és a politikai (önkormányzati) tanácsadó</w:t>
      </w:r>
      <w:r>
        <w:t xml:space="preserve"> közvetlenül a polgármester irányítása alatt áll.</w:t>
      </w:r>
    </w:p>
    <w:p w:rsidR="00A27D04" w:rsidRDefault="00A27D04" w:rsidP="008A58E5">
      <w:pPr>
        <w:pStyle w:val="ListParagraph"/>
        <w:tabs>
          <w:tab w:val="left" w:pos="3402"/>
        </w:tabs>
        <w:ind w:left="0"/>
      </w:pPr>
    </w:p>
    <w:p w:rsidR="00A27D04" w:rsidRDefault="00A27D04" w:rsidP="008A58E5">
      <w:pPr>
        <w:pStyle w:val="ListParagraph"/>
        <w:tabs>
          <w:tab w:val="left" w:pos="3402"/>
        </w:tabs>
        <w:ind w:left="0"/>
      </w:pPr>
    </w:p>
    <w:p w:rsidR="00A27D04" w:rsidRPr="008A58E5" w:rsidRDefault="00A27D04" w:rsidP="008A58E5">
      <w:pPr>
        <w:pStyle w:val="ListParagraph"/>
        <w:tabs>
          <w:tab w:val="left" w:pos="3402"/>
        </w:tabs>
        <w:ind w:left="0"/>
        <w:jc w:val="center"/>
        <w:rPr>
          <w:b/>
          <w:bCs/>
          <w:sz w:val="28"/>
          <w:szCs w:val="28"/>
        </w:rPr>
      </w:pPr>
      <w:r w:rsidRPr="008A58E5">
        <w:rPr>
          <w:b/>
          <w:bCs/>
          <w:sz w:val="28"/>
          <w:szCs w:val="28"/>
        </w:rPr>
        <w:t>IV. fejezet</w:t>
      </w:r>
    </w:p>
    <w:p w:rsidR="00A27D04" w:rsidRPr="008A58E5" w:rsidRDefault="00A27D04" w:rsidP="008A58E5">
      <w:pPr>
        <w:pStyle w:val="ListParagraph"/>
        <w:tabs>
          <w:tab w:val="left" w:pos="3402"/>
        </w:tabs>
        <w:ind w:left="0"/>
        <w:jc w:val="center"/>
        <w:rPr>
          <w:b/>
          <w:bCs/>
          <w:sz w:val="28"/>
          <w:szCs w:val="28"/>
        </w:rPr>
      </w:pPr>
      <w:r w:rsidRPr="008A58E5">
        <w:rPr>
          <w:b/>
          <w:bCs/>
          <w:sz w:val="28"/>
          <w:szCs w:val="28"/>
        </w:rPr>
        <w:t>a Hivatal munkarendje, ügyfélfogadása</w:t>
      </w:r>
    </w:p>
    <w:p w:rsidR="00A27D04" w:rsidRDefault="00A27D04" w:rsidP="008A58E5">
      <w:pPr>
        <w:pStyle w:val="ListParagraph"/>
        <w:tabs>
          <w:tab w:val="left" w:pos="3402"/>
        </w:tabs>
        <w:ind w:left="0"/>
        <w:jc w:val="center"/>
      </w:pPr>
    </w:p>
    <w:p w:rsidR="00A27D04" w:rsidRPr="00B94F2F" w:rsidRDefault="00A27D04" w:rsidP="008A58E5">
      <w:pPr>
        <w:pStyle w:val="ListParagraph"/>
        <w:tabs>
          <w:tab w:val="left" w:pos="3402"/>
        </w:tabs>
        <w:ind w:left="0"/>
        <w:rPr>
          <w:u w:val="single"/>
        </w:rPr>
      </w:pPr>
      <w:r w:rsidRPr="00B94F2F">
        <w:rPr>
          <w:u w:val="single"/>
        </w:rPr>
        <w:t>A Hivatal 40 órás munkahéttel az alábbi munkarenddel dolgozik:</w:t>
      </w:r>
    </w:p>
    <w:p w:rsidR="00A27D04" w:rsidRDefault="00A27D04" w:rsidP="008A58E5">
      <w:pPr>
        <w:pStyle w:val="ListParagraph"/>
        <w:tabs>
          <w:tab w:val="left" w:pos="3402"/>
        </w:tabs>
        <w:ind w:left="0"/>
      </w:pPr>
    </w:p>
    <w:p w:rsidR="00A27D04" w:rsidRDefault="00A27D04" w:rsidP="00B94F2F">
      <w:pPr>
        <w:pStyle w:val="ListParagraph"/>
        <w:tabs>
          <w:tab w:val="left" w:pos="1134"/>
          <w:tab w:val="left" w:pos="4962"/>
        </w:tabs>
        <w:ind w:left="0"/>
      </w:pPr>
      <w:r>
        <w:tab/>
        <w:t>Hétfőtől – csütörtökig</w:t>
      </w:r>
      <w:r>
        <w:tab/>
        <w:t>7.30 – 16.00 óráig</w:t>
      </w:r>
    </w:p>
    <w:p w:rsidR="00A27D04" w:rsidRDefault="00A27D04" w:rsidP="00B94F2F">
      <w:pPr>
        <w:pStyle w:val="ListParagraph"/>
        <w:tabs>
          <w:tab w:val="left" w:pos="1134"/>
          <w:tab w:val="left" w:pos="4962"/>
        </w:tabs>
        <w:ind w:left="0"/>
      </w:pPr>
      <w:r>
        <w:tab/>
        <w:t>Pénteken</w:t>
      </w:r>
      <w:r>
        <w:tab/>
        <w:t>7.30 – 13.30 óráig</w:t>
      </w:r>
    </w:p>
    <w:p w:rsidR="00A27D04" w:rsidRDefault="00A27D04" w:rsidP="00B94F2F">
      <w:pPr>
        <w:pStyle w:val="ListParagraph"/>
        <w:tabs>
          <w:tab w:val="left" w:pos="1134"/>
          <w:tab w:val="left" w:pos="4962"/>
        </w:tabs>
        <w:ind w:left="0"/>
      </w:pPr>
    </w:p>
    <w:p w:rsidR="00A27D04" w:rsidRDefault="00A27D04" w:rsidP="00B94F2F">
      <w:pPr>
        <w:pStyle w:val="ListParagraph"/>
        <w:tabs>
          <w:tab w:val="left" w:pos="1134"/>
          <w:tab w:val="left" w:pos="4962"/>
        </w:tabs>
        <w:ind w:left="0"/>
      </w:pPr>
      <w:r>
        <w:t xml:space="preserve">Ettől eltérő munkaidő beosztást a jegyző engedélyezhet, illetve rendelhet el. </w:t>
      </w:r>
    </w:p>
    <w:p w:rsidR="00A27D04" w:rsidRDefault="00A27D04" w:rsidP="00B94F2F">
      <w:pPr>
        <w:pStyle w:val="ListParagraph"/>
        <w:tabs>
          <w:tab w:val="left" w:pos="1134"/>
          <w:tab w:val="left" w:pos="4962"/>
        </w:tabs>
        <w:ind w:left="0"/>
      </w:pPr>
    </w:p>
    <w:p w:rsidR="00A27D04" w:rsidRPr="00F44B7F" w:rsidRDefault="00A27D04" w:rsidP="00B94F2F">
      <w:pPr>
        <w:pStyle w:val="ListParagraph"/>
        <w:tabs>
          <w:tab w:val="left" w:pos="1134"/>
          <w:tab w:val="left" w:pos="4962"/>
        </w:tabs>
        <w:ind w:left="0"/>
        <w:rPr>
          <w:u w:val="single"/>
        </w:rPr>
      </w:pPr>
      <w:r w:rsidRPr="00F44B7F">
        <w:rPr>
          <w:u w:val="single"/>
        </w:rPr>
        <w:t>A Hivatal ügyfélfogadási rendje a következő:</w:t>
      </w:r>
    </w:p>
    <w:p w:rsidR="00A27D04" w:rsidRDefault="00A27D04" w:rsidP="00B94F2F">
      <w:pPr>
        <w:pStyle w:val="ListParagraph"/>
        <w:tabs>
          <w:tab w:val="left" w:pos="1134"/>
          <w:tab w:val="left" w:pos="4962"/>
        </w:tabs>
        <w:ind w:left="0"/>
      </w:pPr>
    </w:p>
    <w:p w:rsidR="00A27D04" w:rsidRDefault="00A27D04" w:rsidP="00B94F2F">
      <w:pPr>
        <w:pStyle w:val="ListParagraph"/>
        <w:tabs>
          <w:tab w:val="left" w:pos="1134"/>
          <w:tab w:val="left" w:pos="4962"/>
        </w:tabs>
        <w:ind w:left="0"/>
      </w:pPr>
      <w:r>
        <w:tab/>
        <w:t>Hétfő</w:t>
      </w:r>
      <w:r>
        <w:tab/>
        <w:t>08.00 – 12.00 óráig</w:t>
      </w:r>
    </w:p>
    <w:p w:rsidR="00A27D04" w:rsidRDefault="00A27D04" w:rsidP="00B94F2F">
      <w:pPr>
        <w:pStyle w:val="ListParagraph"/>
        <w:tabs>
          <w:tab w:val="left" w:pos="1134"/>
          <w:tab w:val="left" w:pos="4962"/>
        </w:tabs>
        <w:ind w:left="0"/>
      </w:pPr>
      <w:r>
        <w:tab/>
        <w:t>Kedd</w:t>
      </w:r>
      <w:r>
        <w:tab/>
        <w:t>13.00 – 16.00 óráig</w:t>
      </w:r>
    </w:p>
    <w:p w:rsidR="00A27D04" w:rsidRDefault="00A27D04" w:rsidP="00B94F2F">
      <w:pPr>
        <w:pStyle w:val="ListParagraph"/>
        <w:tabs>
          <w:tab w:val="left" w:pos="1134"/>
          <w:tab w:val="left" w:pos="4962"/>
        </w:tabs>
        <w:ind w:left="0"/>
      </w:pPr>
      <w:r>
        <w:tab/>
        <w:t>Szerda</w:t>
      </w:r>
      <w:r>
        <w:tab/>
        <w:t>08.00 – 12.00 óráig</w:t>
      </w:r>
    </w:p>
    <w:p w:rsidR="00A27D04" w:rsidRDefault="00A27D04" w:rsidP="00B94F2F">
      <w:pPr>
        <w:pStyle w:val="ListParagraph"/>
        <w:tabs>
          <w:tab w:val="left" w:pos="1134"/>
          <w:tab w:val="left" w:pos="4962"/>
        </w:tabs>
        <w:ind w:left="0"/>
      </w:pPr>
      <w:r>
        <w:tab/>
      </w:r>
      <w:r>
        <w:tab/>
        <w:t>13.00 – 16.00 óráig</w:t>
      </w:r>
    </w:p>
    <w:p w:rsidR="00A27D04" w:rsidRDefault="00A27D04" w:rsidP="00B94F2F">
      <w:pPr>
        <w:pStyle w:val="ListParagraph"/>
        <w:tabs>
          <w:tab w:val="left" w:pos="1134"/>
          <w:tab w:val="left" w:pos="4962"/>
        </w:tabs>
        <w:ind w:left="0"/>
      </w:pPr>
      <w:r>
        <w:tab/>
        <w:t>Csütörtök</w:t>
      </w:r>
      <w:r>
        <w:tab/>
        <w:t>Nincs ügyfélfogadás</w:t>
      </w:r>
    </w:p>
    <w:p w:rsidR="00A27D04" w:rsidRDefault="00A27D04" w:rsidP="00B94F2F">
      <w:pPr>
        <w:pStyle w:val="ListParagraph"/>
        <w:tabs>
          <w:tab w:val="left" w:pos="1134"/>
          <w:tab w:val="left" w:pos="4962"/>
        </w:tabs>
        <w:ind w:left="0"/>
      </w:pPr>
      <w:r>
        <w:tab/>
        <w:t>Péntek</w:t>
      </w:r>
      <w:r>
        <w:tab/>
        <w:t>08.00 – 12.00 óráig</w:t>
      </w:r>
    </w:p>
    <w:p w:rsidR="00A27D04" w:rsidRDefault="00A27D04" w:rsidP="00B94F2F">
      <w:pPr>
        <w:pStyle w:val="ListParagraph"/>
        <w:tabs>
          <w:tab w:val="left" w:pos="1134"/>
          <w:tab w:val="left" w:pos="4962"/>
        </w:tabs>
        <w:ind w:left="0"/>
      </w:pPr>
    </w:p>
    <w:p w:rsidR="00A27D04" w:rsidRDefault="00A27D04" w:rsidP="005233F2">
      <w:pPr>
        <w:pStyle w:val="ListParagraph"/>
        <w:tabs>
          <w:tab w:val="left" w:pos="1134"/>
          <w:tab w:val="left" w:pos="4962"/>
        </w:tabs>
        <w:ind w:left="0"/>
        <w:jc w:val="both"/>
      </w:pPr>
      <w:r>
        <w:t xml:space="preserve">Az Okmányirodai ügyintézés hétfőn 13.00 – 16.00  óra </w:t>
      </w:r>
      <w:r w:rsidRPr="00B53F3A">
        <w:rPr>
          <w:strike/>
        </w:rPr>
        <w:t>és kedden 8.00 – 12</w:t>
      </w:r>
      <w:r>
        <w:t xml:space="preserve"> között is biztosított.</w:t>
      </w:r>
    </w:p>
    <w:p w:rsidR="00A27D04" w:rsidRDefault="00A27D04" w:rsidP="005233F2">
      <w:pPr>
        <w:pStyle w:val="ListParagraph"/>
        <w:tabs>
          <w:tab w:val="left" w:pos="1134"/>
          <w:tab w:val="left" w:pos="4962"/>
        </w:tabs>
        <w:ind w:left="0"/>
        <w:jc w:val="both"/>
      </w:pPr>
      <w:r>
        <w:t>Születések és halálesetek anyakönyvezését ügyfélfogadási időn kívül is ellátja a Hivatal.</w:t>
      </w:r>
    </w:p>
    <w:p w:rsidR="00A27D04" w:rsidRDefault="00A27D04" w:rsidP="005233F2">
      <w:pPr>
        <w:pStyle w:val="ListParagraph"/>
        <w:tabs>
          <w:tab w:val="left" w:pos="1134"/>
          <w:tab w:val="left" w:pos="4962"/>
        </w:tabs>
        <w:ind w:left="0"/>
        <w:jc w:val="both"/>
      </w:pPr>
    </w:p>
    <w:p w:rsidR="00A27D04" w:rsidRDefault="00A27D04" w:rsidP="005233F2">
      <w:pPr>
        <w:pStyle w:val="ListParagraph"/>
        <w:tabs>
          <w:tab w:val="left" w:pos="1134"/>
          <w:tab w:val="left" w:pos="4962"/>
        </w:tabs>
        <w:ind w:left="0"/>
        <w:jc w:val="both"/>
      </w:pPr>
      <w:r w:rsidRPr="00B53F3A">
        <w:rPr>
          <w:strike/>
        </w:rPr>
        <w:t>A jegyző minden hónap első keddjén 13.00 – 16.00 óráig, az aljegyző minden hónap harmadik keddjén 13.00 – 16.00 óráig tart ügyfélfogadást.</w:t>
      </w:r>
      <w:r>
        <w:t xml:space="preserve"> A polgármester havonta egy alkalommal tart fogadóórát.</w:t>
      </w:r>
    </w:p>
    <w:p w:rsidR="00A27D04" w:rsidRDefault="00A27D04" w:rsidP="005233F2">
      <w:pPr>
        <w:pStyle w:val="ListParagraph"/>
        <w:tabs>
          <w:tab w:val="left" w:pos="1134"/>
          <w:tab w:val="left" w:pos="4962"/>
        </w:tabs>
        <w:ind w:left="0"/>
        <w:jc w:val="both"/>
      </w:pPr>
      <w:r>
        <w:t xml:space="preserve">A belső szervezeti egységek  (irodák) élén irodavezető áll, aki vezetői megbízását a – polgármesterrel egyetértve – a jegyzőtől kapja. A Közszolgálati Iroda vezetője egyben az aljegyzői teendőket is ellátja. </w:t>
      </w:r>
    </w:p>
    <w:p w:rsidR="00A27D04" w:rsidRDefault="00A27D04" w:rsidP="005233F2">
      <w:pPr>
        <w:pStyle w:val="ListParagraph"/>
        <w:tabs>
          <w:tab w:val="left" w:pos="1134"/>
          <w:tab w:val="left" w:pos="4962"/>
        </w:tabs>
        <w:ind w:left="0"/>
        <w:jc w:val="both"/>
      </w:pPr>
      <w:r>
        <w:t xml:space="preserve">Az irodavezető a Ktv. szerint osztályvezetői vezetői szintű megbízásnak minősül. Az irodák egymással mellérendeltségi viszonyban állnak és kötelesek együttműködni a feladatok ellátásában. </w:t>
      </w:r>
    </w:p>
    <w:p w:rsidR="00A27D04" w:rsidRDefault="00A27D04" w:rsidP="005233F2">
      <w:pPr>
        <w:pStyle w:val="ListParagraph"/>
        <w:tabs>
          <w:tab w:val="left" w:pos="1134"/>
          <w:tab w:val="left" w:pos="4962"/>
        </w:tabs>
        <w:ind w:left="0"/>
        <w:jc w:val="both"/>
      </w:pPr>
    </w:p>
    <w:p w:rsidR="00A27D04" w:rsidRDefault="00A27D04" w:rsidP="005233F2">
      <w:pPr>
        <w:pStyle w:val="ListParagraph"/>
        <w:tabs>
          <w:tab w:val="left" w:pos="1134"/>
          <w:tab w:val="left" w:pos="4962"/>
        </w:tabs>
        <w:ind w:left="0"/>
        <w:jc w:val="both"/>
      </w:pPr>
    </w:p>
    <w:p w:rsidR="00A27D04" w:rsidRPr="005233F2" w:rsidRDefault="00A27D04" w:rsidP="005233F2">
      <w:pPr>
        <w:pStyle w:val="ListParagraph"/>
        <w:tabs>
          <w:tab w:val="left" w:pos="1134"/>
          <w:tab w:val="left" w:pos="4962"/>
        </w:tabs>
        <w:ind w:left="0"/>
        <w:jc w:val="center"/>
        <w:rPr>
          <w:b/>
          <w:bCs/>
          <w:sz w:val="28"/>
          <w:szCs w:val="28"/>
        </w:rPr>
      </w:pPr>
      <w:r w:rsidRPr="005233F2">
        <w:rPr>
          <w:b/>
          <w:bCs/>
          <w:sz w:val="28"/>
          <w:szCs w:val="28"/>
        </w:rPr>
        <w:t>V. fejezet</w:t>
      </w:r>
    </w:p>
    <w:p w:rsidR="00A27D04" w:rsidRPr="005233F2" w:rsidRDefault="00A27D04" w:rsidP="005233F2">
      <w:pPr>
        <w:pStyle w:val="ListParagraph"/>
        <w:tabs>
          <w:tab w:val="left" w:pos="1134"/>
          <w:tab w:val="left" w:pos="4962"/>
        </w:tabs>
        <w:ind w:left="0"/>
        <w:jc w:val="center"/>
        <w:rPr>
          <w:b/>
          <w:bCs/>
          <w:sz w:val="28"/>
          <w:szCs w:val="28"/>
        </w:rPr>
      </w:pPr>
      <w:r w:rsidRPr="005233F2">
        <w:rPr>
          <w:b/>
          <w:bCs/>
          <w:sz w:val="28"/>
          <w:szCs w:val="28"/>
        </w:rPr>
        <w:t>A Hivatal működése</w:t>
      </w:r>
    </w:p>
    <w:p w:rsidR="00A27D04" w:rsidRDefault="00A27D04" w:rsidP="005233F2">
      <w:pPr>
        <w:pStyle w:val="ListParagraph"/>
        <w:tabs>
          <w:tab w:val="left" w:pos="1134"/>
          <w:tab w:val="left" w:pos="4962"/>
        </w:tabs>
        <w:ind w:left="0"/>
        <w:jc w:val="both"/>
      </w:pPr>
    </w:p>
    <w:p w:rsidR="00A27D04" w:rsidRPr="005233F2" w:rsidRDefault="00A27D04" w:rsidP="005233F2">
      <w:pPr>
        <w:pStyle w:val="ListParagraph"/>
        <w:tabs>
          <w:tab w:val="left" w:pos="1134"/>
          <w:tab w:val="left" w:pos="4962"/>
        </w:tabs>
        <w:ind w:left="0"/>
        <w:jc w:val="both"/>
        <w:rPr>
          <w:u w:val="single"/>
        </w:rPr>
      </w:pPr>
      <w:r w:rsidRPr="005233F2">
        <w:rPr>
          <w:u w:val="single"/>
        </w:rPr>
        <w:t>A Hivatal működésével köteles elősegíteni:</w:t>
      </w:r>
    </w:p>
    <w:p w:rsidR="00A27D04" w:rsidRDefault="00A27D04" w:rsidP="008D472C">
      <w:pPr>
        <w:pStyle w:val="ListParagraph"/>
        <w:numPr>
          <w:ilvl w:val="0"/>
          <w:numId w:val="58"/>
        </w:numPr>
        <w:ind w:left="360"/>
        <w:jc w:val="both"/>
      </w:pPr>
      <w:r>
        <w:t>törvényesség betartását,</w:t>
      </w:r>
    </w:p>
    <w:p w:rsidR="00A27D04" w:rsidRDefault="00A27D04" w:rsidP="008D472C">
      <w:pPr>
        <w:pStyle w:val="ListParagraph"/>
        <w:numPr>
          <w:ilvl w:val="0"/>
          <w:numId w:val="57"/>
        </w:numPr>
        <w:ind w:left="360"/>
        <w:jc w:val="both"/>
      </w:pPr>
      <w:r>
        <w:t>a képviselő-testület rendeleteinek és határozatainak végrehajtását,</w:t>
      </w:r>
    </w:p>
    <w:p w:rsidR="00A27D04" w:rsidRDefault="00A27D04" w:rsidP="008D472C">
      <w:pPr>
        <w:pStyle w:val="ListParagraph"/>
        <w:numPr>
          <w:ilvl w:val="0"/>
          <w:numId w:val="4"/>
        </w:numPr>
        <w:ind w:left="360"/>
        <w:jc w:val="both"/>
      </w:pPr>
      <w:r>
        <w:t>az állampolgári jogok érvényesülését.</w:t>
      </w:r>
    </w:p>
    <w:p w:rsidR="00A27D04" w:rsidRDefault="00A27D04" w:rsidP="005233F2">
      <w:pPr>
        <w:tabs>
          <w:tab w:val="left" w:pos="4962"/>
        </w:tabs>
        <w:jc w:val="both"/>
      </w:pPr>
    </w:p>
    <w:p w:rsidR="00A27D04" w:rsidRPr="00BB6724" w:rsidRDefault="00A27D04" w:rsidP="005233F2">
      <w:pPr>
        <w:tabs>
          <w:tab w:val="left" w:pos="4962"/>
        </w:tabs>
        <w:jc w:val="both"/>
        <w:rPr>
          <w:u w:val="single"/>
        </w:rPr>
      </w:pPr>
      <w:r w:rsidRPr="00BB6724">
        <w:rPr>
          <w:u w:val="single"/>
        </w:rPr>
        <w:t>A Hivatalnak az ügyintézés során törekedni kell:</w:t>
      </w:r>
    </w:p>
    <w:p w:rsidR="00A27D04" w:rsidRDefault="00A27D04" w:rsidP="008D472C">
      <w:pPr>
        <w:pStyle w:val="ListParagraph"/>
        <w:numPr>
          <w:ilvl w:val="0"/>
          <w:numId w:val="5"/>
        </w:numPr>
        <w:ind w:left="426"/>
        <w:jc w:val="both"/>
      </w:pPr>
      <w:r>
        <w:t>az anyagi és eljárási jogszabályok maradéktalan érvényre juttatására,</w:t>
      </w:r>
    </w:p>
    <w:p w:rsidR="00A27D04" w:rsidRDefault="00A27D04" w:rsidP="008D472C">
      <w:pPr>
        <w:pStyle w:val="ListParagraph"/>
        <w:numPr>
          <w:ilvl w:val="0"/>
          <w:numId w:val="5"/>
        </w:numPr>
        <w:ind w:left="426"/>
        <w:jc w:val="both"/>
      </w:pPr>
      <w:r>
        <w:t>a hatékony, humánus és gyors ügyintézésre, az ügyintézési határidők betartására,</w:t>
      </w:r>
    </w:p>
    <w:p w:rsidR="00A27D04" w:rsidRDefault="00A27D04" w:rsidP="008D472C">
      <w:pPr>
        <w:pStyle w:val="ListParagraph"/>
        <w:numPr>
          <w:ilvl w:val="0"/>
          <w:numId w:val="5"/>
        </w:numPr>
        <w:ind w:left="426"/>
        <w:jc w:val="both"/>
      </w:pPr>
      <w:r>
        <w:t>az ügyintézés színvonalának emelésére, az ügyintézés jogszabályi kereteken belül történő egyszerűsítésére,</w:t>
      </w:r>
    </w:p>
    <w:p w:rsidR="00A27D04" w:rsidRDefault="00A27D04" w:rsidP="008D472C">
      <w:pPr>
        <w:pStyle w:val="ListParagraph"/>
        <w:numPr>
          <w:ilvl w:val="0"/>
          <w:numId w:val="5"/>
        </w:numPr>
        <w:ind w:left="426"/>
        <w:jc w:val="both"/>
      </w:pPr>
      <w:r>
        <w:t>az ügyfelek szóbeli és írásbeli kulturált felvilágosítására.</w:t>
      </w:r>
    </w:p>
    <w:p w:rsidR="00A27D04" w:rsidRDefault="00A27D04" w:rsidP="00873753">
      <w:pPr>
        <w:tabs>
          <w:tab w:val="left" w:pos="4962"/>
        </w:tabs>
        <w:jc w:val="both"/>
      </w:pPr>
    </w:p>
    <w:p w:rsidR="00A27D04" w:rsidRPr="00613639" w:rsidRDefault="00A27D04" w:rsidP="00873753">
      <w:pPr>
        <w:tabs>
          <w:tab w:val="left" w:pos="4962"/>
        </w:tabs>
        <w:jc w:val="both"/>
        <w:rPr>
          <w:u w:val="single"/>
        </w:rPr>
      </w:pPr>
      <w:r w:rsidRPr="00613639">
        <w:rPr>
          <w:u w:val="single"/>
        </w:rPr>
        <w:t>A Hivatalon belüli megfelelő információáramlás és belső koordináció biztosítása érdekében:</w:t>
      </w:r>
    </w:p>
    <w:p w:rsidR="00A27D04" w:rsidRDefault="00A27D04" w:rsidP="008D472C">
      <w:pPr>
        <w:pStyle w:val="ListParagraph"/>
        <w:numPr>
          <w:ilvl w:val="0"/>
          <w:numId w:val="6"/>
        </w:numPr>
        <w:ind w:left="426"/>
        <w:jc w:val="both"/>
      </w:pPr>
      <w:r>
        <w:t>a testületi üléseken kötelesek részt venni:</w:t>
      </w:r>
    </w:p>
    <w:p w:rsidR="00A27D04" w:rsidRDefault="00A27D04" w:rsidP="008D472C">
      <w:pPr>
        <w:pStyle w:val="ListParagraph"/>
        <w:numPr>
          <w:ilvl w:val="1"/>
          <w:numId w:val="6"/>
        </w:numPr>
        <w:ind w:left="709" w:hanging="284"/>
        <w:jc w:val="both"/>
      </w:pPr>
      <w:r>
        <w:t>jegyző</w:t>
      </w:r>
    </w:p>
    <w:p w:rsidR="00A27D04" w:rsidRDefault="00A27D04" w:rsidP="008D472C">
      <w:pPr>
        <w:pStyle w:val="ListParagraph"/>
        <w:numPr>
          <w:ilvl w:val="1"/>
          <w:numId w:val="6"/>
        </w:numPr>
        <w:ind w:left="709" w:hanging="284"/>
        <w:jc w:val="both"/>
      </w:pPr>
      <w:r>
        <w:t>aljegyző</w:t>
      </w:r>
    </w:p>
    <w:p w:rsidR="00A27D04" w:rsidRDefault="00A27D04" w:rsidP="008D472C">
      <w:pPr>
        <w:pStyle w:val="ListParagraph"/>
        <w:numPr>
          <w:ilvl w:val="1"/>
          <w:numId w:val="6"/>
        </w:numPr>
        <w:ind w:left="709" w:hanging="284"/>
        <w:jc w:val="both"/>
      </w:pPr>
      <w:r>
        <w:t>irodavezetők</w:t>
      </w:r>
    </w:p>
    <w:p w:rsidR="00A27D04" w:rsidRDefault="00A27D04" w:rsidP="008D472C">
      <w:pPr>
        <w:pStyle w:val="ListParagraph"/>
        <w:numPr>
          <w:ilvl w:val="1"/>
          <w:numId w:val="6"/>
        </w:numPr>
        <w:ind w:left="709" w:hanging="284"/>
        <w:jc w:val="both"/>
      </w:pPr>
      <w:r>
        <w:t>oktatási, művelődési referens</w:t>
      </w:r>
    </w:p>
    <w:p w:rsidR="00A27D04" w:rsidRDefault="00A27D04" w:rsidP="008D472C">
      <w:pPr>
        <w:pStyle w:val="ListParagraph"/>
        <w:numPr>
          <w:ilvl w:val="1"/>
          <w:numId w:val="6"/>
        </w:numPr>
        <w:ind w:left="709" w:hanging="284"/>
        <w:jc w:val="both"/>
      </w:pPr>
      <w:r>
        <w:t>jegyzőkönyvvezető</w:t>
      </w:r>
      <w:r>
        <w:br/>
        <w:t>(távollétükben helyettesük)</w:t>
      </w:r>
    </w:p>
    <w:p w:rsidR="00A27D04" w:rsidRDefault="00A27D04" w:rsidP="00D95424">
      <w:pPr>
        <w:tabs>
          <w:tab w:val="left" w:pos="4962"/>
        </w:tabs>
        <w:jc w:val="both"/>
      </w:pPr>
    </w:p>
    <w:p w:rsidR="00A27D04" w:rsidRDefault="00A27D04" w:rsidP="008974E7">
      <w:pPr>
        <w:pStyle w:val="ListParagraph"/>
        <w:numPr>
          <w:ilvl w:val="0"/>
          <w:numId w:val="6"/>
        </w:numPr>
        <w:jc w:val="both"/>
      </w:pPr>
      <w:r>
        <w:t xml:space="preserve">Évenként </w:t>
      </w:r>
      <w:r>
        <w:rPr>
          <w:i/>
          <w:iCs/>
          <w:u w:val="single"/>
        </w:rPr>
        <w:t xml:space="preserve">legalább </w:t>
      </w:r>
      <w:r>
        <w:t>egy alkalommal apparátusi értekezletet kell tartani, amelynek keretében a polgármester és a jegyző értékeli az elmúlt időszak tevékenységét, maghatározza az elkövetkezendő időszak főbb feladatait.</w:t>
      </w:r>
    </w:p>
    <w:p w:rsidR="00A27D04" w:rsidRDefault="00A27D04" w:rsidP="00934C59">
      <w:pPr>
        <w:tabs>
          <w:tab w:val="left" w:pos="4962"/>
        </w:tabs>
        <w:jc w:val="both"/>
      </w:pPr>
    </w:p>
    <w:p w:rsidR="00A27D04" w:rsidRDefault="00A27D04" w:rsidP="008974E7">
      <w:pPr>
        <w:pStyle w:val="ListParagraph"/>
        <w:numPr>
          <w:ilvl w:val="0"/>
          <w:numId w:val="6"/>
        </w:numPr>
        <w:jc w:val="both"/>
      </w:pPr>
      <w:r>
        <w:t>Minden héten a jegyző irodavezetői értekezletet tart az időszerű feladatok meghatározása, végrehajtása, a feladatok számonkérése céljából.</w:t>
      </w:r>
    </w:p>
    <w:p w:rsidR="00A27D04" w:rsidRDefault="00A27D04" w:rsidP="00934C59">
      <w:pPr>
        <w:tabs>
          <w:tab w:val="left" w:pos="4962"/>
        </w:tabs>
        <w:jc w:val="both"/>
      </w:pPr>
    </w:p>
    <w:p w:rsidR="00A27D04" w:rsidRPr="00BB6724" w:rsidRDefault="00A27D04" w:rsidP="00934C59">
      <w:pPr>
        <w:tabs>
          <w:tab w:val="left" w:pos="4962"/>
        </w:tabs>
        <w:jc w:val="both"/>
        <w:rPr>
          <w:b/>
          <w:bCs/>
        </w:rPr>
      </w:pPr>
      <w:r w:rsidRPr="00BB6724">
        <w:rPr>
          <w:b/>
          <w:bCs/>
        </w:rPr>
        <w:t>A Hivatal működésével kapcsolatos egyéb feladatok:</w:t>
      </w:r>
    </w:p>
    <w:p w:rsidR="00A27D04" w:rsidRDefault="00A27D04" w:rsidP="00934C59">
      <w:pPr>
        <w:tabs>
          <w:tab w:val="left" w:pos="4962"/>
        </w:tabs>
        <w:jc w:val="both"/>
      </w:pPr>
    </w:p>
    <w:p w:rsidR="00A27D04" w:rsidRDefault="00A27D04" w:rsidP="008D472C">
      <w:pPr>
        <w:pStyle w:val="ListParagraph"/>
        <w:numPr>
          <w:ilvl w:val="0"/>
          <w:numId w:val="7"/>
        </w:numPr>
        <w:ind w:left="284" w:hanging="284"/>
        <w:jc w:val="both"/>
      </w:pPr>
      <w:r>
        <w:t>A kiadmányozás rendjét külön szabályzat tartalmazza, mely jelen ügyrend mellékletét képezi.</w:t>
      </w:r>
      <w:r>
        <w:br/>
      </w:r>
    </w:p>
    <w:p w:rsidR="00A27D04" w:rsidRDefault="00A27D04" w:rsidP="008D472C">
      <w:pPr>
        <w:pStyle w:val="ListParagraph"/>
        <w:numPr>
          <w:ilvl w:val="0"/>
          <w:numId w:val="7"/>
        </w:numPr>
        <w:ind w:left="284" w:hanging="284"/>
        <w:jc w:val="both"/>
      </w:pPr>
      <w:r>
        <w:t>A helyettesítés szabályai:</w:t>
      </w:r>
    </w:p>
    <w:p w:rsidR="00A27D04" w:rsidRDefault="00A27D04" w:rsidP="008D472C">
      <w:pPr>
        <w:pStyle w:val="ListParagraph"/>
        <w:numPr>
          <w:ilvl w:val="1"/>
          <w:numId w:val="7"/>
        </w:numPr>
        <w:ind w:left="709"/>
        <w:jc w:val="both"/>
      </w:pPr>
      <w:r>
        <w:t>a polgármestert távolléte esetén a hivatallal kapcsolatos ügy intézésében a jegyzők, önkormányzati ügyekben az alpolgármesterek helyettesítik,</w:t>
      </w:r>
    </w:p>
    <w:p w:rsidR="00A27D04" w:rsidRDefault="00A27D04" w:rsidP="008D472C">
      <w:pPr>
        <w:pStyle w:val="ListParagraph"/>
        <w:numPr>
          <w:ilvl w:val="1"/>
          <w:numId w:val="7"/>
        </w:numPr>
        <w:ind w:left="709"/>
        <w:jc w:val="both"/>
      </w:pPr>
      <w:r>
        <w:t>a jegyzőt távolléte esetén az aljegyző helyettesíti,</w:t>
      </w:r>
    </w:p>
    <w:p w:rsidR="00A27D04" w:rsidRDefault="00A27D04" w:rsidP="008D472C">
      <w:pPr>
        <w:pStyle w:val="ListParagraph"/>
        <w:numPr>
          <w:ilvl w:val="1"/>
          <w:numId w:val="7"/>
        </w:numPr>
        <w:ind w:left="709"/>
        <w:jc w:val="both"/>
      </w:pPr>
      <w:r>
        <w:t>az osztályvezetők távolléte esetén az általuk kijelölt személy helyettesíti,</w:t>
      </w:r>
    </w:p>
    <w:p w:rsidR="00A27D04" w:rsidRDefault="00A27D04" w:rsidP="008D472C">
      <w:pPr>
        <w:pStyle w:val="ListParagraph"/>
        <w:numPr>
          <w:ilvl w:val="1"/>
          <w:numId w:val="7"/>
        </w:numPr>
        <w:ind w:left="709"/>
        <w:jc w:val="both"/>
      </w:pPr>
      <w:r>
        <w:t>az egyes hivatali dolgozók helyettesítési rendjét a munkaköri leírásokban kell meghatározni.</w:t>
      </w:r>
      <w:r>
        <w:br/>
      </w:r>
    </w:p>
    <w:p w:rsidR="00A27D04" w:rsidRPr="008D76B6" w:rsidRDefault="00A27D04" w:rsidP="008D472C">
      <w:pPr>
        <w:pStyle w:val="ListParagraph"/>
        <w:numPr>
          <w:ilvl w:val="0"/>
          <w:numId w:val="7"/>
        </w:numPr>
        <w:ind w:left="426"/>
        <w:jc w:val="both"/>
        <w:rPr>
          <w:strike/>
        </w:rPr>
      </w:pPr>
      <w:r>
        <w:t xml:space="preserve">A munkakezdés és befejezés időpontját a dolgozók kötelesek betartani. </w:t>
      </w:r>
      <w:r>
        <w:br/>
      </w:r>
      <w:r w:rsidRPr="008D76B6">
        <w:rPr>
          <w:strike/>
        </w:rPr>
        <w:t>A munkaidő alatti eltávozásról – osztályonként – távozási naplót kell vezetni.</w:t>
      </w:r>
      <w:r w:rsidRPr="008D76B6">
        <w:rPr>
          <w:strike/>
        </w:rPr>
        <w:br/>
        <w:t>A távozási napló naprakész vezetéséért annak valódiságáért az osztályvezető felel.</w:t>
      </w:r>
    </w:p>
    <w:p w:rsidR="00A27D04" w:rsidRDefault="00A27D04" w:rsidP="008974E7">
      <w:pPr>
        <w:jc w:val="both"/>
      </w:pPr>
    </w:p>
    <w:p w:rsidR="00A27D04" w:rsidRDefault="00A27D04" w:rsidP="008D472C">
      <w:pPr>
        <w:pStyle w:val="ListParagraph"/>
        <w:numPr>
          <w:ilvl w:val="0"/>
          <w:numId w:val="7"/>
        </w:numPr>
        <w:ind w:left="426"/>
        <w:jc w:val="both"/>
      </w:pPr>
      <w:r>
        <w:t>A dolgozóknak járó éves szabadság mértékét évente meg kell határozni és arról nyilvántartást kell vezetni. A szabadságok kiadásáról – minden év február 28-ig – éves szabadságolási tervet kell készíteni, amelynek során figyelembe kell venni a jogszabályi előírásokat, a hivatalra váró feladatokat és a dolgozók kívánságát. Az irodák beosztott dolgozóinak szabadság-nyilvántartását az irodavezető, vagy az általa megbízott köztisztviselő kezeli. Az irodavezetők szabadság-nyilvántartását a jegyző vezeti. A polgármester és a jegyző szabadság-nyilvántartását a jegyző vezeti.</w:t>
      </w:r>
      <w:r>
        <w:br/>
      </w:r>
    </w:p>
    <w:p w:rsidR="00A27D04" w:rsidRDefault="00A27D04" w:rsidP="008D472C">
      <w:pPr>
        <w:pStyle w:val="ListParagraph"/>
        <w:numPr>
          <w:ilvl w:val="0"/>
          <w:numId w:val="7"/>
        </w:numPr>
        <w:ind w:left="426"/>
        <w:jc w:val="both"/>
      </w:pPr>
      <w:r>
        <w:t>A Hivatal dolgozói kötelesek munkájuk során tudomásukra jutott hivatali titkot megőrizni, és ezen kívül sem közölhetnek illetéktelen személyekkel olyan adatokat, tényeket, amelyekből közvetlenül a képviselő-testületre, annak bizottságaira, a polgármesterre, a polgármesteri hivatalra, vagy bármely ügyfélre nézve hátrány származhat.</w:t>
      </w:r>
    </w:p>
    <w:p w:rsidR="00A27D04" w:rsidRDefault="00A27D04" w:rsidP="008974E7">
      <w:pPr>
        <w:jc w:val="both"/>
      </w:pPr>
    </w:p>
    <w:p w:rsidR="00A27D04" w:rsidRPr="00D71D74" w:rsidRDefault="00A27D04" w:rsidP="00B57FE2">
      <w:pPr>
        <w:tabs>
          <w:tab w:val="left" w:pos="4962"/>
        </w:tabs>
        <w:jc w:val="both"/>
        <w:rPr>
          <w:b/>
          <w:bCs/>
        </w:rPr>
      </w:pPr>
      <w:r w:rsidRPr="00D71D74">
        <w:rPr>
          <w:b/>
          <w:bCs/>
        </w:rPr>
        <w:t xml:space="preserve">A szervezeti egység vezetője (irodavezető) feladatkörében: </w:t>
      </w:r>
    </w:p>
    <w:p w:rsidR="00A27D04" w:rsidRDefault="00A27D04" w:rsidP="008D472C">
      <w:pPr>
        <w:pStyle w:val="ListParagraph"/>
        <w:numPr>
          <w:ilvl w:val="0"/>
          <w:numId w:val="8"/>
        </w:numPr>
        <w:ind w:left="426"/>
        <w:jc w:val="both"/>
      </w:pPr>
      <w:r>
        <w:t>felelős a szervezeti egység egész munkájáért, annak szakszerű, jogszerű működéséért,</w:t>
      </w:r>
    </w:p>
    <w:p w:rsidR="00A27D04" w:rsidRDefault="00A27D04" w:rsidP="008D472C">
      <w:pPr>
        <w:pStyle w:val="ListParagraph"/>
        <w:numPr>
          <w:ilvl w:val="0"/>
          <w:numId w:val="8"/>
        </w:numPr>
        <w:ind w:left="426"/>
        <w:jc w:val="both"/>
      </w:pPr>
      <w:r>
        <w:t>gondoskodik a szervezeti egység feladat- és hatásköri jegyzékének és az ahhoz kapcsolódó munkaköri leírások naprakész vezetéséről,</w:t>
      </w:r>
    </w:p>
    <w:p w:rsidR="00A27D04" w:rsidRDefault="00A27D04" w:rsidP="008D472C">
      <w:pPr>
        <w:pStyle w:val="ListParagraph"/>
        <w:numPr>
          <w:ilvl w:val="0"/>
          <w:numId w:val="8"/>
        </w:numPr>
        <w:ind w:left="426"/>
        <w:jc w:val="both"/>
      </w:pPr>
      <w:r>
        <w:t>felelős a szervezeti egység feladatkörébe tartozó, illetve esetenként kapott (jelentkező feladatok) utasítások szakszerű döntés-előkészítéséért, s határidőben történő végrehajtásáért,</w:t>
      </w:r>
    </w:p>
    <w:p w:rsidR="00A27D04" w:rsidRDefault="00A27D04" w:rsidP="008D472C">
      <w:pPr>
        <w:pStyle w:val="ListParagraph"/>
        <w:numPr>
          <w:ilvl w:val="0"/>
          <w:numId w:val="8"/>
        </w:numPr>
        <w:ind w:left="426"/>
        <w:jc w:val="both"/>
      </w:pPr>
      <w:r>
        <w:t>gyakorolja a polgármester és a jegyző által meghatározott körben a kiadmányozási jogot,</w:t>
      </w:r>
    </w:p>
    <w:p w:rsidR="00A27D04" w:rsidRDefault="00A27D04" w:rsidP="008D472C">
      <w:pPr>
        <w:pStyle w:val="ListParagraph"/>
        <w:numPr>
          <w:ilvl w:val="0"/>
          <w:numId w:val="8"/>
        </w:numPr>
        <w:ind w:left="426"/>
        <w:jc w:val="both"/>
      </w:pPr>
      <w:r>
        <w:t>gyakorolja a jegyző által átruházott munkáltatói jogokat,</w:t>
      </w:r>
    </w:p>
    <w:p w:rsidR="00A27D04" w:rsidRDefault="00A27D04" w:rsidP="008D472C">
      <w:pPr>
        <w:pStyle w:val="ListParagraph"/>
        <w:numPr>
          <w:ilvl w:val="0"/>
          <w:numId w:val="8"/>
        </w:numPr>
        <w:ind w:left="426"/>
        <w:jc w:val="both"/>
      </w:pPr>
      <w:r>
        <w:t>tevékenységi területét illetően gondoskodik az önkormányzati rendeletek, határozatok, előterjesztések szakszerű, alapos, törvényszerű előkészítéséről, a döntések végrehajtásáról</w:t>
      </w:r>
    </w:p>
    <w:p w:rsidR="00A27D04" w:rsidRDefault="00A27D04" w:rsidP="008D472C">
      <w:pPr>
        <w:pStyle w:val="ListParagraph"/>
        <w:numPr>
          <w:ilvl w:val="0"/>
          <w:numId w:val="8"/>
        </w:numPr>
        <w:ind w:left="426"/>
        <w:jc w:val="both"/>
      </w:pPr>
      <w:r>
        <w:t>köteles részt venni a képviselő-testület ülésén, a feladatkörét érintő bizottsági üléseken, akadályoztatása esetén helyettesítéséről gondoskodni köteles,</w:t>
      </w:r>
    </w:p>
    <w:p w:rsidR="00A27D04" w:rsidRDefault="00A27D04" w:rsidP="008D472C">
      <w:pPr>
        <w:pStyle w:val="ListParagraph"/>
        <w:numPr>
          <w:ilvl w:val="0"/>
          <w:numId w:val="8"/>
        </w:numPr>
        <w:ind w:left="426"/>
        <w:jc w:val="both"/>
      </w:pPr>
      <w:r>
        <w:t>kapcsolatot tart a szervezeti egység működését elősegítő külső szervekkel,</w:t>
      </w:r>
    </w:p>
    <w:p w:rsidR="00A27D04" w:rsidRDefault="00A27D04" w:rsidP="008D472C">
      <w:pPr>
        <w:pStyle w:val="ListParagraph"/>
        <w:numPr>
          <w:ilvl w:val="0"/>
          <w:numId w:val="8"/>
        </w:numPr>
        <w:ind w:left="426"/>
        <w:jc w:val="both"/>
      </w:pPr>
      <w:r>
        <w:t>közreműködik az intézmények irányításával kapcsolatos döntések, intézkedések előkészítésében, a végrehajtás megszervezésében,</w:t>
      </w:r>
    </w:p>
    <w:p w:rsidR="00A27D04" w:rsidRDefault="00A27D04" w:rsidP="008D472C">
      <w:pPr>
        <w:pStyle w:val="ListParagraph"/>
        <w:numPr>
          <w:ilvl w:val="0"/>
          <w:numId w:val="8"/>
        </w:numPr>
        <w:ind w:left="426"/>
        <w:jc w:val="both"/>
      </w:pPr>
      <w:r>
        <w:t>köteles a vezetése alatt működő szervezeti egység tevékenységéről naprakész információval rendelkezni és azokról a szervezeti egységhez tartozó köztisztviselőket tájékoztatni,</w:t>
      </w:r>
    </w:p>
    <w:p w:rsidR="00A27D04" w:rsidRDefault="00A27D04" w:rsidP="008D472C">
      <w:pPr>
        <w:pStyle w:val="ListParagraph"/>
        <w:numPr>
          <w:ilvl w:val="0"/>
          <w:numId w:val="8"/>
        </w:numPr>
        <w:ind w:left="426"/>
        <w:jc w:val="both"/>
      </w:pPr>
      <w:r>
        <w:t xml:space="preserve">képviseli a belső szervezeti egységet, beszámol a szervezeti egység tevékenységéről, </w:t>
      </w:r>
    </w:p>
    <w:p w:rsidR="00A27D04" w:rsidRDefault="00A27D04" w:rsidP="008D472C">
      <w:pPr>
        <w:pStyle w:val="ListParagraph"/>
        <w:numPr>
          <w:ilvl w:val="0"/>
          <w:numId w:val="8"/>
        </w:numPr>
        <w:ind w:left="426"/>
        <w:jc w:val="both"/>
      </w:pPr>
      <w:r>
        <w:t xml:space="preserve">beszámol a tisztségviselők előtt a szervezeti egység tevékenységéről, </w:t>
      </w:r>
    </w:p>
    <w:p w:rsidR="00A27D04" w:rsidRDefault="00A27D04" w:rsidP="008D472C">
      <w:pPr>
        <w:pStyle w:val="ListParagraph"/>
        <w:numPr>
          <w:ilvl w:val="0"/>
          <w:numId w:val="8"/>
        </w:numPr>
        <w:ind w:left="426"/>
        <w:jc w:val="both"/>
      </w:pPr>
      <w:r>
        <w:t>gondoskodik a vezetése alatt működő szervezeti egység, a Hivatal ügyfélfogadási és munkarendjére vonatkozó szabályok hatályosulásáról, a munkafegyelem betartásáról,</w:t>
      </w:r>
    </w:p>
    <w:p w:rsidR="00A27D04" w:rsidRDefault="00A27D04" w:rsidP="008D472C">
      <w:pPr>
        <w:pStyle w:val="ListParagraph"/>
        <w:numPr>
          <w:ilvl w:val="0"/>
          <w:numId w:val="8"/>
        </w:numPr>
        <w:ind w:left="426"/>
        <w:jc w:val="both"/>
      </w:pPr>
      <w:r>
        <w:t>felelős az irodák közötti folyamatos tájékoztatás-, illetve információáramlásért, az egységes polgármesteri hivatal munkáját elősegítő, az egyes irodák együttműködését biztosító kapcsolattartásért.</w:t>
      </w:r>
    </w:p>
    <w:p w:rsidR="00A27D04" w:rsidRDefault="00A27D04" w:rsidP="006F157C">
      <w:pPr>
        <w:tabs>
          <w:tab w:val="left" w:pos="4962"/>
        </w:tabs>
        <w:jc w:val="both"/>
      </w:pPr>
    </w:p>
    <w:p w:rsidR="00A27D04" w:rsidRPr="00B53F3A" w:rsidRDefault="00A27D04" w:rsidP="00B57FE2">
      <w:pPr>
        <w:tabs>
          <w:tab w:val="left" w:pos="4962"/>
        </w:tabs>
        <w:jc w:val="both"/>
        <w:rPr>
          <w:b/>
          <w:bCs/>
          <w:strike/>
        </w:rPr>
      </w:pPr>
      <w:r w:rsidRPr="00B53F3A">
        <w:rPr>
          <w:b/>
          <w:bCs/>
          <w:strike/>
        </w:rPr>
        <w:t>Az építéshatósági csoport vezetője:</w:t>
      </w:r>
    </w:p>
    <w:p w:rsidR="00A27D04" w:rsidRPr="00B53F3A" w:rsidRDefault="00A27D04" w:rsidP="008D472C">
      <w:pPr>
        <w:pStyle w:val="ListParagraph"/>
        <w:numPr>
          <w:ilvl w:val="0"/>
          <w:numId w:val="9"/>
        </w:numPr>
        <w:ind w:left="426"/>
        <w:jc w:val="both"/>
        <w:rPr>
          <w:strike/>
        </w:rPr>
      </w:pPr>
      <w:r w:rsidRPr="00B53F3A">
        <w:rPr>
          <w:strike/>
        </w:rPr>
        <w:t>felelős a csoport munkájáért, az ügyintézés rendjéért, a csoporton belüli munkavégzésért, a helyettesítés megszervezéséért,</w:t>
      </w:r>
    </w:p>
    <w:p w:rsidR="00A27D04" w:rsidRPr="00B53F3A" w:rsidRDefault="00A27D04" w:rsidP="008D472C">
      <w:pPr>
        <w:pStyle w:val="ListParagraph"/>
        <w:numPr>
          <w:ilvl w:val="0"/>
          <w:numId w:val="9"/>
        </w:numPr>
        <w:ind w:left="426"/>
        <w:jc w:val="both"/>
        <w:rPr>
          <w:strike/>
        </w:rPr>
      </w:pPr>
      <w:r w:rsidRPr="00B53F3A">
        <w:rPr>
          <w:strike/>
        </w:rPr>
        <w:t>beszámol a Városfejlesztési és Építéshatósági Iroda vezetőjének a csoport tevékenységéről,</w:t>
      </w:r>
    </w:p>
    <w:p w:rsidR="00A27D04" w:rsidRPr="00B53F3A" w:rsidRDefault="00A27D04" w:rsidP="008D472C">
      <w:pPr>
        <w:pStyle w:val="ListParagraph"/>
        <w:numPr>
          <w:ilvl w:val="0"/>
          <w:numId w:val="9"/>
        </w:numPr>
        <w:ind w:left="426"/>
        <w:jc w:val="both"/>
        <w:rPr>
          <w:strike/>
        </w:rPr>
      </w:pPr>
      <w:r w:rsidRPr="00B53F3A">
        <w:rPr>
          <w:strike/>
        </w:rPr>
        <w:t>együttműködik a Hivatal belső szervezeti egységeinek vezetőivel.</w:t>
      </w:r>
    </w:p>
    <w:p w:rsidR="00A27D04" w:rsidRDefault="00A27D04" w:rsidP="008974E7">
      <w:pPr>
        <w:jc w:val="both"/>
        <w:rPr>
          <w:b/>
          <w:bCs/>
          <w:i/>
          <w:iCs/>
          <w:u w:val="single"/>
        </w:rPr>
      </w:pPr>
    </w:p>
    <w:p w:rsidR="00A27D04" w:rsidRDefault="00A27D04" w:rsidP="00FF75CC">
      <w:pPr>
        <w:tabs>
          <w:tab w:val="left" w:pos="4962"/>
        </w:tabs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Kistérségi csoport vezetője:</w:t>
      </w:r>
    </w:p>
    <w:p w:rsidR="00A27D04" w:rsidRDefault="00A27D04" w:rsidP="008974E7">
      <w:pPr>
        <w:numPr>
          <w:ilvl w:val="0"/>
          <w:numId w:val="9"/>
        </w:numPr>
        <w:jc w:val="both"/>
        <w:rPr>
          <w:i/>
          <w:iCs/>
          <w:u w:val="single"/>
        </w:rPr>
      </w:pPr>
      <w:r>
        <w:rPr>
          <w:i/>
          <w:iCs/>
          <w:u w:val="single"/>
        </w:rPr>
        <w:t>felelős a csoport munkájáért, az ügyintézés rendjéért, a csoporton belüli munkavégzésért,</w:t>
      </w:r>
    </w:p>
    <w:p w:rsidR="00A27D04" w:rsidRDefault="00A27D04" w:rsidP="008974E7">
      <w:pPr>
        <w:numPr>
          <w:ilvl w:val="0"/>
          <w:numId w:val="9"/>
        </w:numPr>
        <w:jc w:val="both"/>
        <w:rPr>
          <w:i/>
          <w:iCs/>
          <w:u w:val="single"/>
        </w:rPr>
      </w:pPr>
      <w:r>
        <w:rPr>
          <w:i/>
          <w:iCs/>
          <w:u w:val="single"/>
        </w:rPr>
        <w:t>beszámol a Közszolgálati Iroda vezetőjének a csoport tevékenységéről</w:t>
      </w:r>
    </w:p>
    <w:p w:rsidR="00A27D04" w:rsidRPr="00B53F3A" w:rsidRDefault="00A27D04" w:rsidP="008974E7">
      <w:pPr>
        <w:numPr>
          <w:ilvl w:val="0"/>
          <w:numId w:val="9"/>
        </w:numPr>
        <w:jc w:val="both"/>
        <w:rPr>
          <w:i/>
          <w:iCs/>
          <w:u w:val="single"/>
        </w:rPr>
      </w:pPr>
      <w:r>
        <w:rPr>
          <w:i/>
          <w:iCs/>
          <w:u w:val="single"/>
        </w:rPr>
        <w:t>együttműködik a Hivatal belső szervezeti egységeinek vezetőivel.</w:t>
      </w:r>
    </w:p>
    <w:p w:rsidR="00A27D04" w:rsidRDefault="00A27D04" w:rsidP="00FF75CC">
      <w:pPr>
        <w:tabs>
          <w:tab w:val="left" w:pos="4962"/>
        </w:tabs>
        <w:jc w:val="both"/>
      </w:pPr>
    </w:p>
    <w:p w:rsidR="00A27D04" w:rsidRDefault="00A27D04" w:rsidP="00FF75CC">
      <w:pPr>
        <w:tabs>
          <w:tab w:val="left" w:pos="4962"/>
        </w:tabs>
        <w:jc w:val="both"/>
      </w:pPr>
    </w:p>
    <w:p w:rsidR="00A27D04" w:rsidRPr="00FF75CC" w:rsidRDefault="00A27D04" w:rsidP="00FF75CC">
      <w:pPr>
        <w:tabs>
          <w:tab w:val="left" w:pos="4962"/>
        </w:tabs>
        <w:jc w:val="center"/>
        <w:rPr>
          <w:b/>
          <w:bCs/>
          <w:sz w:val="28"/>
          <w:szCs w:val="28"/>
        </w:rPr>
      </w:pPr>
      <w:r w:rsidRPr="00FF75CC">
        <w:rPr>
          <w:b/>
          <w:bCs/>
          <w:sz w:val="28"/>
          <w:szCs w:val="28"/>
        </w:rPr>
        <w:t>VI. fejezet</w:t>
      </w:r>
    </w:p>
    <w:p w:rsidR="00A27D04" w:rsidRPr="00FF75CC" w:rsidRDefault="00A27D04" w:rsidP="00FF75CC">
      <w:pPr>
        <w:tabs>
          <w:tab w:val="left" w:pos="4962"/>
        </w:tabs>
        <w:jc w:val="center"/>
        <w:rPr>
          <w:b/>
          <w:bCs/>
          <w:sz w:val="28"/>
          <w:szCs w:val="28"/>
        </w:rPr>
      </w:pPr>
      <w:r w:rsidRPr="00FF75CC">
        <w:rPr>
          <w:b/>
          <w:bCs/>
          <w:sz w:val="28"/>
          <w:szCs w:val="28"/>
        </w:rPr>
        <w:t>A Hivatal feladatai</w:t>
      </w:r>
    </w:p>
    <w:p w:rsidR="00A27D04" w:rsidRDefault="00A27D04" w:rsidP="00FF75CC">
      <w:pPr>
        <w:tabs>
          <w:tab w:val="left" w:pos="4962"/>
        </w:tabs>
        <w:jc w:val="both"/>
      </w:pPr>
    </w:p>
    <w:p w:rsidR="00A27D04" w:rsidRPr="00FF75CC" w:rsidRDefault="00A27D04" w:rsidP="00FF75CC">
      <w:pPr>
        <w:tabs>
          <w:tab w:val="left" w:pos="4962"/>
        </w:tabs>
        <w:jc w:val="both"/>
        <w:rPr>
          <w:b/>
          <w:bCs/>
          <w:u w:val="single"/>
        </w:rPr>
      </w:pPr>
      <w:r w:rsidRPr="00FF75CC">
        <w:rPr>
          <w:b/>
          <w:bCs/>
          <w:u w:val="single"/>
        </w:rPr>
        <w:t>Általános feladatok</w:t>
      </w:r>
    </w:p>
    <w:p w:rsidR="00A27D04" w:rsidRDefault="00A27D04" w:rsidP="00B57FE2">
      <w:pPr>
        <w:tabs>
          <w:tab w:val="left" w:pos="4962"/>
        </w:tabs>
        <w:jc w:val="both"/>
      </w:pPr>
    </w:p>
    <w:p w:rsidR="00A27D04" w:rsidRPr="00FF75CC" w:rsidRDefault="00A27D04" w:rsidP="00B57FE2">
      <w:pPr>
        <w:tabs>
          <w:tab w:val="left" w:pos="4962"/>
        </w:tabs>
        <w:jc w:val="both"/>
        <w:rPr>
          <w:u w:val="single"/>
        </w:rPr>
      </w:pPr>
      <w:r w:rsidRPr="00FF75CC">
        <w:rPr>
          <w:u w:val="single"/>
        </w:rPr>
        <w:t>A Hivatal köteles:</w:t>
      </w:r>
    </w:p>
    <w:p w:rsidR="00A27D04" w:rsidRDefault="00A27D04" w:rsidP="008D472C">
      <w:pPr>
        <w:pStyle w:val="ListParagraph"/>
        <w:numPr>
          <w:ilvl w:val="0"/>
          <w:numId w:val="10"/>
        </w:numPr>
        <w:ind w:left="426" w:hanging="426"/>
        <w:jc w:val="both"/>
      </w:pPr>
      <w:r>
        <w:t>ügyfélfogadási időben az ügyfeleket fogadni,</w:t>
      </w:r>
    </w:p>
    <w:p w:rsidR="00A27D04" w:rsidRDefault="00A27D04" w:rsidP="008D472C">
      <w:pPr>
        <w:pStyle w:val="ListParagraph"/>
        <w:numPr>
          <w:ilvl w:val="0"/>
          <w:numId w:val="10"/>
        </w:numPr>
        <w:ind w:left="426" w:hanging="426"/>
        <w:jc w:val="both"/>
      </w:pPr>
      <w:r>
        <w:t>az ügyfelek személyesen szóban előadott kérelmét jegyzőkönyvbe, vagy feljegyzésbe foglalni, iktatásra továbbítani,</w:t>
      </w:r>
    </w:p>
    <w:p w:rsidR="00A27D04" w:rsidRDefault="00A27D04" w:rsidP="008D472C">
      <w:pPr>
        <w:pStyle w:val="ListParagraph"/>
        <w:numPr>
          <w:ilvl w:val="0"/>
          <w:numId w:val="10"/>
        </w:numPr>
        <w:ind w:left="426" w:hanging="426"/>
        <w:jc w:val="both"/>
      </w:pPr>
      <w:r>
        <w:t>az ügyiratokat az ügyirat-kezelési szabályzat szerint kezelni,</w:t>
      </w:r>
    </w:p>
    <w:p w:rsidR="00A27D04" w:rsidRDefault="00A27D04" w:rsidP="008D472C">
      <w:pPr>
        <w:pStyle w:val="ListParagraph"/>
        <w:numPr>
          <w:ilvl w:val="0"/>
          <w:numId w:val="10"/>
        </w:numPr>
        <w:ind w:left="426" w:hanging="426"/>
        <w:jc w:val="both"/>
      </w:pPr>
      <w:r>
        <w:t>az eljáró ügyintézők ügykörükben kötelesek más irodák ügyintézőivel együttműködni, egyeztetni, ha az ügyintézés több iroda feladatkörét együttesen érinti. Az egyeztetés megtörténtét az ügyiratokban minden esetben dokumentálni kell.</w:t>
      </w:r>
    </w:p>
    <w:p w:rsidR="00A27D04" w:rsidRDefault="00A27D04" w:rsidP="008D472C">
      <w:pPr>
        <w:pStyle w:val="ListParagraph"/>
        <w:numPr>
          <w:ilvl w:val="0"/>
          <w:numId w:val="10"/>
        </w:numPr>
        <w:ind w:left="426" w:hanging="426"/>
        <w:jc w:val="both"/>
      </w:pPr>
      <w:r>
        <w:t>az irodák kötelesek belső munkarendjüket számon kérhető módon kialakítani, így különösen</w:t>
      </w:r>
    </w:p>
    <w:p w:rsidR="00A27D04" w:rsidRDefault="00A27D04" w:rsidP="008D472C">
      <w:pPr>
        <w:pStyle w:val="ListParagraph"/>
        <w:numPr>
          <w:ilvl w:val="1"/>
          <w:numId w:val="10"/>
        </w:numPr>
        <w:ind w:left="709" w:hanging="284"/>
        <w:jc w:val="both"/>
      </w:pPr>
      <w:r>
        <w:t>gondoskodni a munkaköri leírások karbantartásáról,</w:t>
      </w:r>
    </w:p>
    <w:p w:rsidR="00A27D04" w:rsidRDefault="00A27D04" w:rsidP="008D472C">
      <w:pPr>
        <w:pStyle w:val="ListParagraph"/>
        <w:numPr>
          <w:ilvl w:val="1"/>
          <w:numId w:val="10"/>
        </w:numPr>
        <w:ind w:left="709" w:hanging="284"/>
        <w:jc w:val="both"/>
      </w:pPr>
      <w:r>
        <w:t>tájékoztatni az iroda dolgozóit az önkormányzat azon döntéséről, amelynek végrehajtása az iroda feladatkörét érinti,</w:t>
      </w:r>
    </w:p>
    <w:p w:rsidR="00A27D04" w:rsidRDefault="00A27D04" w:rsidP="008D472C">
      <w:pPr>
        <w:pStyle w:val="ListParagraph"/>
        <w:numPr>
          <w:ilvl w:val="1"/>
          <w:numId w:val="10"/>
        </w:numPr>
        <w:ind w:left="709" w:hanging="284"/>
        <w:jc w:val="both"/>
      </w:pPr>
      <w:r>
        <w:t>rendszeresen számon kérni az iroda ügykörét érintő feladatok ellátását,</w:t>
      </w:r>
    </w:p>
    <w:p w:rsidR="00A27D04" w:rsidRDefault="00A27D04" w:rsidP="008D472C">
      <w:pPr>
        <w:pStyle w:val="ListParagraph"/>
        <w:numPr>
          <w:ilvl w:val="1"/>
          <w:numId w:val="10"/>
        </w:numPr>
        <w:ind w:left="709" w:hanging="284"/>
        <w:jc w:val="both"/>
      </w:pPr>
      <w:r>
        <w:t>ellenőrizni a munkafegyelem betartását (jelenléti ív, szabadságolás stb.)</w:t>
      </w:r>
    </w:p>
    <w:p w:rsidR="00A27D04" w:rsidRDefault="00A27D04" w:rsidP="00C411D9">
      <w:pPr>
        <w:tabs>
          <w:tab w:val="left" w:pos="4962"/>
        </w:tabs>
        <w:jc w:val="both"/>
      </w:pPr>
    </w:p>
    <w:p w:rsidR="00A27D04" w:rsidRPr="00C411D9" w:rsidRDefault="00A27D04" w:rsidP="00C411D9">
      <w:pPr>
        <w:tabs>
          <w:tab w:val="left" w:pos="4962"/>
        </w:tabs>
        <w:jc w:val="both"/>
        <w:rPr>
          <w:b/>
          <w:bCs/>
        </w:rPr>
      </w:pPr>
      <w:r w:rsidRPr="00C411D9">
        <w:rPr>
          <w:b/>
          <w:bCs/>
        </w:rPr>
        <w:t>A Hivatal feladatai a képviselő-testület működésével kapcsolatban</w:t>
      </w:r>
    </w:p>
    <w:p w:rsidR="00A27D04" w:rsidRDefault="00A27D04" w:rsidP="00C411D9">
      <w:pPr>
        <w:tabs>
          <w:tab w:val="left" w:pos="4962"/>
        </w:tabs>
        <w:jc w:val="both"/>
        <w:rPr>
          <w:b/>
          <w:bCs/>
        </w:rPr>
      </w:pPr>
    </w:p>
    <w:p w:rsidR="00A27D04" w:rsidRPr="00EC7721" w:rsidRDefault="00A27D04" w:rsidP="00C411D9">
      <w:pPr>
        <w:tabs>
          <w:tab w:val="left" w:pos="4962"/>
        </w:tabs>
        <w:jc w:val="both"/>
        <w:rPr>
          <w:u w:val="single"/>
        </w:rPr>
      </w:pPr>
      <w:r w:rsidRPr="00EC7721">
        <w:rPr>
          <w:u w:val="single"/>
        </w:rPr>
        <w:t>A Hivatal köteles:</w:t>
      </w:r>
    </w:p>
    <w:p w:rsidR="00A27D04" w:rsidRDefault="00A27D04" w:rsidP="008D472C">
      <w:pPr>
        <w:pStyle w:val="ListParagraph"/>
        <w:numPr>
          <w:ilvl w:val="0"/>
          <w:numId w:val="11"/>
        </w:numPr>
        <w:ind w:left="284" w:hanging="284"/>
        <w:jc w:val="both"/>
      </w:pPr>
      <w:r>
        <w:t xml:space="preserve">a képviselő-testület rendeleteit, határozatait végrehajtani </w:t>
      </w:r>
    </w:p>
    <w:p w:rsidR="00A27D04" w:rsidRDefault="00A27D04" w:rsidP="008D472C">
      <w:pPr>
        <w:pStyle w:val="ListParagraph"/>
        <w:numPr>
          <w:ilvl w:val="0"/>
          <w:numId w:val="11"/>
        </w:numPr>
        <w:ind w:left="284" w:hanging="284"/>
        <w:jc w:val="both"/>
      </w:pPr>
      <w:r>
        <w:t>az egyes szervezeti egységek ügykörét érintő képviselő-testületi előterjesztéseket elkészíteni,</w:t>
      </w:r>
    </w:p>
    <w:p w:rsidR="00A27D04" w:rsidRDefault="00A27D04" w:rsidP="008D472C">
      <w:pPr>
        <w:pStyle w:val="ListParagraph"/>
        <w:numPr>
          <w:ilvl w:val="0"/>
          <w:numId w:val="11"/>
        </w:numPr>
        <w:ind w:left="284" w:hanging="284"/>
        <w:jc w:val="both"/>
      </w:pPr>
      <w:r>
        <w:t xml:space="preserve">az önkormányzati képviselők interpellációit/kérdéseit kivizsgálni és azokra – a vonatkozó hatályos jogszabályok szerint – választ adni </w:t>
      </w:r>
    </w:p>
    <w:p w:rsidR="00A27D04" w:rsidRDefault="00A27D04" w:rsidP="008D472C">
      <w:pPr>
        <w:pStyle w:val="ListParagraph"/>
        <w:numPr>
          <w:ilvl w:val="0"/>
          <w:numId w:val="11"/>
        </w:numPr>
        <w:ind w:left="284" w:hanging="284"/>
        <w:jc w:val="both"/>
      </w:pPr>
      <w:r>
        <w:t xml:space="preserve">az önkormányzati képviselőnek a munkájához szükséges tájékoztatást és ügyviteli közreműködést biztosítani </w:t>
      </w:r>
    </w:p>
    <w:p w:rsidR="00A27D04" w:rsidRDefault="00A27D04" w:rsidP="008D76B6">
      <w:pPr>
        <w:pStyle w:val="ListParagraph"/>
        <w:numPr>
          <w:ilvl w:val="0"/>
          <w:numId w:val="11"/>
        </w:numPr>
        <w:ind w:left="284" w:hanging="284"/>
        <w:jc w:val="both"/>
      </w:pPr>
      <w:r>
        <w:t xml:space="preserve">az önkormányzati képviselő közérdekű bejelentésére 15 napon belül érdemben választ adni </w:t>
      </w:r>
    </w:p>
    <w:p w:rsidR="00A27D04" w:rsidRDefault="00A27D04" w:rsidP="008D76B6">
      <w:pPr>
        <w:pStyle w:val="ListParagraph"/>
        <w:numPr>
          <w:ilvl w:val="0"/>
          <w:numId w:val="11"/>
        </w:numPr>
        <w:ind w:left="284" w:hanging="284"/>
        <w:jc w:val="both"/>
      </w:pPr>
    </w:p>
    <w:p w:rsidR="00A27D04" w:rsidRPr="00EC7721" w:rsidRDefault="00A27D04" w:rsidP="00EC7721">
      <w:pPr>
        <w:tabs>
          <w:tab w:val="left" w:pos="4962"/>
        </w:tabs>
        <w:jc w:val="both"/>
        <w:rPr>
          <w:b/>
          <w:bCs/>
        </w:rPr>
      </w:pPr>
      <w:r w:rsidRPr="00EC7721">
        <w:rPr>
          <w:b/>
          <w:bCs/>
        </w:rPr>
        <w:t>A Hivatal feladatai a képviselő-testület bizottságainak működésével kapcsolatban</w:t>
      </w:r>
    </w:p>
    <w:p w:rsidR="00A27D04" w:rsidRDefault="00A27D04" w:rsidP="00EC7721">
      <w:pPr>
        <w:tabs>
          <w:tab w:val="left" w:pos="4962"/>
        </w:tabs>
        <w:jc w:val="both"/>
      </w:pPr>
    </w:p>
    <w:p w:rsidR="00A27D04" w:rsidRPr="000C146D" w:rsidRDefault="00A27D04" w:rsidP="00EC7721">
      <w:pPr>
        <w:tabs>
          <w:tab w:val="left" w:pos="4962"/>
        </w:tabs>
        <w:jc w:val="both"/>
        <w:rPr>
          <w:u w:val="single"/>
        </w:rPr>
      </w:pPr>
      <w:r w:rsidRPr="000C146D">
        <w:rPr>
          <w:u w:val="single"/>
        </w:rPr>
        <w:t>A Hivatal köteles</w:t>
      </w:r>
    </w:p>
    <w:p w:rsidR="00A27D04" w:rsidRDefault="00A27D04" w:rsidP="008D472C">
      <w:pPr>
        <w:pStyle w:val="ListParagraph"/>
        <w:numPr>
          <w:ilvl w:val="0"/>
          <w:numId w:val="12"/>
        </w:numPr>
        <w:ind w:left="426" w:hanging="426"/>
        <w:jc w:val="both"/>
      </w:pPr>
      <w:r>
        <w:t>kikérni a képviselő-testület illetékes bizottságának véleményét a testületi előterjesztésekkel kapcsolatban,</w:t>
      </w:r>
    </w:p>
    <w:p w:rsidR="00A27D04" w:rsidRDefault="00A27D04" w:rsidP="008D472C">
      <w:pPr>
        <w:pStyle w:val="ListParagraph"/>
        <w:numPr>
          <w:ilvl w:val="0"/>
          <w:numId w:val="12"/>
        </w:numPr>
        <w:ind w:left="426" w:hanging="426"/>
        <w:jc w:val="both"/>
      </w:pPr>
      <w:r>
        <w:t>a bizottság működéséhez szükséges tájékoztatást megadni,</w:t>
      </w:r>
    </w:p>
    <w:p w:rsidR="00A27D04" w:rsidRDefault="00A27D04" w:rsidP="008D472C">
      <w:pPr>
        <w:pStyle w:val="ListParagraph"/>
        <w:numPr>
          <w:ilvl w:val="0"/>
          <w:numId w:val="12"/>
        </w:numPr>
        <w:ind w:left="426" w:hanging="426"/>
        <w:jc w:val="both"/>
      </w:pPr>
      <w:r>
        <w:t>a képviselő-testület bizottságai működését elősegíteni, a működésükhöz kapcsolódó ügyviteli (adminisztratív) igényeket kielégíteni.</w:t>
      </w:r>
    </w:p>
    <w:p w:rsidR="00A27D04" w:rsidRDefault="00A27D04" w:rsidP="008974E7">
      <w:pPr>
        <w:jc w:val="both"/>
      </w:pPr>
    </w:p>
    <w:p w:rsidR="00A27D04" w:rsidRPr="001228E2" w:rsidRDefault="00A27D04" w:rsidP="008974E7">
      <w:pPr>
        <w:jc w:val="both"/>
        <w:rPr>
          <w:b/>
          <w:bCs/>
        </w:rPr>
      </w:pPr>
      <w:r w:rsidRPr="001228E2">
        <w:rPr>
          <w:b/>
          <w:bCs/>
        </w:rPr>
        <w:t>A Hivatal államigazgatási feladatai</w:t>
      </w:r>
    </w:p>
    <w:p w:rsidR="00A27D04" w:rsidRDefault="00A27D04" w:rsidP="008974E7">
      <w:pPr>
        <w:jc w:val="both"/>
      </w:pPr>
    </w:p>
    <w:p w:rsidR="00A27D04" w:rsidRDefault="00A27D04" w:rsidP="008974E7">
      <w:pPr>
        <w:jc w:val="both"/>
      </w:pPr>
      <w:r>
        <w:t>A Hivatal köteles a képviselő-testület, a polgármester és a jegyző államigazgatási (hatósági) hatásköreit az államigazgatási eljárás általános  szabályai és a vonatkozó anyagi jogszabályok előírásainak megfelelően előkészíteni, gyakorolni, illetve kiadmányozni. A kiadmányozás rendjének szabályait jelen ügyrend melléklete tartalmazza.</w:t>
      </w:r>
    </w:p>
    <w:p w:rsidR="00A27D04" w:rsidRDefault="00A27D04" w:rsidP="001228E2">
      <w:pPr>
        <w:tabs>
          <w:tab w:val="left" w:pos="4962"/>
        </w:tabs>
        <w:jc w:val="both"/>
      </w:pPr>
    </w:p>
    <w:p w:rsidR="00A27D04" w:rsidRPr="000C146D" w:rsidRDefault="00A27D04" w:rsidP="001228E2">
      <w:pPr>
        <w:tabs>
          <w:tab w:val="left" w:pos="4962"/>
        </w:tabs>
        <w:jc w:val="both"/>
        <w:rPr>
          <w:b/>
          <w:bCs/>
          <w:u w:val="single"/>
        </w:rPr>
      </w:pPr>
      <w:r w:rsidRPr="000C146D">
        <w:rPr>
          <w:b/>
          <w:bCs/>
          <w:u w:val="single"/>
        </w:rPr>
        <w:t>A Hivatal belső szervezeti egységeinek (irodáinak) részletes feladatai</w:t>
      </w:r>
    </w:p>
    <w:p w:rsidR="00A27D04" w:rsidRDefault="00A27D04" w:rsidP="001228E2">
      <w:pPr>
        <w:tabs>
          <w:tab w:val="left" w:pos="4962"/>
        </w:tabs>
        <w:jc w:val="both"/>
      </w:pPr>
    </w:p>
    <w:p w:rsidR="00A27D04" w:rsidRPr="00F35A45" w:rsidRDefault="00A27D04" w:rsidP="001228E2">
      <w:pPr>
        <w:tabs>
          <w:tab w:val="left" w:pos="4962"/>
        </w:tabs>
        <w:jc w:val="both"/>
        <w:rPr>
          <w:b/>
          <w:bCs/>
          <w:sz w:val="28"/>
          <w:szCs w:val="28"/>
        </w:rPr>
      </w:pPr>
      <w:r w:rsidRPr="00F35A45">
        <w:rPr>
          <w:b/>
          <w:bCs/>
          <w:sz w:val="28"/>
          <w:szCs w:val="28"/>
        </w:rPr>
        <w:t>Jegyző feladatai</w:t>
      </w:r>
    </w:p>
    <w:p w:rsidR="00A27D04" w:rsidRDefault="00A27D04" w:rsidP="001228E2">
      <w:pPr>
        <w:tabs>
          <w:tab w:val="left" w:pos="4962"/>
        </w:tabs>
        <w:jc w:val="both"/>
      </w:pPr>
      <w:r>
        <w:t>A jegyző vezeti a testület hivatalát. Ennek keretében</w:t>
      </w:r>
    </w:p>
    <w:p w:rsidR="00A27D04" w:rsidRDefault="00A27D04" w:rsidP="008D472C">
      <w:pPr>
        <w:pStyle w:val="ListParagraph"/>
        <w:numPr>
          <w:ilvl w:val="0"/>
          <w:numId w:val="13"/>
        </w:numPr>
        <w:ind w:left="284" w:hanging="284"/>
        <w:jc w:val="both"/>
      </w:pPr>
      <w:r>
        <w:t xml:space="preserve">gondoskodik az önkormányzat működésével kapcsolatos feladatok ellátásáról, </w:t>
      </w:r>
    </w:p>
    <w:p w:rsidR="00A27D04" w:rsidRDefault="00A27D04" w:rsidP="008D472C">
      <w:pPr>
        <w:pStyle w:val="ListParagraph"/>
        <w:numPr>
          <w:ilvl w:val="0"/>
          <w:numId w:val="13"/>
        </w:numPr>
        <w:ind w:left="284" w:hanging="284"/>
        <w:jc w:val="both"/>
      </w:pPr>
      <w:r>
        <w:t>előkészíti a testület, a bizottságok elé kerülő előterjesztéseket,</w:t>
      </w:r>
    </w:p>
    <w:p w:rsidR="00A27D04" w:rsidRDefault="00A27D04" w:rsidP="008D472C">
      <w:pPr>
        <w:pStyle w:val="ListParagraph"/>
        <w:numPr>
          <w:ilvl w:val="0"/>
          <w:numId w:val="13"/>
        </w:numPr>
        <w:ind w:left="284" w:hanging="284"/>
        <w:jc w:val="both"/>
      </w:pPr>
      <w:r>
        <w:t>ellátja a testület, a bizottságok szervezési és ügyviteli tevékenységével kapcsolatos feladatokat,</w:t>
      </w:r>
    </w:p>
    <w:p w:rsidR="00A27D04" w:rsidRDefault="00A27D04" w:rsidP="008D472C">
      <w:pPr>
        <w:pStyle w:val="ListParagraph"/>
        <w:numPr>
          <w:ilvl w:val="0"/>
          <w:numId w:val="13"/>
        </w:numPr>
        <w:ind w:left="284" w:hanging="284"/>
        <w:jc w:val="both"/>
      </w:pPr>
      <w:r>
        <w:t>tanácskozási joggal részt vesz a testület és a bizottságok ülésein,</w:t>
      </w:r>
    </w:p>
    <w:p w:rsidR="00A27D04" w:rsidRDefault="00A27D04" w:rsidP="008D472C">
      <w:pPr>
        <w:pStyle w:val="ListParagraph"/>
        <w:numPr>
          <w:ilvl w:val="0"/>
          <w:numId w:val="13"/>
        </w:numPr>
        <w:ind w:left="284" w:hanging="284"/>
        <w:jc w:val="both"/>
      </w:pPr>
      <w:r>
        <w:t>a testület ülésén az előterjesztés vitájában – ha szükséges – szavazás előtt törvényességi észrevételt tesz,</w:t>
      </w:r>
    </w:p>
    <w:p w:rsidR="00A27D04" w:rsidRDefault="00A27D04" w:rsidP="008D472C">
      <w:pPr>
        <w:pStyle w:val="ListParagraph"/>
        <w:numPr>
          <w:ilvl w:val="0"/>
          <w:numId w:val="13"/>
        </w:numPr>
        <w:ind w:left="284" w:hanging="284"/>
        <w:jc w:val="both"/>
      </w:pPr>
      <w:r>
        <w:t>köteles jelezni a testületnek, a bizottságoknak és a polgármesternek, ha döntésüknél jogszabálysértést észlel,</w:t>
      </w:r>
    </w:p>
    <w:p w:rsidR="00A27D04" w:rsidRDefault="00A27D04" w:rsidP="008D472C">
      <w:pPr>
        <w:pStyle w:val="ListParagraph"/>
        <w:numPr>
          <w:ilvl w:val="0"/>
          <w:numId w:val="13"/>
        </w:numPr>
        <w:ind w:left="284" w:hanging="284"/>
        <w:jc w:val="both"/>
      </w:pPr>
      <w:r>
        <w:t>gondoskodik a testületi ülés jegyzőkönyveinek elkészítéséről, amelynek 1-1példányát – nyilvános ülésről – az ülést követő 15 napon belül köteles megküldeni a megyei közigazgatási hivatalnak és a városi könyvtárnak,</w:t>
      </w:r>
    </w:p>
    <w:p w:rsidR="00A27D04" w:rsidRDefault="00A27D04" w:rsidP="008D472C">
      <w:pPr>
        <w:pStyle w:val="ListParagraph"/>
        <w:numPr>
          <w:ilvl w:val="0"/>
          <w:numId w:val="13"/>
        </w:numPr>
        <w:ind w:left="284" w:hanging="284"/>
        <w:jc w:val="both"/>
      </w:pPr>
      <w:r>
        <w:t>választási ciklusonként egy alkalommal beszámol a képviselő-testületnek a polgármesteri hivatal munkájáról és az ügyintézésről,</w:t>
      </w:r>
    </w:p>
    <w:p w:rsidR="00A27D04" w:rsidRDefault="00A27D04" w:rsidP="008D472C">
      <w:pPr>
        <w:pStyle w:val="ListParagraph"/>
        <w:numPr>
          <w:ilvl w:val="0"/>
          <w:numId w:val="13"/>
        </w:numPr>
        <w:ind w:left="284" w:hanging="284"/>
        <w:jc w:val="both"/>
      </w:pPr>
      <w:r>
        <w:t xml:space="preserve">döntésre előkészíti a polgármester hatáskörébe tartozó államigazgatási ügyeket, </w:t>
      </w:r>
    </w:p>
    <w:p w:rsidR="00A27D04" w:rsidRDefault="00A27D04" w:rsidP="008D472C">
      <w:pPr>
        <w:pStyle w:val="ListParagraph"/>
        <w:numPr>
          <w:ilvl w:val="0"/>
          <w:numId w:val="13"/>
        </w:numPr>
        <w:ind w:left="284" w:hanging="284"/>
        <w:jc w:val="both"/>
      </w:pPr>
      <w:r>
        <w:t>ellátja a jogszabályban előírt államigazgatási feladatokat és a hatósági hatásköröket,</w:t>
      </w:r>
    </w:p>
    <w:p w:rsidR="00A27D04" w:rsidRDefault="00A27D04" w:rsidP="008D472C">
      <w:pPr>
        <w:pStyle w:val="ListParagraph"/>
        <w:numPr>
          <w:ilvl w:val="0"/>
          <w:numId w:val="13"/>
        </w:numPr>
        <w:ind w:left="284" w:hanging="284"/>
        <w:jc w:val="both"/>
      </w:pPr>
      <w:r>
        <w:t>dönt a hatáskörébe utalt ügyekben,</w:t>
      </w:r>
    </w:p>
    <w:p w:rsidR="00A27D04" w:rsidRDefault="00A27D04" w:rsidP="008D472C">
      <w:pPr>
        <w:pStyle w:val="ListParagraph"/>
        <w:numPr>
          <w:ilvl w:val="0"/>
          <w:numId w:val="13"/>
        </w:numPr>
        <w:ind w:left="284" w:hanging="284"/>
        <w:jc w:val="both"/>
      </w:pPr>
      <w:r>
        <w:t>a hatáskörébe tartozó ügyekben szabályozza a kiadmányozás rendjét, gyakorolja a munkáltatói jogokat a képviselőtestület hivatalának köztisztviselői tekintetében. A kinevezéshez, vezetői megbízáshoz, felmentéshez, a vezetői megbízás visszavonásához, jutalmazáshoz – a polgármester által meghatározott körben – a polgármester egyetértése szükséges.</w:t>
      </w:r>
    </w:p>
    <w:p w:rsidR="00A27D04" w:rsidRDefault="00A27D04" w:rsidP="008974E7">
      <w:pPr>
        <w:jc w:val="both"/>
      </w:pPr>
    </w:p>
    <w:p w:rsidR="00A27D04" w:rsidRPr="00F35A45" w:rsidRDefault="00A27D04" w:rsidP="00B65EB5">
      <w:pPr>
        <w:tabs>
          <w:tab w:val="left" w:pos="4962"/>
        </w:tabs>
        <w:jc w:val="both"/>
        <w:rPr>
          <w:b/>
          <w:bCs/>
          <w:sz w:val="28"/>
          <w:szCs w:val="28"/>
        </w:rPr>
      </w:pPr>
      <w:r w:rsidRPr="00F35A45">
        <w:rPr>
          <w:b/>
          <w:bCs/>
          <w:sz w:val="28"/>
          <w:szCs w:val="28"/>
        </w:rPr>
        <w:t>Aljegyző feladatai</w:t>
      </w:r>
    </w:p>
    <w:p w:rsidR="00A27D04" w:rsidRDefault="00A27D04" w:rsidP="008D472C">
      <w:pPr>
        <w:pStyle w:val="ListParagraph"/>
        <w:numPr>
          <w:ilvl w:val="0"/>
          <w:numId w:val="14"/>
        </w:numPr>
        <w:ind w:left="284" w:hanging="218"/>
        <w:jc w:val="both"/>
      </w:pPr>
      <w:r>
        <w:t>a jegyző távollétében (nem átruházott hatáskörben) ellátja annak helyettesítését,</w:t>
      </w:r>
    </w:p>
    <w:p w:rsidR="00A27D04" w:rsidRDefault="00A27D04" w:rsidP="008D472C">
      <w:pPr>
        <w:pStyle w:val="ListParagraph"/>
        <w:numPr>
          <w:ilvl w:val="0"/>
          <w:numId w:val="14"/>
        </w:numPr>
        <w:ind w:left="284" w:hanging="218"/>
        <w:jc w:val="both"/>
      </w:pPr>
      <w:r>
        <w:t>elősegíti a jegyző hivatal-irányítási hatáskörének gyakorlását,</w:t>
      </w:r>
    </w:p>
    <w:p w:rsidR="00A27D04" w:rsidRDefault="00A27D04" w:rsidP="008D472C">
      <w:pPr>
        <w:pStyle w:val="ListParagraph"/>
        <w:numPr>
          <w:ilvl w:val="0"/>
          <w:numId w:val="14"/>
        </w:numPr>
        <w:ind w:left="284" w:hanging="218"/>
        <w:jc w:val="both"/>
      </w:pPr>
      <w:r>
        <w:t>részt vesz a hivatal működésére vonatkozó szabályzatok előkészítésében,</w:t>
      </w:r>
    </w:p>
    <w:p w:rsidR="00A27D04" w:rsidRDefault="00A27D04" w:rsidP="008D472C">
      <w:pPr>
        <w:pStyle w:val="ListParagraph"/>
        <w:numPr>
          <w:ilvl w:val="0"/>
          <w:numId w:val="14"/>
        </w:numPr>
        <w:ind w:left="284" w:hanging="218"/>
        <w:jc w:val="both"/>
      </w:pPr>
      <w:r>
        <w:t>feladatkörét érintő ügyekben elkészíti az önkormányzat képviselő-testülete elé kerülő rendeleti javaslatokat, határozati javaslatokat,</w:t>
      </w:r>
    </w:p>
    <w:p w:rsidR="00A27D04" w:rsidRDefault="00A27D04" w:rsidP="008D472C">
      <w:pPr>
        <w:pStyle w:val="ListParagraph"/>
        <w:numPr>
          <w:ilvl w:val="0"/>
          <w:numId w:val="14"/>
        </w:numPr>
        <w:ind w:left="284" w:hanging="218"/>
        <w:jc w:val="both"/>
      </w:pPr>
      <w:r>
        <w:t>az önkormányzat közszolgáltató-, egészségügyi és szociális intézmények vezetői-, továbbá az önkormányzati tűzoltóság parancsnoka vonatkozásában ellátja a képviselő-testület, valamint a polgármester hatáskörébe tartozó munkáltatói-, illetve egyéb munkáltatói jogok gyakorlásával kapcsolatos előkészítő tevékenységet,</w:t>
      </w:r>
    </w:p>
    <w:p w:rsidR="00A27D04" w:rsidRDefault="00A27D04" w:rsidP="008D472C">
      <w:pPr>
        <w:pStyle w:val="ListParagraph"/>
        <w:numPr>
          <w:ilvl w:val="0"/>
          <w:numId w:val="14"/>
        </w:numPr>
        <w:ind w:left="284" w:hanging="218"/>
        <w:jc w:val="both"/>
      </w:pPr>
      <w:r>
        <w:t>közreműködik a polgármester - munkáltatói jogok gyakorlásához kapcsolódó – egyetértési jogának gyakorlását biztosító intézkedések előkészítésében,</w:t>
      </w:r>
    </w:p>
    <w:p w:rsidR="00A27D04" w:rsidRDefault="00A27D04" w:rsidP="008D472C">
      <w:pPr>
        <w:pStyle w:val="ListParagraph"/>
        <w:numPr>
          <w:ilvl w:val="0"/>
          <w:numId w:val="14"/>
        </w:numPr>
        <w:ind w:left="284" w:hanging="218"/>
        <w:jc w:val="both"/>
      </w:pPr>
      <w:r>
        <w:t>előkészíti a polgármester foglalkoztatási jogviszonyához kapcsolódó egyes munkaügyi intézkedéseket,</w:t>
      </w:r>
    </w:p>
    <w:p w:rsidR="00A27D04" w:rsidRDefault="00A27D04" w:rsidP="008D472C">
      <w:pPr>
        <w:pStyle w:val="ListParagraph"/>
        <w:numPr>
          <w:ilvl w:val="0"/>
          <w:numId w:val="14"/>
        </w:numPr>
        <w:ind w:left="284" w:hanging="218"/>
        <w:jc w:val="both"/>
      </w:pPr>
      <w:r>
        <w:t>közreműködik a hivatalban foglalkoztatott köztisztviselők, ügykezelők és fizikai alkalmazottak feletti munkáltatói jogok gyakorlásában,</w:t>
      </w:r>
    </w:p>
    <w:p w:rsidR="00A27D04" w:rsidRDefault="00A27D04" w:rsidP="008D472C">
      <w:pPr>
        <w:pStyle w:val="ListParagraph"/>
        <w:numPr>
          <w:ilvl w:val="0"/>
          <w:numId w:val="14"/>
        </w:numPr>
        <w:ind w:left="284" w:hanging="218"/>
        <w:jc w:val="both"/>
      </w:pPr>
      <w:r>
        <w:t>részt vesz az országgyűlési-, kisebbségi, továbbá a helyi önkormányzati képviselők választásának előkészítésében és lebonyolításában, az országgyűlési egyéni választókerület munkájának koordinálásában,</w:t>
      </w:r>
    </w:p>
    <w:p w:rsidR="00A27D04" w:rsidRDefault="00A27D04" w:rsidP="008D472C">
      <w:pPr>
        <w:pStyle w:val="ListParagraph"/>
        <w:numPr>
          <w:ilvl w:val="0"/>
          <w:numId w:val="14"/>
        </w:numPr>
        <w:ind w:left="284" w:hanging="218"/>
        <w:jc w:val="both"/>
      </w:pPr>
      <w:r>
        <w:t>részt vesz a bírósági ülnökök választásának előkészítésében,</w:t>
      </w:r>
    </w:p>
    <w:p w:rsidR="00A27D04" w:rsidRDefault="00A27D04" w:rsidP="008D472C">
      <w:pPr>
        <w:pStyle w:val="ListParagraph"/>
        <w:numPr>
          <w:ilvl w:val="0"/>
          <w:numId w:val="14"/>
        </w:numPr>
        <w:ind w:left="284" w:hanging="218"/>
        <w:jc w:val="both"/>
      </w:pPr>
      <w:r>
        <w:t>ellátja a feladatkörét érintő ügyek tekintetében a személyes adatok védelmével, közérdekű adatok nyilvánosságra hozatalával kapcsolatos teendőket.</w:t>
      </w:r>
    </w:p>
    <w:p w:rsidR="00A27D04" w:rsidRDefault="00A27D04" w:rsidP="008974E7">
      <w:pPr>
        <w:jc w:val="both"/>
      </w:pPr>
    </w:p>
    <w:p w:rsidR="00A27D04" w:rsidRPr="00F35A45" w:rsidRDefault="00A27D04" w:rsidP="00571242">
      <w:pPr>
        <w:tabs>
          <w:tab w:val="left" w:pos="4962"/>
        </w:tabs>
        <w:jc w:val="both"/>
        <w:rPr>
          <w:b/>
          <w:bCs/>
          <w:sz w:val="28"/>
          <w:szCs w:val="28"/>
        </w:rPr>
      </w:pPr>
      <w:r w:rsidRPr="00F35A45">
        <w:rPr>
          <w:b/>
          <w:bCs/>
          <w:sz w:val="28"/>
          <w:szCs w:val="28"/>
        </w:rPr>
        <w:t>Közszolgálati Iroda</w:t>
      </w:r>
    </w:p>
    <w:p w:rsidR="00A27D04" w:rsidRDefault="00A27D04" w:rsidP="00571242">
      <w:pPr>
        <w:tabs>
          <w:tab w:val="left" w:pos="4962"/>
        </w:tabs>
        <w:jc w:val="both"/>
      </w:pPr>
    </w:p>
    <w:p w:rsidR="00A27D04" w:rsidRDefault="00A27D04" w:rsidP="00571242">
      <w:pPr>
        <w:tabs>
          <w:tab w:val="left" w:pos="4962"/>
        </w:tabs>
        <w:jc w:val="both"/>
      </w:pPr>
      <w:r w:rsidRPr="00F35A45">
        <w:rPr>
          <w:u w:val="single"/>
        </w:rPr>
        <w:t>Népjóléti igazgatás</w:t>
      </w:r>
      <w:r>
        <w:t xml:space="preserve"> (ezen belül </w:t>
      </w:r>
      <w:r w:rsidRPr="00F35A45">
        <w:rPr>
          <w:u w:val="single"/>
        </w:rPr>
        <w:t>Szociális hatáskörök</w:t>
      </w:r>
      <w:r>
        <w:t>)</w:t>
      </w:r>
    </w:p>
    <w:p w:rsidR="00A27D04" w:rsidRDefault="00A27D04" w:rsidP="008D472C">
      <w:pPr>
        <w:pStyle w:val="ListParagraph"/>
        <w:numPr>
          <w:ilvl w:val="0"/>
          <w:numId w:val="15"/>
        </w:numPr>
        <w:ind w:left="284" w:hanging="284"/>
        <w:jc w:val="both"/>
      </w:pPr>
      <w:r>
        <w:t>mozgáskorlátozottak közlekedési támogatása,</w:t>
      </w:r>
    </w:p>
    <w:p w:rsidR="00A27D04" w:rsidRDefault="00A27D04" w:rsidP="008D472C">
      <w:pPr>
        <w:pStyle w:val="ListParagraph"/>
        <w:numPr>
          <w:ilvl w:val="0"/>
          <w:numId w:val="15"/>
        </w:numPr>
        <w:ind w:left="284" w:hanging="284"/>
        <w:jc w:val="both"/>
      </w:pPr>
      <w:r>
        <w:t>hadigondozás,</w:t>
      </w:r>
    </w:p>
    <w:p w:rsidR="00A27D04" w:rsidRDefault="00A27D04" w:rsidP="008D472C">
      <w:pPr>
        <w:pStyle w:val="ListParagraph"/>
        <w:numPr>
          <w:ilvl w:val="0"/>
          <w:numId w:val="15"/>
        </w:numPr>
        <w:ind w:left="284" w:hanging="284"/>
        <w:jc w:val="both"/>
      </w:pPr>
      <w:r>
        <w:t>szociális otthoni beutalások,</w:t>
      </w:r>
    </w:p>
    <w:p w:rsidR="00A27D04" w:rsidRDefault="00A27D04" w:rsidP="008D472C">
      <w:pPr>
        <w:pStyle w:val="ListParagraph"/>
        <w:numPr>
          <w:ilvl w:val="0"/>
          <w:numId w:val="15"/>
        </w:numPr>
        <w:ind w:left="284" w:hanging="284"/>
        <w:jc w:val="both"/>
      </w:pPr>
      <w:r>
        <w:t>normatív közgyógyellátás,</w:t>
      </w:r>
    </w:p>
    <w:p w:rsidR="00A27D04" w:rsidRDefault="00A27D04" w:rsidP="008D472C">
      <w:pPr>
        <w:pStyle w:val="ListParagraph"/>
        <w:numPr>
          <w:ilvl w:val="0"/>
          <w:numId w:val="15"/>
        </w:numPr>
        <w:ind w:left="284" w:hanging="284"/>
        <w:jc w:val="both"/>
      </w:pPr>
      <w:r>
        <w:t>helyi szociális rendeletből adódó feladatok (köztemetés, temetési segély, ápolási díj, lakásfenntartási támogatás, rendszeres szociális segély, időskorúak járadéka, átmeneti szociális segély, munkanélküliek jövedelempótló támogatása, közgyógyellátás méltányosságból),</w:t>
      </w:r>
    </w:p>
    <w:p w:rsidR="00A27D04" w:rsidRDefault="00A27D04" w:rsidP="008D472C">
      <w:pPr>
        <w:pStyle w:val="ListParagraph"/>
        <w:numPr>
          <w:ilvl w:val="0"/>
          <w:numId w:val="15"/>
        </w:numPr>
        <w:ind w:left="284" w:hanging="284"/>
        <w:jc w:val="both"/>
      </w:pPr>
      <w:r>
        <w:t xml:space="preserve">rehabilitációval kapcsolatos ügyek. </w:t>
      </w:r>
    </w:p>
    <w:p w:rsidR="00A27D04" w:rsidRDefault="00A27D04" w:rsidP="008974E7">
      <w:pPr>
        <w:jc w:val="both"/>
      </w:pPr>
    </w:p>
    <w:p w:rsidR="00A27D04" w:rsidRPr="00F35A45" w:rsidRDefault="00A27D04" w:rsidP="00B800B6">
      <w:pPr>
        <w:tabs>
          <w:tab w:val="left" w:pos="4962"/>
        </w:tabs>
        <w:jc w:val="both"/>
        <w:rPr>
          <w:u w:val="single"/>
        </w:rPr>
      </w:pPr>
      <w:r w:rsidRPr="00F35A45">
        <w:rPr>
          <w:u w:val="single"/>
        </w:rPr>
        <w:t>Polgári törvénykönyv rendelkezéseiből eredő feladatok</w:t>
      </w:r>
    </w:p>
    <w:p w:rsidR="00A27D04" w:rsidRDefault="00A27D04" w:rsidP="008D472C">
      <w:pPr>
        <w:pStyle w:val="ListParagraph"/>
        <w:numPr>
          <w:ilvl w:val="0"/>
          <w:numId w:val="16"/>
        </w:numPr>
        <w:ind w:left="284" w:hanging="284"/>
        <w:jc w:val="both"/>
      </w:pPr>
      <w:r>
        <w:t>hagyatéki ügyek,</w:t>
      </w:r>
    </w:p>
    <w:p w:rsidR="00A27D04" w:rsidRDefault="00A27D04" w:rsidP="008D472C">
      <w:pPr>
        <w:pStyle w:val="ListParagraph"/>
        <w:numPr>
          <w:ilvl w:val="0"/>
          <w:numId w:val="16"/>
        </w:numPr>
        <w:ind w:left="284" w:hanging="284"/>
        <w:jc w:val="both"/>
      </w:pPr>
      <w:r>
        <w:t xml:space="preserve">tartási szerződéssel kapcsolatos tennivalók, </w:t>
      </w:r>
    </w:p>
    <w:p w:rsidR="00A27D04" w:rsidRPr="00571242" w:rsidRDefault="00A27D04" w:rsidP="008D472C">
      <w:pPr>
        <w:pStyle w:val="ListParagraph"/>
        <w:numPr>
          <w:ilvl w:val="0"/>
          <w:numId w:val="16"/>
        </w:numPr>
        <w:ind w:left="284" w:hanging="284"/>
        <w:jc w:val="both"/>
      </w:pPr>
      <w:r>
        <w:t>birtokvitás ügyek.</w:t>
      </w:r>
    </w:p>
    <w:p w:rsidR="00A27D04" w:rsidRDefault="00A27D04" w:rsidP="008974E7">
      <w:pPr>
        <w:jc w:val="both"/>
      </w:pPr>
    </w:p>
    <w:p w:rsidR="00A27D04" w:rsidRPr="00F35A45" w:rsidRDefault="00A27D04" w:rsidP="00571242">
      <w:pPr>
        <w:tabs>
          <w:tab w:val="left" w:pos="4962"/>
        </w:tabs>
        <w:jc w:val="both"/>
        <w:rPr>
          <w:u w:val="single"/>
        </w:rPr>
      </w:pPr>
      <w:r w:rsidRPr="00F35A45">
        <w:rPr>
          <w:u w:val="single"/>
        </w:rPr>
        <w:t>Belügyi igazgatás</w:t>
      </w:r>
    </w:p>
    <w:p w:rsidR="00A27D04" w:rsidRDefault="00A27D04" w:rsidP="008D472C">
      <w:pPr>
        <w:pStyle w:val="ListParagraph"/>
        <w:numPr>
          <w:ilvl w:val="0"/>
          <w:numId w:val="17"/>
        </w:numPr>
        <w:ind w:left="284" w:hanging="284"/>
        <w:jc w:val="both"/>
      </w:pPr>
      <w:r>
        <w:t>szabálysértési ügyek</w:t>
      </w:r>
    </w:p>
    <w:p w:rsidR="00A27D04" w:rsidRDefault="00A27D04" w:rsidP="008974E7">
      <w:pPr>
        <w:jc w:val="both"/>
      </w:pPr>
    </w:p>
    <w:p w:rsidR="00A27D04" w:rsidRPr="00F35A45" w:rsidRDefault="00A27D04" w:rsidP="00287F58">
      <w:pPr>
        <w:tabs>
          <w:tab w:val="left" w:pos="4962"/>
        </w:tabs>
        <w:jc w:val="both"/>
        <w:rPr>
          <w:u w:val="single"/>
        </w:rPr>
      </w:pPr>
      <w:r w:rsidRPr="00F35A45">
        <w:rPr>
          <w:u w:val="single"/>
        </w:rPr>
        <w:t>Képviselő-testület működéséhez kapcsolódó feladatok</w:t>
      </w:r>
    </w:p>
    <w:p w:rsidR="00A27D04" w:rsidRDefault="00A27D04" w:rsidP="00287F58">
      <w:pPr>
        <w:tabs>
          <w:tab w:val="left" w:pos="4962"/>
        </w:tabs>
        <w:jc w:val="both"/>
      </w:pPr>
    </w:p>
    <w:p w:rsidR="00A27D04" w:rsidRDefault="00A27D04" w:rsidP="008D472C">
      <w:pPr>
        <w:pStyle w:val="ListParagraph"/>
        <w:numPr>
          <w:ilvl w:val="0"/>
          <w:numId w:val="17"/>
        </w:numPr>
        <w:ind w:left="284" w:hanging="284"/>
        <w:jc w:val="both"/>
      </w:pPr>
      <w:r>
        <w:t xml:space="preserve">gondoskodik a képviselő-testületi ülések kapcsán az előterjesztések megküldéséről, </w:t>
      </w:r>
    </w:p>
    <w:p w:rsidR="00A27D04" w:rsidRDefault="00A27D04" w:rsidP="008D472C">
      <w:pPr>
        <w:pStyle w:val="ListParagraph"/>
        <w:numPr>
          <w:ilvl w:val="0"/>
          <w:numId w:val="17"/>
        </w:numPr>
        <w:ind w:left="284" w:hanging="284"/>
        <w:jc w:val="both"/>
      </w:pPr>
      <w:r>
        <w:t>jegyzőkönyvet készít a képviselő-testület és a Pénzügyi Bizottság üléseiről,</w:t>
      </w:r>
    </w:p>
    <w:p w:rsidR="00A27D04" w:rsidRDefault="00A27D04" w:rsidP="008D472C">
      <w:pPr>
        <w:pStyle w:val="ListParagraph"/>
        <w:numPr>
          <w:ilvl w:val="0"/>
          <w:numId w:val="17"/>
        </w:numPr>
        <w:ind w:left="284" w:hanging="284"/>
        <w:jc w:val="both"/>
      </w:pPr>
      <w:r>
        <w:t>nyilvántartja a testületi döntéseket, megszervezeti a testület által hozott határozatok végrehajtását,</w:t>
      </w:r>
    </w:p>
    <w:p w:rsidR="00A27D04" w:rsidRDefault="00A27D04" w:rsidP="008D472C">
      <w:pPr>
        <w:pStyle w:val="ListParagraph"/>
        <w:numPr>
          <w:ilvl w:val="0"/>
          <w:numId w:val="17"/>
        </w:numPr>
        <w:ind w:left="284" w:hanging="284"/>
        <w:jc w:val="both"/>
      </w:pPr>
      <w:r>
        <w:t>összegyűjti a képviselő-testület és a bizottságok üléseiről készült jegyzőkönyveket,</w:t>
      </w:r>
    </w:p>
    <w:p w:rsidR="00A27D04" w:rsidRDefault="00A27D04" w:rsidP="008D472C">
      <w:pPr>
        <w:pStyle w:val="ListParagraph"/>
        <w:numPr>
          <w:ilvl w:val="0"/>
          <w:numId w:val="17"/>
        </w:numPr>
        <w:ind w:left="284" w:hanging="284"/>
        <w:jc w:val="both"/>
      </w:pPr>
      <w:r>
        <w:t>elkészít, és a törvényes határidőben felterjeszti a testület jegyzőkönyvét a Közigazgatási Hivatalhoz,</w:t>
      </w:r>
    </w:p>
    <w:p w:rsidR="00A27D04" w:rsidRDefault="00A27D04" w:rsidP="008D472C">
      <w:pPr>
        <w:pStyle w:val="ListParagraph"/>
        <w:numPr>
          <w:ilvl w:val="0"/>
          <w:numId w:val="17"/>
        </w:numPr>
        <w:ind w:left="284" w:hanging="284"/>
        <w:jc w:val="both"/>
      </w:pPr>
      <w:r>
        <w:t xml:space="preserve">gondoskodik a testület által hozott rendeletek, általános érvényű határozatok kihirdetéséről, </w:t>
      </w:r>
    </w:p>
    <w:p w:rsidR="00A27D04" w:rsidRDefault="00A27D04" w:rsidP="008D472C">
      <w:pPr>
        <w:pStyle w:val="ListParagraph"/>
        <w:numPr>
          <w:ilvl w:val="0"/>
          <w:numId w:val="17"/>
        </w:numPr>
        <w:ind w:left="284" w:hanging="284"/>
        <w:jc w:val="both"/>
      </w:pPr>
      <w:r>
        <w:t>kapcsolatot tart a polgármesteri hivatal belső szervezeti egységeivel,</w:t>
      </w:r>
    </w:p>
    <w:p w:rsidR="00A27D04" w:rsidRDefault="00A27D04" w:rsidP="008D472C">
      <w:pPr>
        <w:pStyle w:val="ListParagraph"/>
        <w:numPr>
          <w:ilvl w:val="0"/>
          <w:numId w:val="17"/>
        </w:numPr>
        <w:ind w:left="284" w:hanging="284"/>
        <w:jc w:val="both"/>
      </w:pPr>
      <w:r>
        <w:t xml:space="preserve">lakosság és a polgármesteri hivatal kapcsolattartásának szervezése, </w:t>
      </w:r>
    </w:p>
    <w:p w:rsidR="00A27D04" w:rsidRDefault="00A27D04" w:rsidP="008D472C">
      <w:pPr>
        <w:pStyle w:val="ListParagraph"/>
        <w:numPr>
          <w:ilvl w:val="0"/>
          <w:numId w:val="17"/>
        </w:numPr>
        <w:ind w:left="284" w:hanging="284"/>
        <w:jc w:val="both"/>
      </w:pPr>
      <w:r>
        <w:t>kapcsolatot tart a helyi civil szervezetekkel,</w:t>
      </w:r>
    </w:p>
    <w:p w:rsidR="00A27D04" w:rsidRDefault="00A27D04" w:rsidP="008D472C">
      <w:pPr>
        <w:pStyle w:val="ListParagraph"/>
        <w:numPr>
          <w:ilvl w:val="0"/>
          <w:numId w:val="17"/>
        </w:numPr>
        <w:ind w:left="284" w:hanging="284"/>
        <w:jc w:val="both"/>
      </w:pPr>
      <w:r>
        <w:t xml:space="preserve">közreműködik a testületi előterjesztések előzetes törvényességi vizsgálatában, </w:t>
      </w:r>
    </w:p>
    <w:p w:rsidR="00A27D04" w:rsidRDefault="00A27D04" w:rsidP="008D472C">
      <w:pPr>
        <w:pStyle w:val="ListParagraph"/>
        <w:numPr>
          <w:ilvl w:val="0"/>
          <w:numId w:val="17"/>
        </w:numPr>
        <w:ind w:left="284" w:hanging="284"/>
        <w:jc w:val="both"/>
      </w:pPr>
      <w:r>
        <w:t xml:space="preserve">közreműködik a hivatal belső törvényességi ellenőrzésében, </w:t>
      </w:r>
    </w:p>
    <w:p w:rsidR="00A27D04" w:rsidRDefault="00A27D04" w:rsidP="008D472C">
      <w:pPr>
        <w:pStyle w:val="ListParagraph"/>
        <w:numPr>
          <w:ilvl w:val="0"/>
          <w:numId w:val="17"/>
        </w:numPr>
        <w:ind w:left="284" w:hanging="284"/>
        <w:jc w:val="both"/>
      </w:pPr>
      <w:r>
        <w:t xml:space="preserve">közreműködik az önkormányzati rendeletalkotás előkészítésében, </w:t>
      </w:r>
    </w:p>
    <w:p w:rsidR="00A27D04" w:rsidRDefault="00A27D04" w:rsidP="008D472C">
      <w:pPr>
        <w:pStyle w:val="ListParagraph"/>
        <w:numPr>
          <w:ilvl w:val="0"/>
          <w:numId w:val="17"/>
        </w:numPr>
        <w:ind w:left="284" w:hanging="284"/>
        <w:jc w:val="both"/>
      </w:pPr>
      <w:r>
        <w:t>szervezi és irányítja az informatikai feladatokat,</w:t>
      </w:r>
    </w:p>
    <w:p w:rsidR="00A27D04" w:rsidRDefault="00A27D04" w:rsidP="008D472C">
      <w:pPr>
        <w:pStyle w:val="ListParagraph"/>
        <w:numPr>
          <w:ilvl w:val="0"/>
          <w:numId w:val="17"/>
        </w:numPr>
        <w:ind w:left="284" w:hanging="284"/>
        <w:jc w:val="both"/>
      </w:pPr>
      <w:r>
        <w:t xml:space="preserve">biztosítja az ügyintézés egyszerűsítését segítő gépi feldolgozási rendszer kialakítását, </w:t>
      </w:r>
    </w:p>
    <w:p w:rsidR="00A27D04" w:rsidRDefault="00A27D04" w:rsidP="008D472C">
      <w:pPr>
        <w:pStyle w:val="ListParagraph"/>
        <w:numPr>
          <w:ilvl w:val="0"/>
          <w:numId w:val="17"/>
        </w:numPr>
        <w:ind w:left="284" w:hanging="284"/>
        <w:jc w:val="both"/>
      </w:pPr>
      <w:r>
        <w:t>a jegyző által meghatározott rendszerek tekintetében ellátja a rendszer és adatgazda feladatokat, illetve felügyeletet,</w:t>
      </w:r>
    </w:p>
    <w:p w:rsidR="00A27D04" w:rsidRDefault="00A27D04" w:rsidP="008D472C">
      <w:pPr>
        <w:pStyle w:val="ListParagraph"/>
        <w:numPr>
          <w:ilvl w:val="0"/>
          <w:numId w:val="17"/>
        </w:numPr>
        <w:ind w:left="284" w:hanging="284"/>
        <w:jc w:val="both"/>
      </w:pPr>
      <w:r>
        <w:t>elvégzi a polgármesteri hivatal valamennyi szervezeti egységének igénye szerint a sokszorosítási feladatokat,</w:t>
      </w:r>
    </w:p>
    <w:p w:rsidR="00A27D04" w:rsidRDefault="00A27D04" w:rsidP="008D472C">
      <w:pPr>
        <w:pStyle w:val="ListParagraph"/>
        <w:numPr>
          <w:ilvl w:val="0"/>
          <w:numId w:val="17"/>
        </w:numPr>
        <w:ind w:left="284" w:hanging="284"/>
        <w:jc w:val="both"/>
      </w:pPr>
      <w:r>
        <w:t>külső megrendelők igénye szerint bér-másolást végez a nyomda szabad kapacitása erejéig,</w:t>
      </w:r>
    </w:p>
    <w:p w:rsidR="00A27D04" w:rsidRDefault="00A27D04" w:rsidP="008D472C">
      <w:pPr>
        <w:pStyle w:val="ListParagraph"/>
        <w:numPr>
          <w:ilvl w:val="0"/>
          <w:numId w:val="17"/>
        </w:numPr>
        <w:ind w:left="284" w:hanging="284"/>
        <w:jc w:val="both"/>
      </w:pPr>
      <w:r>
        <w:t>ellátja a tisztségviselők adminisztrációs tevékenységével kapcsolatos feladatokat,</w:t>
      </w:r>
    </w:p>
    <w:p w:rsidR="00A27D04" w:rsidRDefault="00A27D04" w:rsidP="008E59E6">
      <w:pPr>
        <w:tabs>
          <w:tab w:val="left" w:pos="4962"/>
        </w:tabs>
        <w:jc w:val="both"/>
      </w:pPr>
    </w:p>
    <w:p w:rsidR="00A27D04" w:rsidRPr="00F35A45" w:rsidRDefault="00A27D04" w:rsidP="008E59E6">
      <w:pPr>
        <w:tabs>
          <w:tab w:val="left" w:pos="4962"/>
        </w:tabs>
        <w:jc w:val="both"/>
        <w:rPr>
          <w:u w:val="single"/>
        </w:rPr>
      </w:pPr>
      <w:r w:rsidRPr="00F35A45">
        <w:rPr>
          <w:u w:val="single"/>
        </w:rPr>
        <w:t>Egyéb helyi rendeletekből adódó feladatok</w:t>
      </w:r>
    </w:p>
    <w:p w:rsidR="00A27D04" w:rsidRDefault="00A27D04" w:rsidP="008D472C">
      <w:pPr>
        <w:pStyle w:val="ListParagraph"/>
        <w:numPr>
          <w:ilvl w:val="0"/>
          <w:numId w:val="18"/>
        </w:numPr>
        <w:ind w:left="284" w:hanging="284"/>
        <w:jc w:val="both"/>
      </w:pPr>
      <w:r>
        <w:t>lakáscélú támogatásokról szóló helyi rendelet végrehajtása (kamatmentes kölcsön kérelmek),</w:t>
      </w:r>
    </w:p>
    <w:p w:rsidR="00A27D04" w:rsidRDefault="00A27D04" w:rsidP="008D472C">
      <w:pPr>
        <w:pStyle w:val="ListParagraph"/>
        <w:numPr>
          <w:ilvl w:val="0"/>
          <w:numId w:val="18"/>
        </w:numPr>
        <w:ind w:left="284" w:hanging="284"/>
        <w:jc w:val="both"/>
      </w:pPr>
      <w:r>
        <w:t>fiatal házasok otthona működésével kapcsolatos helyi rendelet végrehajtása (kérelmek nyilvántartása, névjegyzék összeállítására javaslattétel, stb.)</w:t>
      </w:r>
    </w:p>
    <w:p w:rsidR="00A27D04" w:rsidRDefault="00A27D04" w:rsidP="008D472C">
      <w:pPr>
        <w:pStyle w:val="ListParagraph"/>
        <w:numPr>
          <w:ilvl w:val="0"/>
          <w:numId w:val="18"/>
        </w:numPr>
        <w:ind w:left="284" w:hanging="284"/>
        <w:jc w:val="both"/>
      </w:pPr>
      <w:r>
        <w:t>ellátja a nemzetközi kapcsolatok szervezése területén a tisztségviselőktől esetenként reá bízott feladatokat,</w:t>
      </w:r>
    </w:p>
    <w:p w:rsidR="00A27D04" w:rsidRDefault="00A27D04" w:rsidP="008D472C">
      <w:pPr>
        <w:pStyle w:val="ListParagraph"/>
        <w:numPr>
          <w:ilvl w:val="0"/>
          <w:numId w:val="18"/>
        </w:numPr>
        <w:ind w:left="284" w:hanging="284"/>
        <w:jc w:val="both"/>
      </w:pPr>
      <w:r>
        <w:t xml:space="preserve">közreműködik a polgármester polgári védelmi és katasztrófa-elhárítási, továbbá közbiztonsági feladatai ellátásában, </w:t>
      </w:r>
    </w:p>
    <w:p w:rsidR="00A27D04" w:rsidRDefault="00A27D04" w:rsidP="008D472C">
      <w:pPr>
        <w:pStyle w:val="ListParagraph"/>
        <w:numPr>
          <w:ilvl w:val="0"/>
          <w:numId w:val="18"/>
        </w:numPr>
        <w:ind w:left="284" w:hanging="284"/>
        <w:jc w:val="both"/>
      </w:pPr>
      <w:r>
        <w:t>gondoskodik az óvodáskorú gyermekek nyilvántartásáról, felvételével kapcsolatos jogorvoslati ügyek intézéséről,</w:t>
      </w:r>
    </w:p>
    <w:p w:rsidR="00A27D04" w:rsidRDefault="00A27D04" w:rsidP="008D472C">
      <w:pPr>
        <w:pStyle w:val="ListParagraph"/>
        <w:numPr>
          <w:ilvl w:val="0"/>
          <w:numId w:val="18"/>
        </w:numPr>
        <w:ind w:left="284" w:hanging="284"/>
        <w:jc w:val="both"/>
      </w:pPr>
      <w:r>
        <w:t>gondoskodik a tanulói jogviszonnyal kapcsolatos feladatok ellátásáról,</w:t>
      </w:r>
    </w:p>
    <w:p w:rsidR="00A27D04" w:rsidRDefault="00A27D04" w:rsidP="008D472C">
      <w:pPr>
        <w:pStyle w:val="ListParagraph"/>
        <w:numPr>
          <w:ilvl w:val="0"/>
          <w:numId w:val="18"/>
        </w:numPr>
        <w:ind w:left="284" w:hanging="284"/>
        <w:jc w:val="both"/>
      </w:pPr>
      <w:r>
        <w:t>közreműködik az önkormányzat által fenntartott oktatási művelődési, közművelődési intézmények létesítésével, átszervezésével, irányításával, működésével kapcsolatos feladatok, az erre irányuló testületi előterjesztések előkészítésében,</w:t>
      </w:r>
    </w:p>
    <w:p w:rsidR="00A27D04" w:rsidRDefault="00A27D04" w:rsidP="008D472C">
      <w:pPr>
        <w:pStyle w:val="ListParagraph"/>
        <w:numPr>
          <w:ilvl w:val="0"/>
          <w:numId w:val="18"/>
        </w:numPr>
        <w:ind w:left="284" w:hanging="284"/>
        <w:jc w:val="both"/>
      </w:pPr>
      <w:r>
        <w:t>közreműködik az önkormányzat művelődéspolitikai célkitűzések érvényesítésében,</w:t>
      </w:r>
    </w:p>
    <w:p w:rsidR="00A27D04" w:rsidRDefault="00A27D04" w:rsidP="008D472C">
      <w:pPr>
        <w:pStyle w:val="ListParagraph"/>
        <w:numPr>
          <w:ilvl w:val="0"/>
          <w:numId w:val="18"/>
        </w:numPr>
        <w:ind w:left="284" w:hanging="284"/>
        <w:jc w:val="both"/>
      </w:pPr>
      <w:r>
        <w:t>ellátja az önkormányzat által vállalt sportfeladatok szervezését.</w:t>
      </w:r>
    </w:p>
    <w:p w:rsidR="00A27D04" w:rsidRDefault="00A27D04" w:rsidP="00EC1EC4">
      <w:pPr>
        <w:tabs>
          <w:tab w:val="left" w:pos="4962"/>
        </w:tabs>
        <w:jc w:val="both"/>
      </w:pPr>
    </w:p>
    <w:p w:rsidR="00A27D04" w:rsidRPr="00F35A45" w:rsidRDefault="00A27D04" w:rsidP="00EC1EC4">
      <w:pPr>
        <w:tabs>
          <w:tab w:val="left" w:pos="4962"/>
        </w:tabs>
        <w:jc w:val="both"/>
        <w:rPr>
          <w:u w:val="single"/>
        </w:rPr>
      </w:pPr>
      <w:r w:rsidRPr="00F35A45">
        <w:rPr>
          <w:u w:val="single"/>
        </w:rPr>
        <w:t>Egyéb feladat</w:t>
      </w:r>
    </w:p>
    <w:p w:rsidR="00A27D04" w:rsidRDefault="00A27D04" w:rsidP="00EC1EC4">
      <w:pPr>
        <w:tabs>
          <w:tab w:val="left" w:pos="4962"/>
        </w:tabs>
        <w:jc w:val="both"/>
      </w:pPr>
      <w:r>
        <w:t xml:space="preserve">Elkészíti a </w:t>
      </w:r>
      <w:r w:rsidRPr="008D76B6">
        <w:rPr>
          <w:i/>
          <w:iCs/>
          <w:u w:val="single"/>
        </w:rPr>
        <w:t>Társadalmi Ügyek</w:t>
      </w:r>
      <w:r>
        <w:t xml:space="preserve"> üléseiről készülő jegyzőkönyveket.</w:t>
      </w:r>
    </w:p>
    <w:p w:rsidR="00A27D04" w:rsidRDefault="00A27D04" w:rsidP="00EC1EC4">
      <w:pPr>
        <w:tabs>
          <w:tab w:val="left" w:pos="4962"/>
        </w:tabs>
        <w:jc w:val="both"/>
      </w:pPr>
    </w:p>
    <w:p w:rsidR="00A27D04" w:rsidRPr="00F35A45" w:rsidRDefault="00A27D04" w:rsidP="00EC1EC4">
      <w:pPr>
        <w:tabs>
          <w:tab w:val="left" w:pos="4962"/>
        </w:tabs>
        <w:jc w:val="both"/>
        <w:rPr>
          <w:u w:val="single"/>
        </w:rPr>
      </w:pPr>
      <w:r w:rsidRPr="00F35A45">
        <w:rPr>
          <w:u w:val="single"/>
        </w:rPr>
        <w:t>Az Iroda együttműködik a Szociális Szolgáltató és Információs Központtal, melynek során</w:t>
      </w:r>
    </w:p>
    <w:p w:rsidR="00A27D04" w:rsidRDefault="00A27D04" w:rsidP="008D472C">
      <w:pPr>
        <w:pStyle w:val="ListParagraph"/>
        <w:numPr>
          <w:ilvl w:val="0"/>
          <w:numId w:val="19"/>
        </w:numPr>
        <w:ind w:left="284" w:hanging="284"/>
        <w:jc w:val="both"/>
      </w:pPr>
      <w:r>
        <w:t xml:space="preserve">az irodavezető rendszeresen tájékoztatja az intézmény vezetőjét a képviselő-testület, az </w:t>
      </w:r>
      <w:r w:rsidRPr="008D76B6">
        <w:rPr>
          <w:i/>
          <w:iCs/>
          <w:u w:val="single"/>
        </w:rPr>
        <w:t>Társadalmi Ügyek</w:t>
      </w:r>
      <w:r>
        <w:rPr>
          <w:i/>
          <w:iCs/>
          <w:u w:val="single"/>
        </w:rPr>
        <w:t xml:space="preserve"> Bizottsága </w:t>
      </w:r>
      <w:r>
        <w:t xml:space="preserve"> intézményt érintő döntéseiről, </w:t>
      </w:r>
    </w:p>
    <w:p w:rsidR="00A27D04" w:rsidRDefault="00A27D04" w:rsidP="008D472C">
      <w:pPr>
        <w:pStyle w:val="ListParagraph"/>
        <w:numPr>
          <w:ilvl w:val="0"/>
          <w:numId w:val="19"/>
        </w:numPr>
        <w:ind w:left="284" w:hanging="284"/>
        <w:jc w:val="both"/>
      </w:pPr>
      <w:r>
        <w:t xml:space="preserve">gondoskodik az intézmény kérelmeinek a </w:t>
      </w:r>
      <w:r w:rsidRPr="008D76B6">
        <w:rPr>
          <w:i/>
          <w:iCs/>
          <w:u w:val="single"/>
        </w:rPr>
        <w:t>Társadalmi Ügyek Bizottsága</w:t>
      </w:r>
      <w:r>
        <w:t xml:space="preserve"> elé terjesztéséről, </w:t>
      </w:r>
    </w:p>
    <w:p w:rsidR="00A27D04" w:rsidRDefault="00A27D04" w:rsidP="008D472C">
      <w:pPr>
        <w:pStyle w:val="ListParagraph"/>
        <w:numPr>
          <w:ilvl w:val="0"/>
          <w:numId w:val="19"/>
        </w:numPr>
        <w:ind w:left="284" w:hanging="284"/>
        <w:jc w:val="both"/>
      </w:pPr>
      <w:r>
        <w:t>rendszeres munkakapcsolatban van az intézménnyel a szociális étkeztetés, házi gondozás, Idősek Klubja igénybevételével kapcsolatos javaslattétele során.</w:t>
      </w:r>
    </w:p>
    <w:p w:rsidR="00A27D04" w:rsidRDefault="00A27D04" w:rsidP="008D472C">
      <w:pPr>
        <w:pStyle w:val="ListParagraph"/>
        <w:numPr>
          <w:ilvl w:val="0"/>
          <w:numId w:val="19"/>
        </w:numPr>
        <w:ind w:left="284" w:hanging="284"/>
        <w:jc w:val="both"/>
      </w:pPr>
      <w:r>
        <w:t xml:space="preserve">együttműködik a Családsegítő és Gyermekjóléti Szolgálattal. Ennek során: </w:t>
      </w:r>
    </w:p>
    <w:p w:rsidR="00A27D04" w:rsidRDefault="00A27D04" w:rsidP="008D472C">
      <w:pPr>
        <w:pStyle w:val="ListParagraph"/>
        <w:numPr>
          <w:ilvl w:val="1"/>
          <w:numId w:val="19"/>
        </w:numPr>
        <w:ind w:left="709"/>
        <w:jc w:val="both"/>
      </w:pPr>
      <w:r>
        <w:t>rendszeres tájékoztatást  ad a védelembe vett gyermekekről,</w:t>
      </w:r>
    </w:p>
    <w:p w:rsidR="00A27D04" w:rsidRDefault="00A27D04" w:rsidP="008D472C">
      <w:pPr>
        <w:pStyle w:val="ListParagraph"/>
        <w:numPr>
          <w:ilvl w:val="1"/>
          <w:numId w:val="19"/>
        </w:numPr>
        <w:ind w:left="709"/>
        <w:jc w:val="both"/>
      </w:pPr>
      <w:r>
        <w:t>környezettanulmányra felkéri a szolgálatot.</w:t>
      </w:r>
    </w:p>
    <w:p w:rsidR="00A27D04" w:rsidRDefault="00A27D04" w:rsidP="00F87A10">
      <w:pPr>
        <w:tabs>
          <w:tab w:val="left" w:pos="4962"/>
        </w:tabs>
        <w:jc w:val="both"/>
      </w:pPr>
    </w:p>
    <w:p w:rsidR="00A27D04" w:rsidRPr="00F35A45" w:rsidRDefault="00A27D04" w:rsidP="00F87A10">
      <w:pPr>
        <w:tabs>
          <w:tab w:val="left" w:pos="4962"/>
        </w:tabs>
        <w:jc w:val="both"/>
        <w:rPr>
          <w:b/>
          <w:bCs/>
          <w:sz w:val="28"/>
          <w:szCs w:val="28"/>
        </w:rPr>
      </w:pPr>
      <w:r w:rsidRPr="00F35A45">
        <w:rPr>
          <w:b/>
          <w:bCs/>
          <w:sz w:val="28"/>
          <w:szCs w:val="28"/>
        </w:rPr>
        <w:t>Hatósági Iroda és Gyámhivatal</w:t>
      </w:r>
    </w:p>
    <w:p w:rsidR="00A27D04" w:rsidRDefault="00A27D04" w:rsidP="00F87A10">
      <w:pPr>
        <w:tabs>
          <w:tab w:val="left" w:pos="4962"/>
        </w:tabs>
        <w:jc w:val="both"/>
      </w:pPr>
    </w:p>
    <w:p w:rsidR="00A27D04" w:rsidRPr="00F35A45" w:rsidRDefault="00A27D04" w:rsidP="00F87A10">
      <w:pPr>
        <w:tabs>
          <w:tab w:val="left" w:pos="4962"/>
        </w:tabs>
        <w:jc w:val="both"/>
        <w:rPr>
          <w:b/>
          <w:bCs/>
        </w:rPr>
      </w:pPr>
      <w:r w:rsidRPr="00F35A45">
        <w:rPr>
          <w:b/>
          <w:bCs/>
        </w:rPr>
        <w:t>Belügyi igazgatás</w:t>
      </w:r>
    </w:p>
    <w:p w:rsidR="00A27D04" w:rsidRDefault="00A27D04" w:rsidP="008D472C">
      <w:pPr>
        <w:pStyle w:val="ListParagraph"/>
        <w:numPr>
          <w:ilvl w:val="0"/>
          <w:numId w:val="20"/>
        </w:numPr>
        <w:ind w:left="284" w:hanging="284"/>
        <w:jc w:val="both"/>
      </w:pPr>
      <w:r>
        <w:t>állampolgársági ügyek,</w:t>
      </w:r>
    </w:p>
    <w:p w:rsidR="00A27D04" w:rsidRDefault="00A27D04" w:rsidP="008D472C">
      <w:pPr>
        <w:pStyle w:val="ListParagraph"/>
        <w:numPr>
          <w:ilvl w:val="0"/>
          <w:numId w:val="20"/>
        </w:numPr>
        <w:ind w:left="284" w:hanging="284"/>
        <w:jc w:val="both"/>
      </w:pPr>
      <w:r>
        <w:t>anyakönyvi ügyek: születéssel, házasságkötéssel, halálesettel, névviseléssel kapcsolatos ügyek,</w:t>
      </w:r>
    </w:p>
    <w:p w:rsidR="00A27D04" w:rsidRDefault="00A27D04" w:rsidP="008D472C">
      <w:pPr>
        <w:pStyle w:val="ListParagraph"/>
        <w:numPr>
          <w:ilvl w:val="0"/>
          <w:numId w:val="20"/>
        </w:numPr>
        <w:ind w:left="284" w:hanging="284"/>
        <w:jc w:val="both"/>
      </w:pPr>
      <w:r>
        <w:t>személyi adat- és lakcím nyilvántartási ügyek,</w:t>
      </w:r>
    </w:p>
    <w:p w:rsidR="00A27D04" w:rsidRDefault="00A27D04" w:rsidP="008D472C">
      <w:pPr>
        <w:pStyle w:val="ListParagraph"/>
        <w:numPr>
          <w:ilvl w:val="0"/>
          <w:numId w:val="20"/>
        </w:numPr>
        <w:ind w:left="284" w:hanging="284"/>
        <w:jc w:val="both"/>
      </w:pPr>
      <w:r>
        <w:t>útlevéllel kapcsolatos ügyek,</w:t>
      </w:r>
    </w:p>
    <w:p w:rsidR="00A27D04" w:rsidRDefault="00A27D04" w:rsidP="008D472C">
      <w:pPr>
        <w:pStyle w:val="ListParagraph"/>
        <w:numPr>
          <w:ilvl w:val="0"/>
          <w:numId w:val="20"/>
        </w:numPr>
        <w:ind w:left="284" w:hanging="284"/>
        <w:jc w:val="both"/>
      </w:pPr>
      <w:r>
        <w:t xml:space="preserve">hatósági bizonyítványok kiadása, </w:t>
      </w:r>
    </w:p>
    <w:p w:rsidR="00A27D04" w:rsidRDefault="00A27D04" w:rsidP="008D472C">
      <w:pPr>
        <w:pStyle w:val="ListParagraph"/>
        <w:numPr>
          <w:ilvl w:val="0"/>
          <w:numId w:val="20"/>
        </w:numPr>
        <w:ind w:left="284" w:hanging="284"/>
        <w:jc w:val="both"/>
      </w:pPr>
      <w:r>
        <w:t>menekültekkel, menedékjoggal kapcsolatos feladatok,</w:t>
      </w:r>
    </w:p>
    <w:p w:rsidR="00A27D04" w:rsidRDefault="00A27D04" w:rsidP="008D472C">
      <w:pPr>
        <w:pStyle w:val="ListParagraph"/>
        <w:numPr>
          <w:ilvl w:val="0"/>
          <w:numId w:val="20"/>
        </w:numPr>
        <w:ind w:left="284" w:hanging="284"/>
        <w:jc w:val="both"/>
      </w:pPr>
      <w:r>
        <w:t xml:space="preserve">ellátja az 1992. évi LXVI. tv. – az 1990. évi V. tv, a 129/2000.(VII.11.) sz. kormányrendeletet, továbbá az 1999. évi LXXXIV. tv-ben meghatározott feladatokat (okmányirodai feladatok). </w:t>
      </w:r>
    </w:p>
    <w:p w:rsidR="00A27D04" w:rsidRDefault="00A27D04" w:rsidP="008974E7">
      <w:pPr>
        <w:jc w:val="both"/>
      </w:pPr>
    </w:p>
    <w:p w:rsidR="00A27D04" w:rsidRPr="00F35A45" w:rsidRDefault="00A27D04" w:rsidP="008974E7">
      <w:pPr>
        <w:jc w:val="both"/>
        <w:rPr>
          <w:b/>
          <w:bCs/>
        </w:rPr>
      </w:pPr>
      <w:r w:rsidRPr="00F35A45">
        <w:rPr>
          <w:b/>
          <w:bCs/>
        </w:rPr>
        <w:t>Ipari és kereskedelmi feladatok</w:t>
      </w:r>
    </w:p>
    <w:p w:rsidR="00A27D04" w:rsidRDefault="00A27D04" w:rsidP="008D472C">
      <w:pPr>
        <w:pStyle w:val="ListParagraph"/>
        <w:numPr>
          <w:ilvl w:val="0"/>
          <w:numId w:val="21"/>
        </w:numPr>
        <w:ind w:left="284" w:hanging="284"/>
        <w:jc w:val="both"/>
      </w:pPr>
      <w:r>
        <w:t>ellátja a vállalkozásokkal, az üzletek működésével, a szeszesital és dohányáruk árusításával, a fizetővendéglátással, a kereskedelmi szálláshelyek, a vendéglátó-ipari üzletekkel, azok működésével kapcsolatos feladatokat, együttműködik az illetékes kamarákkal,</w:t>
      </w:r>
    </w:p>
    <w:p w:rsidR="00A27D04" w:rsidRDefault="00A27D04" w:rsidP="008D472C">
      <w:pPr>
        <w:pStyle w:val="ListParagraph"/>
        <w:numPr>
          <w:ilvl w:val="0"/>
          <w:numId w:val="21"/>
        </w:numPr>
        <w:ind w:left="284" w:hanging="284"/>
        <w:jc w:val="both"/>
      </w:pPr>
      <w:r>
        <w:t>ellátja a körzetközponti jegyző hatáskörébe tartozó szociális-, gyermekjóléti intézmények, továbbá falugondnoki szolgálatok működési engedélyének kiadásával kapcsolatos feladatokat, megszervezi és elvégzi azok rendszeres ellenőrzését, vezeti a kiadott engedélyek nyilvántartását, elvégzi a jogszabályok által meghatározott adatszolgáltatást,</w:t>
      </w:r>
    </w:p>
    <w:p w:rsidR="00A27D04" w:rsidRDefault="00A27D04" w:rsidP="008D472C">
      <w:pPr>
        <w:pStyle w:val="ListParagraph"/>
        <w:numPr>
          <w:ilvl w:val="0"/>
          <w:numId w:val="21"/>
        </w:numPr>
        <w:ind w:left="284" w:hanging="284"/>
        <w:jc w:val="both"/>
      </w:pPr>
      <w:r>
        <w:t>hitelesíti a vásárlók könyvét,</w:t>
      </w:r>
    </w:p>
    <w:p w:rsidR="00A27D04" w:rsidRDefault="00A27D04" w:rsidP="004D0C13">
      <w:pPr>
        <w:pStyle w:val="ListParagraph"/>
        <w:numPr>
          <w:ilvl w:val="0"/>
          <w:numId w:val="21"/>
        </w:numPr>
        <w:ind w:left="284" w:hanging="284"/>
        <w:jc w:val="both"/>
      </w:pPr>
      <w:r>
        <w:t xml:space="preserve">szükség esetén visszavonja az üzletek működési engedélyét, elrendeli azok bezárását, korlátozza az üzletek éjszakai nyitva tartását, </w:t>
      </w:r>
    </w:p>
    <w:p w:rsidR="00A27D04" w:rsidRDefault="00A27D04" w:rsidP="008D472C">
      <w:pPr>
        <w:pStyle w:val="ListParagraph"/>
        <w:numPr>
          <w:ilvl w:val="0"/>
          <w:numId w:val="21"/>
        </w:numPr>
        <w:ind w:left="284" w:hanging="284"/>
        <w:jc w:val="both"/>
      </w:pPr>
      <w:r>
        <w:t>kiadja a telepengedélyeket,</w:t>
      </w:r>
    </w:p>
    <w:p w:rsidR="00A27D04" w:rsidRDefault="00A27D04" w:rsidP="008D472C">
      <w:pPr>
        <w:pStyle w:val="ListParagraph"/>
        <w:numPr>
          <w:ilvl w:val="0"/>
          <w:numId w:val="21"/>
        </w:numPr>
        <w:ind w:left="284" w:hanging="284"/>
        <w:jc w:val="both"/>
      </w:pPr>
      <w:r>
        <w:t xml:space="preserve">gondoskodik a vásárok és piacok rendezéséről, működtetéséről, </w:t>
      </w:r>
    </w:p>
    <w:p w:rsidR="00A27D04" w:rsidRDefault="00A27D04" w:rsidP="008D472C">
      <w:pPr>
        <w:pStyle w:val="ListParagraph"/>
        <w:numPr>
          <w:ilvl w:val="0"/>
          <w:numId w:val="21"/>
        </w:numPr>
        <w:ind w:left="284" w:hanging="284"/>
        <w:jc w:val="both"/>
      </w:pPr>
      <w:r>
        <w:t>vezeti a jogszabályokban előírt nyilvántartásokat,</w:t>
      </w:r>
    </w:p>
    <w:p w:rsidR="00A27D04" w:rsidRDefault="00A27D04" w:rsidP="008D472C">
      <w:pPr>
        <w:pStyle w:val="ListParagraph"/>
        <w:numPr>
          <w:ilvl w:val="0"/>
          <w:numId w:val="21"/>
        </w:numPr>
        <w:ind w:left="284" w:hanging="284"/>
        <w:jc w:val="both"/>
      </w:pPr>
      <w:r>
        <w:t>elvégzi a jogszabályokban előírt ellenőrzéseket.</w:t>
      </w:r>
    </w:p>
    <w:p w:rsidR="00A27D04" w:rsidRDefault="00A27D04" w:rsidP="00F32CC3">
      <w:pPr>
        <w:tabs>
          <w:tab w:val="left" w:pos="4962"/>
        </w:tabs>
        <w:jc w:val="both"/>
      </w:pPr>
    </w:p>
    <w:p w:rsidR="00A27D04" w:rsidRPr="00F35A45" w:rsidRDefault="00A27D04" w:rsidP="00F32CC3">
      <w:pPr>
        <w:tabs>
          <w:tab w:val="left" w:pos="4962"/>
        </w:tabs>
        <w:jc w:val="both"/>
        <w:rPr>
          <w:b/>
          <w:bCs/>
          <w:u w:val="single"/>
        </w:rPr>
      </w:pPr>
      <w:r w:rsidRPr="00F35A45">
        <w:rPr>
          <w:b/>
          <w:bCs/>
          <w:u w:val="single"/>
        </w:rPr>
        <w:t>Egyéb feladatok</w:t>
      </w:r>
    </w:p>
    <w:p w:rsidR="00A27D04" w:rsidRDefault="00A27D04" w:rsidP="008D472C">
      <w:pPr>
        <w:pStyle w:val="ListParagraph"/>
        <w:numPr>
          <w:ilvl w:val="0"/>
          <w:numId w:val="22"/>
        </w:numPr>
        <w:ind w:left="284" w:hanging="284"/>
        <w:jc w:val="both"/>
      </w:pPr>
      <w:r>
        <w:t>közbeszerzési ügyek intézése,</w:t>
      </w:r>
    </w:p>
    <w:p w:rsidR="00A27D04" w:rsidRDefault="00A27D04" w:rsidP="008D472C">
      <w:pPr>
        <w:pStyle w:val="ListParagraph"/>
        <w:numPr>
          <w:ilvl w:val="0"/>
          <w:numId w:val="22"/>
        </w:numPr>
        <w:ind w:left="284" w:hanging="284"/>
        <w:jc w:val="both"/>
      </w:pPr>
      <w:r>
        <w:t>szerződések előkészítése, egyéb jogi szakértelmet igénylő önkormányzati ügyek intézése,</w:t>
      </w:r>
    </w:p>
    <w:p w:rsidR="00A27D04" w:rsidRDefault="00A27D04" w:rsidP="008D472C">
      <w:pPr>
        <w:pStyle w:val="ListParagraph"/>
        <w:numPr>
          <w:ilvl w:val="0"/>
          <w:numId w:val="22"/>
        </w:numPr>
        <w:ind w:left="284" w:hanging="284"/>
        <w:jc w:val="both"/>
      </w:pPr>
      <w:r>
        <w:t>jegyzőkönyvet készít a Közbeszerzési Bizottság üléseiről.</w:t>
      </w:r>
    </w:p>
    <w:p w:rsidR="00A27D04" w:rsidRDefault="00A27D04" w:rsidP="00F32CC3">
      <w:pPr>
        <w:tabs>
          <w:tab w:val="left" w:pos="4962"/>
        </w:tabs>
        <w:jc w:val="both"/>
      </w:pPr>
    </w:p>
    <w:p w:rsidR="00A27D04" w:rsidRDefault="00A27D04" w:rsidP="004D0C13">
      <w:pPr>
        <w:pStyle w:val="ListParagraph"/>
        <w:ind w:left="284"/>
        <w:jc w:val="both"/>
      </w:pPr>
    </w:p>
    <w:p w:rsidR="00A27D04" w:rsidRPr="00F35A45" w:rsidRDefault="00A27D04" w:rsidP="00E02011">
      <w:pPr>
        <w:tabs>
          <w:tab w:val="left" w:pos="4962"/>
        </w:tabs>
        <w:jc w:val="both"/>
        <w:rPr>
          <w:b/>
          <w:bCs/>
          <w:sz w:val="28"/>
          <w:szCs w:val="28"/>
        </w:rPr>
      </w:pPr>
      <w:r w:rsidRPr="00F35A45">
        <w:rPr>
          <w:b/>
          <w:bCs/>
          <w:sz w:val="28"/>
          <w:szCs w:val="28"/>
        </w:rPr>
        <w:t>Pénzügyi Iroda</w:t>
      </w:r>
    </w:p>
    <w:p w:rsidR="00A27D04" w:rsidRDefault="00A27D04" w:rsidP="00E02011">
      <w:pPr>
        <w:tabs>
          <w:tab w:val="left" w:pos="4962"/>
        </w:tabs>
        <w:jc w:val="both"/>
      </w:pPr>
    </w:p>
    <w:p w:rsidR="00A27D04" w:rsidRPr="00F35A45" w:rsidRDefault="00A27D04" w:rsidP="00E02011">
      <w:pPr>
        <w:tabs>
          <w:tab w:val="left" w:pos="4962"/>
        </w:tabs>
        <w:jc w:val="both"/>
        <w:rPr>
          <w:b/>
          <w:bCs/>
        </w:rPr>
      </w:pPr>
      <w:r w:rsidRPr="00F35A45">
        <w:rPr>
          <w:b/>
          <w:bCs/>
        </w:rPr>
        <w:t>Tervezési feladatok</w:t>
      </w:r>
    </w:p>
    <w:p w:rsidR="00A27D04" w:rsidRDefault="00A27D04" w:rsidP="00E02011">
      <w:pPr>
        <w:tabs>
          <w:tab w:val="left" w:pos="4962"/>
        </w:tabs>
        <w:jc w:val="both"/>
      </w:pPr>
      <w:r>
        <w:t xml:space="preserve">A költségvetési törvény előkészítéséhez, a szabályozás alapjául szolgáló normatívák és a normatív állami támogatás kialakításához információ készítése Ennek tartalma a normatívák alapjául szolgáló mutatószámok alakulása, melyeknek az intézmények statisztikai adatszolgáltatásain és a népesség-nyilvántartás adatain kell alapulniuk. </w:t>
      </w:r>
    </w:p>
    <w:p w:rsidR="00A27D04" w:rsidRDefault="00A27D04" w:rsidP="00E02011">
      <w:pPr>
        <w:tabs>
          <w:tab w:val="left" w:pos="4962"/>
        </w:tabs>
        <w:jc w:val="both"/>
      </w:pPr>
    </w:p>
    <w:p w:rsidR="00A27D04" w:rsidRPr="003826C5" w:rsidRDefault="00A27D04" w:rsidP="00E02011">
      <w:pPr>
        <w:tabs>
          <w:tab w:val="left" w:pos="4962"/>
        </w:tabs>
        <w:jc w:val="both"/>
        <w:rPr>
          <w:u w:val="single"/>
        </w:rPr>
      </w:pPr>
      <w:r>
        <w:rPr>
          <w:u w:val="single"/>
        </w:rPr>
        <w:t>K</w:t>
      </w:r>
      <w:r w:rsidRPr="003826C5">
        <w:rPr>
          <w:u w:val="single"/>
        </w:rPr>
        <w:t>öltségvetési koncepció előkészítése:</w:t>
      </w:r>
    </w:p>
    <w:p w:rsidR="00A27D04" w:rsidRDefault="00A27D04" w:rsidP="008D472C">
      <w:pPr>
        <w:pStyle w:val="ListParagraph"/>
        <w:numPr>
          <w:ilvl w:val="0"/>
          <w:numId w:val="24"/>
        </w:numPr>
        <w:ind w:left="284" w:hanging="284"/>
        <w:jc w:val="both"/>
      </w:pPr>
      <w:r>
        <w:t>a költségvetési koncepció összeállítása előtt az önkormányzat és az önállóan gazdálkodó költségvetési szervek következő költségvetési évre vonatkozó feladatainak áttekintése,</w:t>
      </w:r>
    </w:p>
    <w:p w:rsidR="00A27D04" w:rsidRDefault="00A27D04" w:rsidP="008D472C">
      <w:pPr>
        <w:pStyle w:val="ListParagraph"/>
        <w:numPr>
          <w:ilvl w:val="0"/>
          <w:numId w:val="24"/>
        </w:numPr>
        <w:ind w:left="284" w:hanging="284"/>
        <w:jc w:val="both"/>
      </w:pPr>
      <w:r>
        <w:t>az önkormányzat és az intézmények várható bevételi forrásainak számbavétele,</w:t>
      </w:r>
    </w:p>
    <w:p w:rsidR="00A27D04" w:rsidRDefault="00A27D04" w:rsidP="008D472C">
      <w:pPr>
        <w:pStyle w:val="ListParagraph"/>
        <w:numPr>
          <w:ilvl w:val="0"/>
          <w:numId w:val="24"/>
        </w:numPr>
        <w:ind w:left="284" w:hanging="284"/>
        <w:jc w:val="both"/>
      </w:pPr>
      <w:r>
        <w:t>az intézményvezetőkkel és a kisebbségi önkormányzatok elnökeivel való egyeztetés előkészítése,</w:t>
      </w:r>
    </w:p>
    <w:p w:rsidR="00A27D04" w:rsidRDefault="00A27D04" w:rsidP="008D472C">
      <w:pPr>
        <w:pStyle w:val="ListParagraph"/>
        <w:numPr>
          <w:ilvl w:val="0"/>
          <w:numId w:val="24"/>
        </w:numPr>
        <w:ind w:left="284" w:hanging="284"/>
        <w:jc w:val="both"/>
      </w:pPr>
      <w:r>
        <w:t>a koncepció tervezetének az önkormányzati bizottságokkal való tárgyalás előkészítése,</w:t>
      </w:r>
    </w:p>
    <w:p w:rsidR="00A27D04" w:rsidRDefault="00A27D04" w:rsidP="008D472C">
      <w:pPr>
        <w:pStyle w:val="ListParagraph"/>
        <w:numPr>
          <w:ilvl w:val="0"/>
          <w:numId w:val="24"/>
        </w:numPr>
        <w:ind w:left="284" w:hanging="284"/>
        <w:jc w:val="both"/>
      </w:pPr>
      <w:r>
        <w:t>az egyeztetések és a bizottsági vélemények ismeretében, illetve azokkal együtt a koncepció véglegesítése, amelyet a polgármester terjeszt a képviselő-testület elé.</w:t>
      </w:r>
    </w:p>
    <w:p w:rsidR="00A27D04" w:rsidRDefault="00A27D04" w:rsidP="003826C5">
      <w:pPr>
        <w:tabs>
          <w:tab w:val="left" w:pos="4962"/>
        </w:tabs>
        <w:jc w:val="both"/>
      </w:pPr>
    </w:p>
    <w:p w:rsidR="00A27D04" w:rsidRPr="003826C5" w:rsidRDefault="00A27D04" w:rsidP="003826C5">
      <w:pPr>
        <w:tabs>
          <w:tab w:val="left" w:pos="4962"/>
        </w:tabs>
        <w:jc w:val="both"/>
        <w:rPr>
          <w:u w:val="single"/>
        </w:rPr>
      </w:pPr>
      <w:r w:rsidRPr="003826C5">
        <w:rPr>
          <w:u w:val="single"/>
        </w:rPr>
        <w:t>A költségvetés összeállításának előkészítése:</w:t>
      </w:r>
    </w:p>
    <w:p w:rsidR="00A27D04" w:rsidRDefault="00A27D04" w:rsidP="008D472C">
      <w:pPr>
        <w:pStyle w:val="ListParagraph"/>
        <w:numPr>
          <w:ilvl w:val="0"/>
          <w:numId w:val="25"/>
        </w:numPr>
        <w:ind w:left="284" w:hanging="284"/>
        <w:jc w:val="both"/>
      </w:pPr>
      <w:r>
        <w:t>a költségvetési kiadások és költségvetési bevételek előirányzatának kidolgozása – az önkormányzat és intézményei vonatkozásában – a költségvetési évre és a gördülő tervezés keretében a költségvetési évet követő két évre,</w:t>
      </w:r>
    </w:p>
    <w:p w:rsidR="00A27D04" w:rsidRDefault="00A27D04" w:rsidP="008D472C">
      <w:pPr>
        <w:pStyle w:val="ListParagraph"/>
        <w:numPr>
          <w:ilvl w:val="0"/>
          <w:numId w:val="25"/>
        </w:numPr>
        <w:ind w:left="284" w:hanging="284"/>
        <w:jc w:val="both"/>
      </w:pPr>
      <w:r>
        <w:t>a költségvetés finanszírozási tervének kidolgozása a finanszírozási bevételek és a finanszírozási kiadások – finanszírozási eszközök szerinti – meghatározásával a költségvetési évre és a gördülő tervezés keretében a költségvetési évet követő két évre vonatkozóan,</w:t>
      </w:r>
    </w:p>
    <w:p w:rsidR="00A27D04" w:rsidRDefault="00A27D04" w:rsidP="008D472C">
      <w:pPr>
        <w:pStyle w:val="ListParagraph"/>
        <w:numPr>
          <w:ilvl w:val="0"/>
          <w:numId w:val="25"/>
        </w:numPr>
        <w:ind w:left="284" w:hanging="284"/>
        <w:jc w:val="both"/>
      </w:pPr>
      <w:r>
        <w:t xml:space="preserve">az önkormányzat és intézményei létszámkeretének kidolgozásában közreműködik, </w:t>
      </w:r>
    </w:p>
    <w:p w:rsidR="00A27D04" w:rsidRDefault="00A27D04" w:rsidP="008D472C">
      <w:pPr>
        <w:pStyle w:val="ListParagraph"/>
        <w:numPr>
          <w:ilvl w:val="0"/>
          <w:numId w:val="25"/>
        </w:numPr>
        <w:ind w:left="284" w:hanging="284"/>
        <w:jc w:val="both"/>
      </w:pPr>
      <w:r>
        <w:t>az intézmény feladatait jellemző mutatószámok és normatív hozzájárulásokhoz kapcsolódó mutatószámok kidolgozása a költségvetési évet követő két évre vonatkozóan.</w:t>
      </w:r>
    </w:p>
    <w:p w:rsidR="00A27D04" w:rsidRDefault="00A27D04" w:rsidP="008974E7">
      <w:pPr>
        <w:jc w:val="both"/>
      </w:pPr>
    </w:p>
    <w:p w:rsidR="00A27D04" w:rsidRPr="006E069A" w:rsidRDefault="00A27D04" w:rsidP="006E069A">
      <w:pPr>
        <w:tabs>
          <w:tab w:val="left" w:pos="4962"/>
        </w:tabs>
        <w:jc w:val="both"/>
        <w:rPr>
          <w:u w:val="single"/>
        </w:rPr>
      </w:pPr>
      <w:r w:rsidRPr="006E069A">
        <w:rPr>
          <w:u w:val="single"/>
        </w:rPr>
        <w:t>A költségvetési rendelettervezet összeállításával kapcsolatos teendők:</w:t>
      </w:r>
    </w:p>
    <w:p w:rsidR="00A27D04" w:rsidRDefault="00A27D04" w:rsidP="008D472C">
      <w:pPr>
        <w:pStyle w:val="ListParagraph"/>
        <w:numPr>
          <w:ilvl w:val="0"/>
          <w:numId w:val="26"/>
        </w:numPr>
        <w:ind w:left="284" w:hanging="284"/>
        <w:jc w:val="both"/>
      </w:pPr>
      <w:r>
        <w:t>az előző évi költségvetés teljesített adatainak figyelembe vétele,</w:t>
      </w:r>
    </w:p>
    <w:p w:rsidR="00A27D04" w:rsidRDefault="00A27D04" w:rsidP="008D472C">
      <w:pPr>
        <w:pStyle w:val="ListParagraph"/>
        <w:numPr>
          <w:ilvl w:val="0"/>
          <w:numId w:val="26"/>
        </w:numPr>
        <w:ind w:left="284" w:hanging="284"/>
        <w:jc w:val="both"/>
      </w:pPr>
      <w:r>
        <w:t>a várható bevételek számításba vétele forrásonként:</w:t>
      </w:r>
    </w:p>
    <w:p w:rsidR="00A27D04" w:rsidRDefault="00A27D04" w:rsidP="008974E7">
      <w:pPr>
        <w:pStyle w:val="ListParagraph"/>
        <w:numPr>
          <w:ilvl w:val="0"/>
          <w:numId w:val="26"/>
        </w:numPr>
        <w:jc w:val="both"/>
      </w:pPr>
      <w:r>
        <w:t>önkormányzat és intézményei saját bevételek,</w:t>
      </w:r>
    </w:p>
    <w:p w:rsidR="00A27D04" w:rsidRDefault="00A27D04" w:rsidP="008974E7">
      <w:pPr>
        <w:pStyle w:val="ListParagraph"/>
        <w:numPr>
          <w:ilvl w:val="0"/>
          <w:numId w:val="26"/>
        </w:numPr>
        <w:jc w:val="both"/>
      </w:pPr>
      <w:r>
        <w:t>átvet pénzeszközök és visszatérülések, ezen belül az Egészségbiztosítási Alap támogatása,</w:t>
      </w:r>
    </w:p>
    <w:p w:rsidR="00A27D04" w:rsidRDefault="00A27D04" w:rsidP="008974E7">
      <w:pPr>
        <w:pStyle w:val="ListParagraph"/>
        <w:numPr>
          <w:ilvl w:val="0"/>
          <w:numId w:val="26"/>
        </w:numPr>
        <w:jc w:val="both"/>
      </w:pPr>
      <w:r>
        <w:t>a költségvetési törvényben jóváhagyott áll. hozzájárulás, átengedett bevételek,</w:t>
      </w:r>
    </w:p>
    <w:p w:rsidR="00A27D04" w:rsidRDefault="00A27D04" w:rsidP="008974E7">
      <w:pPr>
        <w:pStyle w:val="ListParagraph"/>
        <w:numPr>
          <w:ilvl w:val="0"/>
          <w:numId w:val="26"/>
        </w:numPr>
        <w:jc w:val="both"/>
      </w:pPr>
      <w:r>
        <w:t>hitelből, kötvényből származó bevétel, tőke jellegű és egyéb bevétel,</w:t>
      </w:r>
    </w:p>
    <w:p w:rsidR="00A27D04" w:rsidRDefault="00A27D04" w:rsidP="008D472C">
      <w:pPr>
        <w:pStyle w:val="ListParagraph"/>
        <w:numPr>
          <w:ilvl w:val="0"/>
          <w:numId w:val="26"/>
        </w:numPr>
        <w:ind w:left="284" w:hanging="284"/>
        <w:jc w:val="both"/>
      </w:pPr>
      <w:r>
        <w:t>a működési, fenntartási előirányzatok az önállóan és részben önállóan gazdálkodó költségvetési szervenként, kiemelt előirányzatonként részletezve,</w:t>
      </w:r>
    </w:p>
    <w:p w:rsidR="00A27D04" w:rsidRDefault="00A27D04" w:rsidP="008D472C">
      <w:pPr>
        <w:pStyle w:val="ListParagraph"/>
        <w:numPr>
          <w:ilvl w:val="0"/>
          <w:numId w:val="26"/>
        </w:numPr>
        <w:ind w:left="284" w:hanging="284"/>
        <w:jc w:val="both"/>
      </w:pPr>
      <w:r>
        <w:t>a polgármesteri hivatal és az önállóan, valamint részben önállóan gazdálkodó költségvetési szervek létszámkeretében bemutatása,</w:t>
      </w:r>
    </w:p>
    <w:p w:rsidR="00A27D04" w:rsidRDefault="00A27D04" w:rsidP="008D472C">
      <w:pPr>
        <w:pStyle w:val="ListParagraph"/>
        <w:numPr>
          <w:ilvl w:val="0"/>
          <w:numId w:val="26"/>
        </w:numPr>
        <w:ind w:left="284" w:hanging="284"/>
        <w:jc w:val="both"/>
      </w:pPr>
      <w:r>
        <w:t xml:space="preserve">felújítási előirányzatok célonként, </w:t>
      </w:r>
    </w:p>
    <w:p w:rsidR="00A27D04" w:rsidRDefault="00A27D04" w:rsidP="008D472C">
      <w:pPr>
        <w:pStyle w:val="ListParagraph"/>
        <w:numPr>
          <w:ilvl w:val="0"/>
          <w:numId w:val="26"/>
        </w:numPr>
        <w:ind w:left="284" w:hanging="284"/>
        <w:jc w:val="both"/>
      </w:pPr>
      <w:r>
        <w:t>felhalmozási kiadások feladatonként</w:t>
      </w:r>
    </w:p>
    <w:p w:rsidR="00A27D04" w:rsidRDefault="00A27D04" w:rsidP="008D472C">
      <w:pPr>
        <w:pStyle w:val="ListParagraph"/>
        <w:numPr>
          <w:ilvl w:val="0"/>
          <w:numId w:val="26"/>
        </w:numPr>
        <w:ind w:left="284" w:hanging="284"/>
        <w:jc w:val="both"/>
      </w:pPr>
      <w:r>
        <w:t xml:space="preserve">a polgármesteri hivatal költségvetése feladatonként, </w:t>
      </w:r>
    </w:p>
    <w:p w:rsidR="00A27D04" w:rsidRDefault="00A27D04" w:rsidP="008D472C">
      <w:pPr>
        <w:pStyle w:val="ListParagraph"/>
        <w:numPr>
          <w:ilvl w:val="0"/>
          <w:numId w:val="26"/>
        </w:numPr>
        <w:ind w:left="284" w:hanging="284"/>
        <w:jc w:val="both"/>
      </w:pPr>
      <w:r>
        <w:t>a többéves kihatással járó feladatok előirányzatai éves bontásban,</w:t>
      </w:r>
    </w:p>
    <w:p w:rsidR="00A27D04" w:rsidRDefault="00A27D04" w:rsidP="008D472C">
      <w:pPr>
        <w:pStyle w:val="ListParagraph"/>
        <w:numPr>
          <w:ilvl w:val="0"/>
          <w:numId w:val="26"/>
        </w:numPr>
        <w:ind w:left="284" w:hanging="284"/>
        <w:jc w:val="both"/>
      </w:pPr>
      <w:r>
        <w:t xml:space="preserve">a működési és a felhalmozási célú bevételi és kiadási előirányzatok mérlegszerű, egymástól elkülönített bemutatása, </w:t>
      </w:r>
    </w:p>
    <w:p w:rsidR="00A27D04" w:rsidRDefault="00A27D04" w:rsidP="008D472C">
      <w:pPr>
        <w:pStyle w:val="ListParagraph"/>
        <w:numPr>
          <w:ilvl w:val="0"/>
          <w:numId w:val="26"/>
        </w:numPr>
        <w:ind w:left="284" w:hanging="284"/>
        <w:jc w:val="both"/>
      </w:pPr>
      <w:r>
        <w:t>elkülönítetten a kisebbségi önkormányzatok költségvetésének bemutatása.</w:t>
      </w:r>
    </w:p>
    <w:p w:rsidR="00A27D04" w:rsidRDefault="00A27D04" w:rsidP="008974E7">
      <w:pPr>
        <w:jc w:val="both"/>
      </w:pPr>
    </w:p>
    <w:p w:rsidR="00A27D04" w:rsidRDefault="00A27D04" w:rsidP="008974E7">
      <w:pPr>
        <w:jc w:val="both"/>
      </w:pPr>
      <w:r>
        <w:t>A költségvetési rendelettervezetnek</w:t>
      </w:r>
    </w:p>
    <w:p w:rsidR="00A27D04" w:rsidRDefault="00A27D04" w:rsidP="008D472C">
      <w:pPr>
        <w:pStyle w:val="ListParagraph"/>
        <w:numPr>
          <w:ilvl w:val="0"/>
          <w:numId w:val="27"/>
        </w:numPr>
        <w:ind w:left="284" w:hanging="284"/>
        <w:jc w:val="both"/>
      </w:pPr>
      <w:r>
        <w:t xml:space="preserve">a polgármesteri hivatal belső szervezeti egységeivel, </w:t>
      </w:r>
    </w:p>
    <w:p w:rsidR="00A27D04" w:rsidRDefault="00A27D04" w:rsidP="008D472C">
      <w:pPr>
        <w:pStyle w:val="ListParagraph"/>
        <w:numPr>
          <w:ilvl w:val="0"/>
          <w:numId w:val="27"/>
        </w:numPr>
        <w:ind w:left="284" w:hanging="284"/>
        <w:jc w:val="both"/>
      </w:pPr>
      <w:r>
        <w:t>az intézményvezetőkkel,</w:t>
      </w:r>
    </w:p>
    <w:p w:rsidR="00A27D04" w:rsidRDefault="00A27D04" w:rsidP="008D472C">
      <w:pPr>
        <w:pStyle w:val="ListParagraph"/>
        <w:numPr>
          <w:ilvl w:val="0"/>
          <w:numId w:val="27"/>
        </w:numPr>
        <w:ind w:left="284" w:hanging="284"/>
        <w:jc w:val="both"/>
      </w:pPr>
      <w:r>
        <w:t xml:space="preserve">az önkormányzat bizottságaival, </w:t>
      </w:r>
    </w:p>
    <w:p w:rsidR="00A27D04" w:rsidRDefault="00A27D04" w:rsidP="008D472C">
      <w:pPr>
        <w:pStyle w:val="ListParagraph"/>
        <w:numPr>
          <w:ilvl w:val="0"/>
          <w:numId w:val="27"/>
        </w:numPr>
        <w:ind w:left="284" w:hanging="284"/>
        <w:jc w:val="both"/>
      </w:pPr>
      <w:r>
        <w:t>a kisebbségi önkormányzatok elnökével,</w:t>
      </w:r>
    </w:p>
    <w:p w:rsidR="00A27D04" w:rsidRDefault="00A27D04" w:rsidP="008D472C">
      <w:pPr>
        <w:pStyle w:val="ListParagraph"/>
        <w:numPr>
          <w:ilvl w:val="0"/>
          <w:numId w:val="27"/>
        </w:numPr>
        <w:ind w:left="284" w:hanging="284"/>
        <w:jc w:val="both"/>
      </w:pPr>
      <w:r>
        <w:t>az érdekképviseleti szerveivel</w:t>
      </w:r>
    </w:p>
    <w:p w:rsidR="00A27D04" w:rsidRDefault="00A27D04" w:rsidP="008974E7">
      <w:pPr>
        <w:jc w:val="both"/>
      </w:pPr>
      <w:r>
        <w:t>való egyeztetés előkészítése, a vélemények összegzése, a rendelettervezetben való figyelembe vétele.</w:t>
      </w:r>
    </w:p>
    <w:p w:rsidR="00A27D04" w:rsidRDefault="00A27D04" w:rsidP="008974E7">
      <w:pPr>
        <w:jc w:val="both"/>
      </w:pPr>
    </w:p>
    <w:p w:rsidR="00A27D04" w:rsidRDefault="00A27D04" w:rsidP="008974E7">
      <w:pPr>
        <w:jc w:val="both"/>
      </w:pPr>
      <w:r>
        <w:t xml:space="preserve">A bizottságok által megtárgyalt, a </w:t>
      </w:r>
      <w:r w:rsidRPr="004D0C13">
        <w:rPr>
          <w:i/>
          <w:iCs/>
          <w:u w:val="single"/>
        </w:rPr>
        <w:t>Pénzügyi és Városüzemeltetési Bizottság</w:t>
      </w:r>
      <w:r>
        <w:t xml:space="preserve"> által véleményezett költségvetési rendelettervezet – polgármester általi – képviselő-testületi előterjesztésének előkészítése. </w:t>
      </w:r>
    </w:p>
    <w:p w:rsidR="00A27D04" w:rsidRDefault="00A27D04" w:rsidP="007D4621">
      <w:pPr>
        <w:tabs>
          <w:tab w:val="left" w:pos="4962"/>
        </w:tabs>
        <w:jc w:val="both"/>
      </w:pPr>
    </w:p>
    <w:p w:rsidR="00A27D04" w:rsidRPr="004440AE" w:rsidRDefault="00A27D04" w:rsidP="007D4621">
      <w:pPr>
        <w:tabs>
          <w:tab w:val="left" w:pos="4962"/>
        </w:tabs>
        <w:jc w:val="both"/>
        <w:rPr>
          <w:u w:val="single"/>
        </w:rPr>
      </w:pPr>
      <w:r w:rsidRPr="004440AE">
        <w:rPr>
          <w:u w:val="single"/>
        </w:rPr>
        <w:t>A képviselő-testület által meghatározott keretszámok alapján az intézmények tervező munkájának megszervezése.</w:t>
      </w:r>
    </w:p>
    <w:p w:rsidR="00A27D04" w:rsidRDefault="00A27D04" w:rsidP="008D472C">
      <w:pPr>
        <w:pStyle w:val="ListParagraph"/>
        <w:numPr>
          <w:ilvl w:val="0"/>
          <w:numId w:val="28"/>
        </w:numPr>
        <w:ind w:left="284" w:hanging="284"/>
        <w:jc w:val="both"/>
      </w:pPr>
      <w:r>
        <w:t>az intézmények elemi szintű költségvetésének összeállításához intézkedés kiadása</w:t>
      </w:r>
    </w:p>
    <w:p w:rsidR="00A27D04" w:rsidRDefault="00A27D04" w:rsidP="008D472C">
      <w:pPr>
        <w:pStyle w:val="ListParagraph"/>
        <w:numPr>
          <w:ilvl w:val="0"/>
          <w:numId w:val="28"/>
        </w:numPr>
        <w:ind w:left="284" w:hanging="284"/>
        <w:jc w:val="both"/>
      </w:pPr>
      <w:r>
        <w:t>az elemi szintű költségvetést az intézmények a megadott időpontig készítik el és adják át a polgármesteri hivatal gazdasági szervezetének.</w:t>
      </w:r>
    </w:p>
    <w:p w:rsidR="00A27D04" w:rsidRDefault="00A27D04" w:rsidP="008D472C">
      <w:pPr>
        <w:pStyle w:val="ListParagraph"/>
        <w:numPr>
          <w:ilvl w:val="0"/>
          <w:numId w:val="28"/>
        </w:numPr>
        <w:ind w:left="284" w:hanging="284"/>
        <w:jc w:val="both"/>
      </w:pPr>
      <w:r>
        <w:t>az intézmények elemi költségvetésének felülvizsgálata,</w:t>
      </w:r>
    </w:p>
    <w:p w:rsidR="00A27D04" w:rsidRDefault="00A27D04" w:rsidP="004440AE">
      <w:pPr>
        <w:tabs>
          <w:tab w:val="left" w:pos="4962"/>
        </w:tabs>
        <w:jc w:val="both"/>
        <w:rPr>
          <w:u w:val="single"/>
        </w:rPr>
      </w:pPr>
    </w:p>
    <w:p w:rsidR="00A27D04" w:rsidRPr="004440AE" w:rsidRDefault="00A27D04" w:rsidP="004440AE">
      <w:pPr>
        <w:tabs>
          <w:tab w:val="left" w:pos="4962"/>
        </w:tabs>
        <w:jc w:val="both"/>
        <w:rPr>
          <w:u w:val="single"/>
        </w:rPr>
      </w:pPr>
      <w:r w:rsidRPr="004440AE">
        <w:rPr>
          <w:u w:val="single"/>
        </w:rPr>
        <w:t>A költségvetés módosításához és finanszírozásához kapcsolódó évközi feladatok:</w:t>
      </w:r>
    </w:p>
    <w:p w:rsidR="00A27D04" w:rsidRDefault="00A27D04" w:rsidP="008D472C">
      <w:pPr>
        <w:pStyle w:val="ListParagraph"/>
        <w:numPr>
          <w:ilvl w:val="0"/>
          <w:numId w:val="29"/>
        </w:numPr>
        <w:ind w:left="284" w:hanging="284"/>
        <w:jc w:val="both"/>
      </w:pPr>
      <w:r>
        <w:t>az önkormányzati hivatal és az intézmények előirányzat módosításainak előkészítése – a kezdeményezések alapján – a testületi döntésre. A kiemelt előirányzatok intézményenkénti nyilvántartása,</w:t>
      </w:r>
    </w:p>
    <w:p w:rsidR="00A27D04" w:rsidRDefault="00A27D04" w:rsidP="008D472C">
      <w:pPr>
        <w:pStyle w:val="ListParagraph"/>
        <w:numPr>
          <w:ilvl w:val="0"/>
          <w:numId w:val="29"/>
        </w:numPr>
        <w:ind w:left="284" w:hanging="284"/>
        <w:jc w:val="both"/>
      </w:pPr>
      <w:r>
        <w:t>finanszírozási terv készítése,</w:t>
      </w:r>
    </w:p>
    <w:p w:rsidR="00A27D04" w:rsidRDefault="00A27D04" w:rsidP="008974E7">
      <w:pPr>
        <w:jc w:val="both"/>
      </w:pPr>
    </w:p>
    <w:p w:rsidR="00A27D04" w:rsidRPr="00F35A45" w:rsidRDefault="00A27D04" w:rsidP="004440AE">
      <w:pPr>
        <w:tabs>
          <w:tab w:val="left" w:pos="4962"/>
        </w:tabs>
        <w:jc w:val="both"/>
        <w:rPr>
          <w:b/>
          <w:bCs/>
        </w:rPr>
      </w:pPr>
      <w:r w:rsidRPr="00F35A45">
        <w:rPr>
          <w:b/>
          <w:bCs/>
        </w:rPr>
        <w:t>Gazdálkodási feladatok</w:t>
      </w:r>
    </w:p>
    <w:p w:rsidR="00A27D04" w:rsidRDefault="00A27D04" w:rsidP="004440AE">
      <w:pPr>
        <w:tabs>
          <w:tab w:val="left" w:pos="4962"/>
        </w:tabs>
        <w:jc w:val="both"/>
      </w:pPr>
      <w:r>
        <w:t>Az önkormányzat, illetőleg az intézmény költségvetésében megtervezett</w:t>
      </w:r>
    </w:p>
    <w:p w:rsidR="00A27D04" w:rsidRDefault="00A27D04" w:rsidP="008D472C">
      <w:pPr>
        <w:pStyle w:val="ListParagraph"/>
        <w:numPr>
          <w:ilvl w:val="0"/>
          <w:numId w:val="30"/>
        </w:numPr>
        <w:ind w:left="284" w:hanging="284"/>
        <w:jc w:val="both"/>
      </w:pPr>
      <w:r>
        <w:t>a működési és felhalmozási célú bevételek és kiadások,</w:t>
      </w:r>
    </w:p>
    <w:p w:rsidR="00A27D04" w:rsidRDefault="00A27D04" w:rsidP="008D472C">
      <w:pPr>
        <w:pStyle w:val="ListParagraph"/>
        <w:numPr>
          <w:ilvl w:val="0"/>
          <w:numId w:val="30"/>
        </w:numPr>
        <w:ind w:left="284" w:hanging="284"/>
        <w:jc w:val="both"/>
      </w:pPr>
      <w:r>
        <w:t>a személyi juttatások,</w:t>
      </w:r>
    </w:p>
    <w:p w:rsidR="00A27D04" w:rsidRDefault="00A27D04" w:rsidP="008D472C">
      <w:pPr>
        <w:pStyle w:val="ListParagraph"/>
        <w:numPr>
          <w:ilvl w:val="0"/>
          <w:numId w:val="30"/>
        </w:numPr>
        <w:ind w:left="284" w:hanging="284"/>
        <w:jc w:val="both"/>
      </w:pPr>
      <w:r>
        <w:t>a dologi kiadások,</w:t>
      </w:r>
    </w:p>
    <w:p w:rsidR="00A27D04" w:rsidRDefault="00A27D04" w:rsidP="008D472C">
      <w:pPr>
        <w:pStyle w:val="ListParagraph"/>
        <w:numPr>
          <w:ilvl w:val="0"/>
          <w:numId w:val="30"/>
        </w:numPr>
        <w:ind w:left="284" w:hanging="284"/>
        <w:jc w:val="both"/>
      </w:pPr>
      <w:r>
        <w:t xml:space="preserve">a pénzeszközátadások, </w:t>
      </w:r>
    </w:p>
    <w:p w:rsidR="00A27D04" w:rsidRDefault="00A27D04" w:rsidP="008D472C">
      <w:pPr>
        <w:pStyle w:val="ListParagraph"/>
        <w:numPr>
          <w:ilvl w:val="0"/>
          <w:numId w:val="30"/>
        </w:numPr>
        <w:ind w:left="284" w:hanging="284"/>
        <w:jc w:val="both"/>
      </w:pPr>
      <w:r>
        <w:t>a speciális célú támogatások,</w:t>
      </w:r>
    </w:p>
    <w:p w:rsidR="00A27D04" w:rsidRDefault="00A27D04" w:rsidP="008D472C">
      <w:pPr>
        <w:pStyle w:val="ListParagraph"/>
        <w:numPr>
          <w:ilvl w:val="0"/>
          <w:numId w:val="30"/>
        </w:numPr>
        <w:ind w:left="284" w:hanging="284"/>
        <w:jc w:val="both"/>
      </w:pPr>
      <w:r>
        <w:t>az ellátottak pénzbeni juttatásai,</w:t>
      </w:r>
    </w:p>
    <w:p w:rsidR="00A27D04" w:rsidRDefault="00A27D04" w:rsidP="008D472C">
      <w:pPr>
        <w:pStyle w:val="ListParagraph"/>
        <w:numPr>
          <w:ilvl w:val="0"/>
          <w:numId w:val="30"/>
        </w:numPr>
        <w:ind w:left="284" w:hanging="284"/>
        <w:jc w:val="both"/>
      </w:pPr>
      <w:r>
        <w:t>a beruházások, fejlesztések és egyéb felhalmozási célú kiadásokkal kapcsolatos operatív gazdálkodási teendők ellátása.</w:t>
      </w:r>
    </w:p>
    <w:p w:rsidR="00A27D04" w:rsidRDefault="00A27D04" w:rsidP="008974E7">
      <w:pPr>
        <w:pStyle w:val="ListParagraph"/>
        <w:ind w:left="284"/>
        <w:jc w:val="both"/>
      </w:pPr>
      <w:r>
        <w:t>A költségvetési gazdálkodás a feladatok megvalósítását jelenti, a bevételek beszedését és a kiadási előirányzatok felhasználását a pénzgazdálkodás szabályozásának megfelelően.</w:t>
      </w:r>
    </w:p>
    <w:p w:rsidR="00A27D04" w:rsidRDefault="00A27D04" w:rsidP="008974E7">
      <w:pPr>
        <w:jc w:val="both"/>
      </w:pPr>
    </w:p>
    <w:p w:rsidR="00A27D04" w:rsidRPr="000B07A0" w:rsidRDefault="00A27D04" w:rsidP="002451FC">
      <w:pPr>
        <w:tabs>
          <w:tab w:val="left" w:pos="2160"/>
        </w:tabs>
        <w:rPr>
          <w:u w:val="single"/>
        </w:rPr>
      </w:pPr>
      <w:r w:rsidRPr="000B07A0">
        <w:rPr>
          <w:u w:val="single"/>
        </w:rPr>
        <w:t>Bevételekkel kapcsolatos teendők</w:t>
      </w:r>
    </w:p>
    <w:p w:rsidR="00A27D04" w:rsidRDefault="00A27D04" w:rsidP="008D472C">
      <w:pPr>
        <w:numPr>
          <w:ilvl w:val="0"/>
          <w:numId w:val="31"/>
        </w:numPr>
        <w:ind w:left="360"/>
      </w:pPr>
      <w:r>
        <w:t>A bevételekkel kapcsolatos szerződések, a költségvetési szervet megillető fizetési kötelezettségek (térítési díjak) nyilvántartásba vétele névre szólóan, külön – külön,</w:t>
      </w:r>
    </w:p>
    <w:p w:rsidR="00A27D04" w:rsidRDefault="00A27D04" w:rsidP="008D472C">
      <w:pPr>
        <w:numPr>
          <w:ilvl w:val="0"/>
          <w:numId w:val="31"/>
        </w:numPr>
        <w:ind w:left="360"/>
      </w:pPr>
      <w:r>
        <w:t>a bevételek teljesítésének elrendelése.</w:t>
      </w:r>
    </w:p>
    <w:p w:rsidR="00A27D04" w:rsidRDefault="00A27D04" w:rsidP="008D472C">
      <w:pPr>
        <w:numPr>
          <w:ilvl w:val="0"/>
          <w:numId w:val="31"/>
        </w:numPr>
        <w:ind w:left="360"/>
      </w:pPr>
      <w:r>
        <w:t>a befizetések nyilvántartásba vétele, teljesítések elszámolása. A bevételek realizálásának figyelemmel kísérése, a beszedés érdekében a szükséges intézkedések megtétele.</w:t>
      </w:r>
    </w:p>
    <w:p w:rsidR="00A27D04" w:rsidRDefault="00A27D04" w:rsidP="002451FC"/>
    <w:p w:rsidR="00A27D04" w:rsidRPr="000B07A0" w:rsidRDefault="00A27D04" w:rsidP="002451FC">
      <w:pPr>
        <w:rPr>
          <w:u w:val="single"/>
        </w:rPr>
      </w:pPr>
      <w:r w:rsidRPr="000B07A0">
        <w:rPr>
          <w:u w:val="single"/>
        </w:rPr>
        <w:t>Kiadásokkal kapcsolatos teendők:</w:t>
      </w:r>
    </w:p>
    <w:p w:rsidR="00A27D04" w:rsidRDefault="00A27D04" w:rsidP="008D472C">
      <w:pPr>
        <w:numPr>
          <w:ilvl w:val="0"/>
          <w:numId w:val="32"/>
        </w:numPr>
        <w:ind w:left="360"/>
      </w:pPr>
      <w:r>
        <w:t>A kötelezettségvállalás előkészítése során gondoskodni kell annak jogszerűségéről, megfelelő írásos formában történjen, a forrás rendelkezésre álljon, a leggazdaságosabb racionális megoldás legyen,</w:t>
      </w:r>
    </w:p>
    <w:p w:rsidR="00A27D04" w:rsidRDefault="00A27D04" w:rsidP="008D472C">
      <w:pPr>
        <w:numPr>
          <w:ilvl w:val="0"/>
          <w:numId w:val="32"/>
        </w:numPr>
        <w:ind w:left="360"/>
      </w:pPr>
      <w:r>
        <w:t>a kötelezettségvállalások nyilvántartásba vétele,</w:t>
      </w:r>
    </w:p>
    <w:p w:rsidR="00A27D04" w:rsidRDefault="00A27D04" w:rsidP="008D472C">
      <w:pPr>
        <w:numPr>
          <w:ilvl w:val="0"/>
          <w:numId w:val="32"/>
        </w:numPr>
        <w:ind w:left="360"/>
      </w:pPr>
      <w:r>
        <w:t>a kötelezettségvállalásban foglaltak érvényesítése,</w:t>
      </w:r>
    </w:p>
    <w:p w:rsidR="00A27D04" w:rsidRDefault="00A27D04" w:rsidP="008D472C">
      <w:pPr>
        <w:numPr>
          <w:ilvl w:val="0"/>
          <w:numId w:val="32"/>
        </w:numPr>
        <w:ind w:left="360"/>
      </w:pPr>
      <w:r>
        <w:t>a kifizetés alapjául szolgáló bizonylat alaki és tartalmi szempontból történő vizsgálata,</w:t>
      </w:r>
    </w:p>
    <w:p w:rsidR="00A27D04" w:rsidRDefault="00A27D04" w:rsidP="008D472C">
      <w:pPr>
        <w:numPr>
          <w:ilvl w:val="0"/>
          <w:numId w:val="32"/>
        </w:numPr>
        <w:ind w:left="360"/>
      </w:pPr>
      <w:r>
        <w:t>a kiadások teljesítésének elrendelése, az utalványozás.</w:t>
      </w:r>
    </w:p>
    <w:p w:rsidR="00A27D04" w:rsidRDefault="00A27D04" w:rsidP="002451FC"/>
    <w:p w:rsidR="00A27D04" w:rsidRDefault="00A27D04" w:rsidP="002451FC">
      <w:r>
        <w:t>A házipénztár kezelése</w:t>
      </w:r>
    </w:p>
    <w:p w:rsidR="00A27D04" w:rsidRDefault="00A27D04" w:rsidP="002451FC">
      <w:r>
        <w:t>A házipénztárt a pénztáros önállóan, teljes anyagi felelősséggel kezeli, a pénz- és értékkezelés rendjének szabályozása alapján.</w:t>
      </w:r>
    </w:p>
    <w:p w:rsidR="00A27D04" w:rsidRDefault="00A27D04" w:rsidP="002451FC"/>
    <w:p w:rsidR="00A27D04" w:rsidRDefault="00A27D04" w:rsidP="002451FC">
      <w:r>
        <w:t>Bizonylatok előkészítése:</w:t>
      </w:r>
    </w:p>
    <w:p w:rsidR="00A27D04" w:rsidRDefault="00A27D04" w:rsidP="002451FC">
      <w:r>
        <w:t>A banki és házipénztári bizonylatok előkészítése a bevételek és kiadások könyveléséhez.</w:t>
      </w:r>
    </w:p>
    <w:p w:rsidR="00A27D04" w:rsidRDefault="00A27D04" w:rsidP="002451FC"/>
    <w:p w:rsidR="00A27D04" w:rsidRDefault="00A27D04" w:rsidP="002451FC">
      <w:r>
        <w:t>Adóalanyi feladatok:</w:t>
      </w:r>
    </w:p>
    <w:p w:rsidR="00A27D04" w:rsidRDefault="00A27D04" w:rsidP="008D472C">
      <w:pPr>
        <w:numPr>
          <w:ilvl w:val="0"/>
          <w:numId w:val="33"/>
        </w:numPr>
        <w:ind w:left="360"/>
      </w:pPr>
      <w:r>
        <w:t>az ÁFA-val kapcsolatos ügyintézés, nyilvántartás, bevallások elkészítése és pénzforgalmi rendezése,</w:t>
      </w:r>
    </w:p>
    <w:p w:rsidR="00A27D04" w:rsidRDefault="00A27D04" w:rsidP="008D472C">
      <w:pPr>
        <w:numPr>
          <w:ilvl w:val="0"/>
          <w:numId w:val="33"/>
        </w:numPr>
        <w:ind w:left="360"/>
        <w:jc w:val="both"/>
      </w:pPr>
      <w:r>
        <w:t>az SZJA bevallás érdekében gondoskodni kell arról, hogy valamennyi személyi kifizetésről adatszolgáltatás készüljön a MÁK részére.</w:t>
      </w:r>
    </w:p>
    <w:p w:rsidR="00A27D04" w:rsidRDefault="00A27D04" w:rsidP="002451FC"/>
    <w:p w:rsidR="00A27D04" w:rsidRDefault="00A27D04" w:rsidP="002451FC">
      <w:r w:rsidRPr="000B07A0">
        <w:rPr>
          <w:b/>
          <w:bCs/>
        </w:rPr>
        <w:t>Számviteli feladatok</w:t>
      </w:r>
    </w:p>
    <w:p w:rsidR="00A27D04" w:rsidRDefault="00A27D04" w:rsidP="002451FC">
      <w:pPr>
        <w:jc w:val="both"/>
      </w:pPr>
      <w:r>
        <w:t>A számviteli törvény és a vonatkozó kormányrendeletek, valamint a költségvetési szerv számlarendje alapján biztosítani kell az abban foglalt számviteli elvek, eljárások és módszerek betartását, a meghatározott számlák alkalmazását.</w:t>
      </w:r>
    </w:p>
    <w:p w:rsidR="00A27D04" w:rsidRDefault="00A27D04" w:rsidP="002451FC"/>
    <w:p w:rsidR="00A27D04" w:rsidRPr="000B07A0" w:rsidRDefault="00A27D04" w:rsidP="002451FC">
      <w:pPr>
        <w:rPr>
          <w:u w:val="single"/>
        </w:rPr>
      </w:pPr>
      <w:r w:rsidRPr="000B07A0">
        <w:rPr>
          <w:u w:val="single"/>
        </w:rPr>
        <w:t>A könyvvezetés során gondoskodni kell:</w:t>
      </w:r>
    </w:p>
    <w:p w:rsidR="00A27D04" w:rsidRDefault="00A27D04" w:rsidP="008D472C">
      <w:pPr>
        <w:numPr>
          <w:ilvl w:val="0"/>
          <w:numId w:val="34"/>
        </w:numPr>
        <w:ind w:left="360"/>
      </w:pPr>
      <w:r>
        <w:t>a gazdasági események folyamatos és naprakész nyilvántartásáról,</w:t>
      </w:r>
    </w:p>
    <w:p w:rsidR="00A27D04" w:rsidRDefault="00A27D04" w:rsidP="008D472C">
      <w:pPr>
        <w:numPr>
          <w:ilvl w:val="0"/>
          <w:numId w:val="34"/>
        </w:numPr>
        <w:ind w:left="360"/>
        <w:jc w:val="both"/>
      </w:pPr>
      <w:r>
        <w:t xml:space="preserve">az éves és féléves beszámoló megfelelő alátámasztásáról, biztosítva a bevételeknek és kiadásoknak a hármas, vagyis az adminisztratív, a funkcionális és a közgazdasági osztályozási rendszerben való bemutatását. </w:t>
      </w:r>
    </w:p>
    <w:p w:rsidR="00A27D04" w:rsidRDefault="00A27D04" w:rsidP="002451FC"/>
    <w:p w:rsidR="00A27D04" w:rsidRPr="0007234C" w:rsidRDefault="00A27D04" w:rsidP="002451FC">
      <w:pPr>
        <w:rPr>
          <w:u w:val="single"/>
        </w:rPr>
      </w:pPr>
      <w:r w:rsidRPr="0007234C">
        <w:rPr>
          <w:u w:val="single"/>
        </w:rPr>
        <w:t>Könyvelési feladatok:</w:t>
      </w:r>
    </w:p>
    <w:p w:rsidR="00A27D04" w:rsidRDefault="00A27D04" w:rsidP="008D472C">
      <w:pPr>
        <w:numPr>
          <w:ilvl w:val="0"/>
          <w:numId w:val="35"/>
        </w:numPr>
        <w:ind w:left="360"/>
      </w:pPr>
      <w:r>
        <w:t>a banki és a pénztári bizonylatok, gazdasági események szálaösszefüggéseinek kijelölése, kontírozása,</w:t>
      </w:r>
    </w:p>
    <w:p w:rsidR="00A27D04" w:rsidRDefault="00A27D04" w:rsidP="008D472C">
      <w:pPr>
        <w:numPr>
          <w:ilvl w:val="0"/>
          <w:numId w:val="35"/>
        </w:numPr>
        <w:ind w:left="360"/>
      </w:pPr>
      <w:r>
        <w:t>a kontírozást követően a könyvelési anyagok számítógépes feldolgozása,</w:t>
      </w:r>
    </w:p>
    <w:p w:rsidR="00A27D04" w:rsidRDefault="00A27D04" w:rsidP="008D472C">
      <w:pPr>
        <w:numPr>
          <w:ilvl w:val="0"/>
          <w:numId w:val="35"/>
        </w:numPr>
        <w:ind w:left="360"/>
        <w:jc w:val="both"/>
      </w:pPr>
      <w:r>
        <w:t>a személyi jellegű kifizetésekkel összefüggésben egyeztetés a TÁH-val a könyvelési értesítő adatai alapján,</w:t>
      </w:r>
    </w:p>
    <w:p w:rsidR="00A27D04" w:rsidRDefault="00A27D04" w:rsidP="008D472C">
      <w:pPr>
        <w:numPr>
          <w:ilvl w:val="0"/>
          <w:numId w:val="35"/>
        </w:numPr>
        <w:ind w:left="360"/>
        <w:jc w:val="both"/>
      </w:pPr>
      <w:r>
        <w:t>a féléves és éves zárás alkalmával a bevételekhez és a kiadásokhoz kapcsolódó év végi rendező és zárlati tételek könyvelése,</w:t>
      </w:r>
    </w:p>
    <w:p w:rsidR="00A27D04" w:rsidRDefault="00A27D04" w:rsidP="008D472C">
      <w:pPr>
        <w:numPr>
          <w:ilvl w:val="0"/>
          <w:numId w:val="35"/>
        </w:numPr>
        <w:ind w:left="360"/>
        <w:jc w:val="both"/>
      </w:pPr>
      <w:r>
        <w:t>a beszámolók összeállítása előtt a költségvetési előirányzatok és a pénzforgalom egyeztetése a főkönyvi kivonattal.</w:t>
      </w:r>
    </w:p>
    <w:p w:rsidR="00A27D04" w:rsidRDefault="00A27D04" w:rsidP="002451FC"/>
    <w:p w:rsidR="00A27D04" w:rsidRDefault="00A27D04" w:rsidP="002451FC">
      <w:r>
        <w:t>A költségvetési beszámolók készítésével és a testületi előterjesztéssel kapcsolatos feladatok:</w:t>
      </w:r>
    </w:p>
    <w:p w:rsidR="00A27D04" w:rsidRDefault="00A27D04" w:rsidP="008D472C">
      <w:pPr>
        <w:numPr>
          <w:ilvl w:val="0"/>
          <w:numId w:val="36"/>
        </w:numPr>
        <w:ind w:left="360"/>
        <w:jc w:val="both"/>
      </w:pPr>
      <w:r>
        <w:t>meg kell szervezni az intézmények beszámolását és adatszolgáltatását,</w:t>
      </w:r>
    </w:p>
    <w:p w:rsidR="00A27D04" w:rsidRDefault="00A27D04" w:rsidP="008D472C">
      <w:pPr>
        <w:numPr>
          <w:ilvl w:val="0"/>
          <w:numId w:val="36"/>
        </w:numPr>
        <w:ind w:left="360"/>
      </w:pPr>
      <w:r>
        <w:t>az önkormányzati hivatal saját gazdálkodásáról beszámoló összeállítása és</w:t>
      </w:r>
    </w:p>
    <w:p w:rsidR="00A27D04" w:rsidRDefault="00A27D04" w:rsidP="008D472C">
      <w:pPr>
        <w:numPr>
          <w:ilvl w:val="0"/>
          <w:numId w:val="36"/>
        </w:numPr>
        <w:ind w:left="360"/>
      </w:pPr>
      <w:r>
        <w:t>az önkormányzati szintű beszámoló elkészítése.</w:t>
      </w:r>
    </w:p>
    <w:p w:rsidR="00A27D04" w:rsidRDefault="00A27D04" w:rsidP="002451FC"/>
    <w:p w:rsidR="00A27D04" w:rsidRDefault="00A27D04" w:rsidP="002451FC">
      <w:pPr>
        <w:jc w:val="both"/>
      </w:pPr>
      <w:r>
        <w:t>A kormányzati szervek részére a beszámolót a vonatkozó jogszabályban előírt formába és tartalommal - a központilag biztosított nyomtatványgarnitúra felhasználásával – évente két alkalommal kötelező elkészíteni az önkormányzati önállóan gazdálkodó költségvetési szerveknek.</w:t>
      </w:r>
    </w:p>
    <w:p w:rsidR="00A27D04" w:rsidRDefault="00A27D04" w:rsidP="002451FC">
      <w:pPr>
        <w:jc w:val="both"/>
      </w:pPr>
      <w:r>
        <w:t>Az önkormányzat felügyelete alá tartozó intézmények beszámolójának felülvizsgálata.</w:t>
      </w:r>
    </w:p>
    <w:p w:rsidR="00A27D04" w:rsidRDefault="00A27D04" w:rsidP="002451FC">
      <w:pPr>
        <w:jc w:val="both"/>
      </w:pPr>
      <w:r>
        <w:t>A beszámolók előkészítése a képviselő-testületi tárgyalásra.</w:t>
      </w:r>
    </w:p>
    <w:p w:rsidR="00A27D04" w:rsidRDefault="00A27D04" w:rsidP="002451FC">
      <w:pPr>
        <w:jc w:val="both"/>
      </w:pPr>
      <w:r>
        <w:t>A képviselő-testület évente három alkalommal tárgyalja a gazdálkodásról készített beszámolót:</w:t>
      </w:r>
    </w:p>
    <w:p w:rsidR="00A27D04" w:rsidRDefault="00A27D04" w:rsidP="008D472C">
      <w:pPr>
        <w:numPr>
          <w:ilvl w:val="0"/>
          <w:numId w:val="37"/>
        </w:numPr>
        <w:ind w:left="360"/>
        <w:jc w:val="both"/>
      </w:pPr>
      <w:r>
        <w:t>a gazdálkodás első félévi helyzetéről,</w:t>
      </w:r>
    </w:p>
    <w:p w:rsidR="00A27D04" w:rsidRDefault="00A27D04" w:rsidP="008D472C">
      <w:pPr>
        <w:numPr>
          <w:ilvl w:val="0"/>
          <w:numId w:val="37"/>
        </w:numPr>
        <w:ind w:left="360"/>
        <w:jc w:val="both"/>
      </w:pPr>
      <w:r>
        <w:t>a háromnegyed-éves helyzetről a következő évi koncepcióhoz kapcsolódva,</w:t>
      </w:r>
    </w:p>
    <w:p w:rsidR="00A27D04" w:rsidRDefault="00A27D04" w:rsidP="008D472C">
      <w:pPr>
        <w:numPr>
          <w:ilvl w:val="0"/>
          <w:numId w:val="37"/>
        </w:numPr>
        <w:ind w:left="360"/>
        <w:jc w:val="both"/>
      </w:pPr>
      <w:r>
        <w:t>az éves zárszámadásról.</w:t>
      </w:r>
    </w:p>
    <w:p w:rsidR="00A27D04" w:rsidRDefault="00A27D04" w:rsidP="002451FC">
      <w:pPr>
        <w:jc w:val="both"/>
      </w:pPr>
      <w:r>
        <w:t>A beszámolók biztossági tárgyalásra való előkészítése.</w:t>
      </w:r>
    </w:p>
    <w:p w:rsidR="00A27D04" w:rsidRDefault="00A27D04" w:rsidP="002451FC">
      <w:pPr>
        <w:jc w:val="both"/>
      </w:pPr>
      <w:r>
        <w:t>, féléves, háromnegyed-éves).</w:t>
      </w:r>
    </w:p>
    <w:p w:rsidR="00A27D04" w:rsidRDefault="00A27D04" w:rsidP="002451FC">
      <w:pPr>
        <w:jc w:val="both"/>
      </w:pPr>
    </w:p>
    <w:p w:rsidR="00A27D04" w:rsidRDefault="00A27D04" w:rsidP="002451FC">
      <w:pPr>
        <w:jc w:val="both"/>
      </w:pPr>
      <w:r w:rsidRPr="00BA2D0E">
        <w:rPr>
          <w:b/>
          <w:bCs/>
        </w:rPr>
        <w:t>Adóügyi feladatok</w:t>
      </w:r>
    </w:p>
    <w:p w:rsidR="00A27D04" w:rsidRDefault="00A27D04" w:rsidP="00371246">
      <w:pPr>
        <w:jc w:val="both"/>
      </w:pPr>
      <w:r>
        <w:t>A közigazgatási területen az adójogszabályokban hatáskörbe utalt helyi adók és a gépjárműadó és adójellegű kötelezettségek megállapítása, nyilvántartása, beszedése, kezelése, behajtás, elszámolás, az adóellenőrzéssel, az adózással összefüggő bejelentések, kérelmek intézése, igazolások kiadása, valamint az információszolgáltatással kapcsolatos feladatok.</w:t>
      </w:r>
    </w:p>
    <w:p w:rsidR="00A27D04" w:rsidRDefault="00A27D04" w:rsidP="00371246">
      <w:pPr>
        <w:jc w:val="both"/>
      </w:pPr>
    </w:p>
    <w:p w:rsidR="00A27D04" w:rsidRDefault="00A27D04" w:rsidP="00371246">
      <w:pPr>
        <w:jc w:val="both"/>
      </w:pPr>
      <w:r>
        <w:t>Feladat a helyi adórendelet folyamatos karbantartása, a törvényi változásnak és a megváltozott helyi feltételeknek megfelelő szabályozás testületi előterjesztésének előkészítése.</w:t>
      </w:r>
    </w:p>
    <w:p w:rsidR="00A27D04" w:rsidRDefault="00A27D04" w:rsidP="00371246">
      <w:pPr>
        <w:jc w:val="both"/>
      </w:pPr>
      <w:r>
        <w:t>Részletes feladatok:</w:t>
      </w:r>
    </w:p>
    <w:p w:rsidR="00A27D04" w:rsidRDefault="00A27D04" w:rsidP="008D472C">
      <w:pPr>
        <w:pStyle w:val="ListParagraph"/>
        <w:numPr>
          <w:ilvl w:val="0"/>
          <w:numId w:val="38"/>
        </w:numPr>
        <w:ind w:left="284" w:hanging="284"/>
        <w:jc w:val="both"/>
      </w:pPr>
      <w:r>
        <w:t>a helyi adó, gépjárműadó fizetési kötelezettség megállapítása, név szerinti nyilvántartásba vétele (adózók számlái), az adókötelezettség megállapításáról az adózók értesítése, I. fokú határozatok kiadása,</w:t>
      </w:r>
    </w:p>
    <w:p w:rsidR="00A27D04" w:rsidRDefault="00A27D04" w:rsidP="008D472C">
      <w:pPr>
        <w:pStyle w:val="ListParagraph"/>
        <w:numPr>
          <w:ilvl w:val="0"/>
          <w:numId w:val="38"/>
        </w:numPr>
        <w:ind w:left="284" w:hanging="284"/>
        <w:jc w:val="both"/>
      </w:pPr>
      <w:r>
        <w:t xml:space="preserve">a megállapított adók beszedésének megszervezése, fizetési felhívások kiküldése, a behajtási tevékenység folyamatosságának biztosítása, </w:t>
      </w:r>
    </w:p>
    <w:p w:rsidR="00A27D04" w:rsidRDefault="00A27D04" w:rsidP="008D472C">
      <w:pPr>
        <w:pStyle w:val="ListParagraph"/>
        <w:numPr>
          <w:ilvl w:val="0"/>
          <w:numId w:val="38"/>
        </w:numPr>
        <w:ind w:left="284" w:hanging="284"/>
        <w:jc w:val="both"/>
      </w:pPr>
      <w:r>
        <w:t>az adózók számláinak naprakész vezetése, az év közi változások átvezetése, adóbefizetések könyvelése, hátralékok, túlfizetések megállapítása, a lakóhelyet változtató, elköltözött állampolgárok hátralékának átjelentése a lakóhely szerinti illetékes önkormányzathoz,</w:t>
      </w:r>
    </w:p>
    <w:p w:rsidR="00A27D04" w:rsidRDefault="00A27D04" w:rsidP="008D472C">
      <w:pPr>
        <w:pStyle w:val="ListParagraph"/>
        <w:numPr>
          <w:ilvl w:val="0"/>
          <w:numId w:val="38"/>
        </w:numPr>
        <w:ind w:left="284" w:hanging="284"/>
        <w:jc w:val="both"/>
      </w:pPr>
      <w:r>
        <w:t xml:space="preserve">az adózás rendjét szabályozó törvényben foglaltak értelmében a közigazgatási területen levő, adófizetésre kötelezettekkel szemben végrehajtási feladatok ellátása, helyszíni eljárással, a követelés beszedése érdekében – zálogolási jegyzőkönyv alapján, letiltás, foglalás, ingatlan-végrehajtás. Méltányossági eljárás, részletfizetési, valamint fizetési halasztási kérelmek elbírálásához környezettanulmány felvétele helyszíni eljárással. Ingatlan elidegenítéshez, hagyatéki eljáráshoz adóérték-igazolások kiadása. </w:t>
      </w:r>
    </w:p>
    <w:p w:rsidR="00A27D04" w:rsidRDefault="00A27D04" w:rsidP="00801808">
      <w:pPr>
        <w:ind w:left="284"/>
        <w:jc w:val="both"/>
      </w:pPr>
      <w:r>
        <w:t>Végrehajtási feladatokkal összefüggő ügyiratforgalom közvetlen intézése,</w:t>
      </w:r>
    </w:p>
    <w:p w:rsidR="00A27D04" w:rsidRDefault="00A27D04" w:rsidP="008D472C">
      <w:pPr>
        <w:pStyle w:val="ListParagraph"/>
        <w:numPr>
          <w:ilvl w:val="0"/>
          <w:numId w:val="38"/>
        </w:numPr>
        <w:ind w:left="284" w:hanging="284"/>
        <w:jc w:val="both"/>
      </w:pPr>
      <w:r>
        <w:t>méltányossági, részletfizetési, fizetési halasztási egyetemlegesség, gépjármű adókötelezettségnél megállapított mulasztási bírság utólagos igazolása alapján I. fokú határozatok kiadása. Fellebbezések elbírálásához előkészítő tevékenység, az I. fokú határozatok felülvizsgálata, ellenőrzése, Ii. fokú döntéshez történő felterjesztése,</w:t>
      </w:r>
    </w:p>
    <w:p w:rsidR="00A27D04" w:rsidRDefault="00A27D04" w:rsidP="008D472C">
      <w:pPr>
        <w:pStyle w:val="ListParagraph"/>
        <w:numPr>
          <w:ilvl w:val="0"/>
          <w:numId w:val="38"/>
        </w:numPr>
        <w:ind w:left="284" w:hanging="284"/>
        <w:jc w:val="both"/>
      </w:pPr>
      <w:r>
        <w:t>a helyi adók és a gépjárműadó információs rendszerének működtetése, az adó adatfeldolgozás biztosítása,</w:t>
      </w:r>
    </w:p>
    <w:p w:rsidR="00A27D04" w:rsidRDefault="00A27D04" w:rsidP="008D472C">
      <w:pPr>
        <w:pStyle w:val="ListParagraph"/>
        <w:numPr>
          <w:ilvl w:val="0"/>
          <w:numId w:val="38"/>
        </w:numPr>
        <w:ind w:left="284" w:hanging="284"/>
        <w:jc w:val="both"/>
      </w:pPr>
      <w:r>
        <w:t>az adóbevételek elszámolása az önkormányzati költségvetéssel és a központi költségvetéssel (gépjárműadó esetében),</w:t>
      </w:r>
    </w:p>
    <w:p w:rsidR="00A27D04" w:rsidRDefault="00A27D04" w:rsidP="008D472C">
      <w:pPr>
        <w:pStyle w:val="ListParagraph"/>
        <w:numPr>
          <w:ilvl w:val="0"/>
          <w:numId w:val="38"/>
        </w:numPr>
        <w:ind w:left="284" w:hanging="284"/>
        <w:jc w:val="both"/>
      </w:pPr>
      <w:r>
        <w:t>a helyi és a központi adózást érintő információs igények kielégítése,</w:t>
      </w:r>
    </w:p>
    <w:p w:rsidR="00A27D04" w:rsidRDefault="00A27D04" w:rsidP="008D472C">
      <w:pPr>
        <w:pStyle w:val="ListParagraph"/>
        <w:numPr>
          <w:ilvl w:val="0"/>
          <w:numId w:val="38"/>
        </w:numPr>
        <w:ind w:left="284" w:hanging="284"/>
        <w:jc w:val="both"/>
      </w:pPr>
      <w:r>
        <w:t>az adónyilvántartásokból az első félév, valamint az év végén zárási összesítőt kell készíteni a MÁK közreműködésével.</w:t>
      </w:r>
    </w:p>
    <w:p w:rsidR="00A27D04" w:rsidRDefault="00A27D04" w:rsidP="004751DD">
      <w:pPr>
        <w:jc w:val="both"/>
      </w:pPr>
    </w:p>
    <w:p w:rsidR="00A27D04" w:rsidRDefault="00A27D04" w:rsidP="004751DD">
      <w:pPr>
        <w:jc w:val="both"/>
      </w:pPr>
      <w:r w:rsidRPr="004751DD">
        <w:rPr>
          <w:b/>
          <w:bCs/>
        </w:rPr>
        <w:t>Vagyongazdálkodási feladatok</w:t>
      </w:r>
    </w:p>
    <w:p w:rsidR="00A27D04" w:rsidRDefault="00A27D04" w:rsidP="004751DD">
      <w:pPr>
        <w:jc w:val="both"/>
      </w:pPr>
      <w:r>
        <w:t>A pénzügyi eszközök befektetésével kapcsolatos feladatok.</w:t>
      </w:r>
    </w:p>
    <w:p w:rsidR="00A27D04" w:rsidRDefault="00A27D04" w:rsidP="004751DD">
      <w:pPr>
        <w:jc w:val="both"/>
      </w:pPr>
      <w:r>
        <w:t>A számvitelben nyilvántartott vagyon kezelése, befektetéssel, értékesítéssel kapcsolatos teendők.</w:t>
      </w:r>
    </w:p>
    <w:p w:rsidR="00A27D04" w:rsidRDefault="00A27D04" w:rsidP="004751DD">
      <w:pPr>
        <w:jc w:val="both"/>
      </w:pPr>
      <w:r>
        <w:t xml:space="preserve">A leltározás megszervezése és lebonyolítása a leltározási szabályzat figyelembe vételével. A felesleges vagyontárgyak hasznosításának és selejtezésének megszervezése és bonyolítása vonatkozó szabályozás alapján. </w:t>
      </w:r>
    </w:p>
    <w:p w:rsidR="00A27D04" w:rsidRDefault="00A27D04" w:rsidP="004751DD">
      <w:pPr>
        <w:jc w:val="both"/>
      </w:pPr>
    </w:p>
    <w:p w:rsidR="00A27D04" w:rsidRDefault="00A27D04" w:rsidP="004751DD">
      <w:pPr>
        <w:jc w:val="both"/>
      </w:pPr>
      <w:r w:rsidRPr="004751DD">
        <w:rPr>
          <w:b/>
          <w:bCs/>
        </w:rPr>
        <w:t>Egyéb feladatok</w:t>
      </w:r>
    </w:p>
    <w:p w:rsidR="00A27D04" w:rsidRDefault="00A27D04" w:rsidP="008D472C">
      <w:pPr>
        <w:pStyle w:val="ListParagraph"/>
        <w:numPr>
          <w:ilvl w:val="0"/>
          <w:numId w:val="39"/>
        </w:numPr>
        <w:ind w:left="284" w:hanging="284"/>
        <w:jc w:val="both"/>
      </w:pPr>
      <w:r>
        <w:t>A számlarend kialakítása a költségvetési szervekre vonatkozó jogszabályok alapján,</w:t>
      </w:r>
    </w:p>
    <w:p w:rsidR="00A27D04" w:rsidRDefault="00A27D04" w:rsidP="008D472C">
      <w:pPr>
        <w:pStyle w:val="ListParagraph"/>
        <w:numPr>
          <w:ilvl w:val="0"/>
          <w:numId w:val="39"/>
        </w:numPr>
        <w:ind w:left="284" w:hanging="284"/>
        <w:jc w:val="both"/>
      </w:pPr>
      <w:r>
        <w:t>elszámolás a normatív állami hozzájárulásokkal és a központosított támogatásokkal,</w:t>
      </w:r>
    </w:p>
    <w:p w:rsidR="00A27D04" w:rsidRDefault="00A27D04" w:rsidP="008D472C">
      <w:pPr>
        <w:pStyle w:val="ListParagraph"/>
        <w:numPr>
          <w:ilvl w:val="0"/>
          <w:numId w:val="39"/>
        </w:numPr>
        <w:ind w:left="284" w:hanging="284"/>
        <w:jc w:val="both"/>
      </w:pPr>
      <w:r>
        <w:t xml:space="preserve">közreműködés az önkormányzatot érintő térségi fejlesztési programok kidolgozásában, </w:t>
      </w:r>
    </w:p>
    <w:p w:rsidR="00A27D04" w:rsidRDefault="00A27D04" w:rsidP="008D472C">
      <w:pPr>
        <w:pStyle w:val="ListParagraph"/>
        <w:numPr>
          <w:ilvl w:val="0"/>
          <w:numId w:val="39"/>
        </w:numPr>
        <w:ind w:left="284" w:hanging="284"/>
        <w:jc w:val="both"/>
      </w:pPr>
      <w:r>
        <w:t xml:space="preserve">a körmendi </w:t>
      </w:r>
      <w:r w:rsidRPr="004D0C13">
        <w:rPr>
          <w:i/>
          <w:iCs/>
          <w:u w:val="single"/>
        </w:rPr>
        <w:t>Nemzetiségi Roma Önkormányzat</w:t>
      </w:r>
      <w:r>
        <w:t xml:space="preserve"> működésével kapcsolatos számviteli és pénzügyi feladatok ellátása,</w:t>
      </w:r>
    </w:p>
    <w:p w:rsidR="00A27D04" w:rsidRDefault="00A27D04" w:rsidP="008D472C">
      <w:pPr>
        <w:pStyle w:val="ListParagraph"/>
        <w:numPr>
          <w:ilvl w:val="0"/>
          <w:numId w:val="39"/>
        </w:numPr>
        <w:ind w:left="284" w:hanging="284"/>
        <w:jc w:val="both"/>
      </w:pPr>
      <w:r>
        <w:t>a részben önálló költségvetési szervek könyvvezetési kötelezettségének szabályozása,</w:t>
      </w:r>
    </w:p>
    <w:p w:rsidR="00A27D04" w:rsidRDefault="00A27D04" w:rsidP="008D472C">
      <w:pPr>
        <w:pStyle w:val="ListParagraph"/>
        <w:numPr>
          <w:ilvl w:val="0"/>
          <w:numId w:val="39"/>
        </w:numPr>
        <w:ind w:left="284" w:hanging="284"/>
        <w:jc w:val="both"/>
      </w:pPr>
      <w:r>
        <w:t>a helyi önkormányzat költségvetési szervei bankszámlájának megnyitása, ill. megszüntetése,</w:t>
      </w:r>
    </w:p>
    <w:p w:rsidR="00A27D04" w:rsidRDefault="00A27D04" w:rsidP="008D472C">
      <w:pPr>
        <w:pStyle w:val="ListParagraph"/>
        <w:numPr>
          <w:ilvl w:val="0"/>
          <w:numId w:val="39"/>
        </w:numPr>
        <w:ind w:left="284" w:hanging="284"/>
        <w:jc w:val="both"/>
      </w:pPr>
      <w:r>
        <w:t>az önkormányzat pénzügyi vonatkozású statisztikai adatszolgáltatásának elkészítése,</w:t>
      </w:r>
    </w:p>
    <w:p w:rsidR="00A27D04" w:rsidRDefault="00A27D04" w:rsidP="008D472C">
      <w:pPr>
        <w:pStyle w:val="ListParagraph"/>
        <w:numPr>
          <w:ilvl w:val="0"/>
          <w:numId w:val="39"/>
        </w:numPr>
        <w:ind w:left="284" w:hanging="284"/>
        <w:jc w:val="both"/>
      </w:pPr>
      <w:r>
        <w:t>gondoskodás az önkormányzat felügyelete alá tartozó költségvetési szervek törzskönyvi nyilvántartásáról, a változások bejelentéséről,</w:t>
      </w:r>
    </w:p>
    <w:p w:rsidR="00A27D04" w:rsidRDefault="00A27D04" w:rsidP="008D472C">
      <w:pPr>
        <w:pStyle w:val="ListParagraph"/>
        <w:numPr>
          <w:ilvl w:val="0"/>
          <w:numId w:val="39"/>
        </w:numPr>
        <w:ind w:left="284" w:hanging="284"/>
        <w:jc w:val="both"/>
      </w:pPr>
      <w:r>
        <w:t>gondoskodás az önkormányzat felügyelete alá tartozó költségvetési szerv számára bankszámlanyitásról, ill. megszüntetésről,</w:t>
      </w:r>
    </w:p>
    <w:p w:rsidR="00A27D04" w:rsidRDefault="00A27D04" w:rsidP="008D472C">
      <w:pPr>
        <w:pStyle w:val="ListParagraph"/>
        <w:numPr>
          <w:ilvl w:val="0"/>
          <w:numId w:val="39"/>
        </w:numPr>
        <w:ind w:left="284" w:hanging="284"/>
        <w:jc w:val="both"/>
      </w:pPr>
      <w:r>
        <w:t>a társadalombiztosítás által finanszírozott feladatok végrehajtásában való közreműködés.</w:t>
      </w:r>
    </w:p>
    <w:p w:rsidR="00A27D04" w:rsidRDefault="00A27D04" w:rsidP="001A0D9D">
      <w:pPr>
        <w:jc w:val="both"/>
      </w:pPr>
    </w:p>
    <w:p w:rsidR="00A27D04" w:rsidRDefault="00A27D04" w:rsidP="001A0D9D">
      <w:pPr>
        <w:jc w:val="both"/>
      </w:pPr>
      <w:r w:rsidRPr="001A0D9D">
        <w:rPr>
          <w:b/>
          <w:bCs/>
        </w:rPr>
        <w:t>Ellenőrzési feladatok</w:t>
      </w:r>
    </w:p>
    <w:p w:rsidR="00A27D04" w:rsidRDefault="00A27D04" w:rsidP="008D472C">
      <w:pPr>
        <w:pStyle w:val="ListParagraph"/>
        <w:numPr>
          <w:ilvl w:val="0"/>
          <w:numId w:val="40"/>
        </w:numPr>
        <w:ind w:left="426"/>
        <w:jc w:val="both"/>
      </w:pPr>
      <w:r>
        <w:t>Munkafolyamatba épített ellenőrzés keretében</w:t>
      </w:r>
    </w:p>
    <w:p w:rsidR="00A27D04" w:rsidRDefault="00A27D04" w:rsidP="008D472C">
      <w:pPr>
        <w:pStyle w:val="ListParagraph"/>
        <w:numPr>
          <w:ilvl w:val="1"/>
          <w:numId w:val="40"/>
        </w:numPr>
        <w:ind w:left="851"/>
        <w:jc w:val="both"/>
      </w:pPr>
      <w:r>
        <w:t>Gazdálkodási feladatok esetében</w:t>
      </w:r>
    </w:p>
    <w:p w:rsidR="00A27D04" w:rsidRDefault="00A27D04" w:rsidP="008D472C">
      <w:pPr>
        <w:pStyle w:val="ListParagraph"/>
        <w:numPr>
          <w:ilvl w:val="0"/>
          <w:numId w:val="41"/>
        </w:numPr>
        <w:ind w:left="1276"/>
        <w:jc w:val="both"/>
      </w:pPr>
      <w:r>
        <w:t>kötelezettségvállalás ellenjegyzése esetén a jogszerűség felülvizsgálata, valamint annak vizsgálata, hogy a kötelezettségvállalás megfelelően történ-e (aláírás, fedezet),</w:t>
      </w:r>
    </w:p>
    <w:p w:rsidR="00A27D04" w:rsidRDefault="00A27D04" w:rsidP="008D472C">
      <w:pPr>
        <w:pStyle w:val="ListParagraph"/>
        <w:numPr>
          <w:ilvl w:val="0"/>
          <w:numId w:val="41"/>
        </w:numPr>
        <w:ind w:left="1276"/>
        <w:jc w:val="both"/>
      </w:pPr>
      <w:r>
        <w:t>utalványozás, melyet megelőz a kifizetés alapjául szolgáló bizonylatok alaki és tartalmi szempontból történő vizsgálata,</w:t>
      </w:r>
    </w:p>
    <w:p w:rsidR="00A27D04" w:rsidRDefault="00A27D04" w:rsidP="008D472C">
      <w:pPr>
        <w:pStyle w:val="ListParagraph"/>
        <w:numPr>
          <w:ilvl w:val="0"/>
          <w:numId w:val="41"/>
        </w:numPr>
        <w:ind w:left="1276"/>
        <w:jc w:val="both"/>
      </w:pPr>
      <w:r>
        <w:t>a házipénztár ellenőrzését a pénztárellenőr rendszeresen végzi, vizsgálja a pénztárjelentést, valamint a pénzkészletet, a pénztári alapbizonylatok meglétét,</w:t>
      </w:r>
    </w:p>
    <w:p w:rsidR="00A27D04" w:rsidRDefault="00A27D04" w:rsidP="008D472C">
      <w:pPr>
        <w:pStyle w:val="ListParagraph"/>
        <w:numPr>
          <w:ilvl w:val="0"/>
          <w:numId w:val="41"/>
        </w:numPr>
        <w:ind w:left="1276"/>
        <w:jc w:val="both"/>
      </w:pPr>
      <w:r>
        <w:t>az ÁFA bevallásban szereplő adatok valódiságának egyeztetése a kapcsolódó analitikus és főkönyvi nyilvántartásokkal.</w:t>
      </w:r>
      <w:r>
        <w:tab/>
      </w:r>
    </w:p>
    <w:p w:rsidR="00A27D04" w:rsidRDefault="00A27D04" w:rsidP="008D472C">
      <w:pPr>
        <w:pStyle w:val="ListParagraph"/>
        <w:numPr>
          <w:ilvl w:val="1"/>
          <w:numId w:val="40"/>
        </w:numPr>
        <w:tabs>
          <w:tab w:val="left" w:pos="567"/>
          <w:tab w:val="left" w:pos="851"/>
        </w:tabs>
        <w:ind w:left="851"/>
        <w:jc w:val="both"/>
      </w:pPr>
      <w:r>
        <w:t>Számviteli feladatok esetében</w:t>
      </w:r>
    </w:p>
    <w:p w:rsidR="00A27D04" w:rsidRDefault="00A27D04" w:rsidP="008D472C">
      <w:pPr>
        <w:pStyle w:val="ListParagraph"/>
        <w:numPr>
          <w:ilvl w:val="0"/>
          <w:numId w:val="42"/>
        </w:numPr>
        <w:tabs>
          <w:tab w:val="left" w:pos="851"/>
        </w:tabs>
        <w:ind w:left="1276"/>
        <w:jc w:val="both"/>
      </w:pPr>
      <w:r>
        <w:t>a számítógépen feldolgozott adatok figyelemmel kísérése, a számlák előirányzati, teljesítési és forgalmi adatainak tartalmi és számszaki ellenőrzése, egyeztetése a kapcsolódó analitikus nyilvántartásokkal,</w:t>
      </w:r>
    </w:p>
    <w:p w:rsidR="00A27D04" w:rsidRDefault="00A27D04" w:rsidP="008D472C">
      <w:pPr>
        <w:pStyle w:val="ListParagraph"/>
        <w:numPr>
          <w:ilvl w:val="0"/>
          <w:numId w:val="42"/>
        </w:numPr>
        <w:tabs>
          <w:tab w:val="left" w:pos="851"/>
        </w:tabs>
        <w:ind w:left="1276"/>
        <w:jc w:val="both"/>
      </w:pPr>
      <w:r>
        <w:t xml:space="preserve">a személyi jellegű kifizetésekkel összefüggésben egyeztetés a könyvelési értesítő alapján, </w:t>
      </w:r>
    </w:p>
    <w:p w:rsidR="00A27D04" w:rsidRDefault="00A27D04" w:rsidP="008D472C">
      <w:pPr>
        <w:pStyle w:val="ListParagraph"/>
        <w:numPr>
          <w:ilvl w:val="0"/>
          <w:numId w:val="42"/>
        </w:numPr>
        <w:tabs>
          <w:tab w:val="left" w:pos="851"/>
        </w:tabs>
        <w:ind w:left="1276"/>
        <w:jc w:val="both"/>
      </w:pPr>
      <w:r>
        <w:t>a helyi adók és gépjárműadó megállapításával, nyilvántartásával, beszedésével kapcsolatos ellenőrzési feladatok</w:t>
      </w:r>
    </w:p>
    <w:p w:rsidR="00A27D04" w:rsidRDefault="00A27D04" w:rsidP="008D472C">
      <w:pPr>
        <w:pStyle w:val="ListParagraph"/>
        <w:numPr>
          <w:ilvl w:val="0"/>
          <w:numId w:val="40"/>
        </w:numPr>
        <w:tabs>
          <w:tab w:val="left" w:pos="851"/>
        </w:tabs>
        <w:ind w:left="426" w:hanging="426"/>
        <w:jc w:val="both"/>
      </w:pPr>
      <w:r>
        <w:t>Az intézményi ellenőrzést a mindenkori költségvetési rendeletben hagyja jóvá a képviselő-testület, az államháztartásról, az államháztartás működési rendjéről szólótörvényben foglaltak figyelembe végtelével</w:t>
      </w:r>
    </w:p>
    <w:p w:rsidR="00A27D04" w:rsidRDefault="00A27D04" w:rsidP="0011666C">
      <w:pPr>
        <w:tabs>
          <w:tab w:val="left" w:pos="851"/>
        </w:tabs>
        <w:jc w:val="both"/>
      </w:pPr>
    </w:p>
    <w:p w:rsidR="00A27D04" w:rsidRDefault="00A27D04" w:rsidP="0011666C">
      <w:pPr>
        <w:tabs>
          <w:tab w:val="left" w:pos="851"/>
        </w:tabs>
        <w:jc w:val="both"/>
      </w:pPr>
      <w:r>
        <w:t>Helyi rendeletekből adódó feladatok:</w:t>
      </w:r>
    </w:p>
    <w:p w:rsidR="00A27D04" w:rsidRDefault="00A27D04" w:rsidP="0011666C">
      <w:pPr>
        <w:tabs>
          <w:tab w:val="left" w:pos="851"/>
        </w:tabs>
        <w:jc w:val="both"/>
      </w:pPr>
    </w:p>
    <w:p w:rsidR="00A27D04" w:rsidRDefault="00A27D04" w:rsidP="008D472C">
      <w:pPr>
        <w:pStyle w:val="ListParagraph"/>
        <w:numPr>
          <w:ilvl w:val="0"/>
          <w:numId w:val="43"/>
        </w:numPr>
        <w:tabs>
          <w:tab w:val="left" w:pos="851"/>
        </w:tabs>
        <w:ind w:left="426"/>
        <w:jc w:val="both"/>
      </w:pPr>
      <w:r>
        <w:t>az éves költségvetésről szóló rendelet végrehajtása, előirányzatok kezelése, finanszírozása,</w:t>
      </w:r>
    </w:p>
    <w:p w:rsidR="00A27D04" w:rsidRDefault="00A27D04" w:rsidP="008D472C">
      <w:pPr>
        <w:pStyle w:val="ListParagraph"/>
        <w:numPr>
          <w:ilvl w:val="0"/>
          <w:numId w:val="43"/>
        </w:numPr>
        <w:tabs>
          <w:tab w:val="left" w:pos="851"/>
        </w:tabs>
        <w:ind w:left="426"/>
        <w:jc w:val="both"/>
      </w:pPr>
      <w:r>
        <w:t>az éves zárszámadásról szóló rendelet végrehajtása,</w:t>
      </w:r>
    </w:p>
    <w:p w:rsidR="00A27D04" w:rsidRDefault="00A27D04" w:rsidP="008D472C">
      <w:pPr>
        <w:pStyle w:val="ListParagraph"/>
        <w:numPr>
          <w:ilvl w:val="0"/>
          <w:numId w:val="43"/>
        </w:numPr>
        <w:tabs>
          <w:tab w:val="left" w:pos="851"/>
        </w:tabs>
        <w:ind w:left="426"/>
        <w:jc w:val="both"/>
      </w:pPr>
      <w:r>
        <w:t>az intézményi étkezési térítési díjakról szóló rendelet végrehajtása.</w:t>
      </w:r>
    </w:p>
    <w:p w:rsidR="00A27D04" w:rsidRDefault="00A27D04" w:rsidP="0011666C">
      <w:pPr>
        <w:tabs>
          <w:tab w:val="left" w:pos="851"/>
        </w:tabs>
        <w:jc w:val="both"/>
      </w:pPr>
    </w:p>
    <w:p w:rsidR="00A27D04" w:rsidRDefault="00A27D04" w:rsidP="0011666C">
      <w:pPr>
        <w:tabs>
          <w:tab w:val="left" w:pos="851"/>
        </w:tabs>
        <w:jc w:val="both"/>
      </w:pPr>
      <w:r>
        <w:t>További ellenőrzési feladatok az ügyrend mellékletét képező ellenőrzési szabályzatban kerülnek meghatározásra.</w:t>
      </w:r>
    </w:p>
    <w:p w:rsidR="00A27D04" w:rsidRDefault="00A27D04" w:rsidP="0011666C">
      <w:pPr>
        <w:tabs>
          <w:tab w:val="left" w:pos="851"/>
        </w:tabs>
        <w:jc w:val="both"/>
      </w:pPr>
    </w:p>
    <w:p w:rsidR="00A27D04" w:rsidRDefault="00A27D04" w:rsidP="0011666C">
      <w:pPr>
        <w:tabs>
          <w:tab w:val="left" w:pos="851"/>
        </w:tabs>
        <w:jc w:val="both"/>
      </w:pPr>
      <w:r w:rsidRPr="00292C55">
        <w:rPr>
          <w:b/>
          <w:bCs/>
        </w:rPr>
        <w:t>Intézményekkel való kapcsolat</w:t>
      </w:r>
    </w:p>
    <w:p w:rsidR="00A27D04" w:rsidRDefault="00A27D04" w:rsidP="008D472C">
      <w:pPr>
        <w:pStyle w:val="ListParagraph"/>
        <w:numPr>
          <w:ilvl w:val="0"/>
          <w:numId w:val="44"/>
        </w:numPr>
        <w:tabs>
          <w:tab w:val="left" w:pos="851"/>
        </w:tabs>
        <w:ind w:left="284" w:hanging="284"/>
        <w:jc w:val="both"/>
      </w:pPr>
      <w:r>
        <w:t>a tervezési feladatok irányítása, az intézményvezetőkkel, gazdasági vezetőkkel való egyeztetés a feladatokat, tervezhető előirányzatokat illetően,</w:t>
      </w:r>
    </w:p>
    <w:p w:rsidR="00A27D04" w:rsidRDefault="00A27D04" w:rsidP="008D472C">
      <w:pPr>
        <w:pStyle w:val="ListParagraph"/>
        <w:numPr>
          <w:ilvl w:val="0"/>
          <w:numId w:val="44"/>
        </w:numPr>
        <w:tabs>
          <w:tab w:val="left" w:pos="851"/>
        </w:tabs>
        <w:ind w:left="284" w:hanging="284"/>
        <w:jc w:val="both"/>
      </w:pPr>
      <w:r>
        <w:t>az intézményektől adatok bekérése a normatív felmérésekhez,</w:t>
      </w:r>
    </w:p>
    <w:p w:rsidR="00A27D04" w:rsidRDefault="00A27D04" w:rsidP="008D472C">
      <w:pPr>
        <w:pStyle w:val="ListParagraph"/>
        <w:numPr>
          <w:ilvl w:val="0"/>
          <w:numId w:val="44"/>
        </w:numPr>
        <w:tabs>
          <w:tab w:val="left" w:pos="851"/>
        </w:tabs>
        <w:ind w:left="284" w:hanging="284"/>
        <w:jc w:val="both"/>
      </w:pPr>
      <w:r>
        <w:t>szöveges beszámoló készítése a megadott szempontok alapján a féléves és éves gazdálkodásról, az előterjesztéshez kapcsolódóan az intézmények részéről,</w:t>
      </w:r>
    </w:p>
    <w:p w:rsidR="00A27D04" w:rsidRDefault="00A27D04" w:rsidP="008D472C">
      <w:pPr>
        <w:pStyle w:val="ListParagraph"/>
        <w:numPr>
          <w:ilvl w:val="0"/>
          <w:numId w:val="44"/>
        </w:numPr>
        <w:tabs>
          <w:tab w:val="left" w:pos="851"/>
        </w:tabs>
        <w:ind w:left="284" w:hanging="284"/>
        <w:jc w:val="both"/>
      </w:pPr>
      <w:r>
        <w:t>a MÁK felé történő információ szolgáltatási feladat koordinálása: költségvetési beszámoló, féléves és éves beszámoló elkészítésével kapcsolatos feladatok, határidők meghatározása, a központi jogszabályban meghatározott pénzforgalmi és mérlegjelentési feladatok koordinálása, irányítás,</w:t>
      </w:r>
    </w:p>
    <w:p w:rsidR="00A27D04" w:rsidRDefault="00A27D04" w:rsidP="008D472C">
      <w:pPr>
        <w:pStyle w:val="ListParagraph"/>
        <w:numPr>
          <w:ilvl w:val="0"/>
          <w:numId w:val="44"/>
        </w:numPr>
        <w:tabs>
          <w:tab w:val="left" w:pos="851"/>
        </w:tabs>
        <w:ind w:left="284" w:hanging="284"/>
        <w:jc w:val="both"/>
      </w:pPr>
      <w:r>
        <w:t>a központosított támogatások pénzügyi lebonyolítása, elszámolása az intézmények adatszolgáltatása alapján,</w:t>
      </w:r>
    </w:p>
    <w:p w:rsidR="00A27D04" w:rsidRDefault="00A27D04" w:rsidP="008D472C">
      <w:pPr>
        <w:pStyle w:val="ListParagraph"/>
        <w:numPr>
          <w:ilvl w:val="0"/>
          <w:numId w:val="44"/>
        </w:numPr>
        <w:tabs>
          <w:tab w:val="left" w:pos="851"/>
        </w:tabs>
        <w:ind w:left="284" w:hanging="284"/>
        <w:jc w:val="both"/>
      </w:pPr>
      <w:r>
        <w:t>finanszírozási területén az előirányzatok és pénzügyi teljesítések lebonyolítása, egyeztetése,</w:t>
      </w:r>
    </w:p>
    <w:p w:rsidR="00A27D04" w:rsidRDefault="00A27D04" w:rsidP="008D472C">
      <w:pPr>
        <w:pStyle w:val="ListParagraph"/>
        <w:numPr>
          <w:ilvl w:val="0"/>
          <w:numId w:val="44"/>
        </w:numPr>
        <w:tabs>
          <w:tab w:val="left" w:pos="851"/>
        </w:tabs>
        <w:ind w:left="284" w:hanging="284"/>
        <w:jc w:val="both"/>
      </w:pPr>
      <w:r>
        <w:t xml:space="preserve">intézmények által kezdeményezett előirányzat módosítások felülvizsgálata, képviselőtestületi előterjesztésre előkészítése, </w:t>
      </w:r>
    </w:p>
    <w:p w:rsidR="00A27D04" w:rsidRDefault="00A27D04" w:rsidP="008D472C">
      <w:pPr>
        <w:pStyle w:val="ListParagraph"/>
        <w:numPr>
          <w:ilvl w:val="0"/>
          <w:numId w:val="44"/>
        </w:numPr>
        <w:tabs>
          <w:tab w:val="left" w:pos="851"/>
        </w:tabs>
        <w:ind w:left="284" w:hanging="284"/>
        <w:jc w:val="both"/>
      </w:pPr>
      <w:r>
        <w:t>a képviselő-testület által hozott pénzügyi, gazdálkodási vonatkozású rendeletekről, határozatokról az intézmények tájékoztatása,</w:t>
      </w:r>
    </w:p>
    <w:p w:rsidR="00A27D04" w:rsidRDefault="00A27D04" w:rsidP="008D472C">
      <w:pPr>
        <w:pStyle w:val="ListParagraph"/>
        <w:numPr>
          <w:ilvl w:val="0"/>
          <w:numId w:val="44"/>
        </w:numPr>
        <w:tabs>
          <w:tab w:val="left" w:pos="851"/>
        </w:tabs>
        <w:ind w:left="284" w:hanging="284"/>
        <w:jc w:val="both"/>
      </w:pPr>
      <w:r>
        <w:t>az intézményi ellenőrzésekben, könyvvizsgálói jelentésekben foglalt hiányosságok megszüntetésére intézkedések megtétele, végrehajtásról tájékoztatás kérése,</w:t>
      </w:r>
    </w:p>
    <w:p w:rsidR="00A27D04" w:rsidRDefault="00A27D04" w:rsidP="008D472C">
      <w:pPr>
        <w:pStyle w:val="ListParagraph"/>
        <w:numPr>
          <w:ilvl w:val="0"/>
          <w:numId w:val="44"/>
        </w:numPr>
        <w:tabs>
          <w:tab w:val="left" w:pos="851"/>
        </w:tabs>
        <w:ind w:left="284" w:hanging="284"/>
        <w:jc w:val="both"/>
      </w:pPr>
      <w:r>
        <w:t>intézményvezetőkkel, gazdasági vezetőkkel, élelmezésvezetőkkel a tervezési, gazdálkodási, számviteli feladatok végrehajtása céljából szükségszerűen megbeszélést tart</w:t>
      </w:r>
    </w:p>
    <w:p w:rsidR="00A27D04" w:rsidRDefault="00A27D04" w:rsidP="00C471CA">
      <w:pPr>
        <w:tabs>
          <w:tab w:val="left" w:pos="851"/>
        </w:tabs>
        <w:jc w:val="both"/>
      </w:pPr>
    </w:p>
    <w:p w:rsidR="00A27D04" w:rsidRDefault="00A27D04" w:rsidP="00C471CA">
      <w:pPr>
        <w:tabs>
          <w:tab w:val="left" w:pos="851"/>
        </w:tabs>
        <w:jc w:val="both"/>
      </w:pPr>
    </w:p>
    <w:p w:rsidR="00A27D04" w:rsidRPr="00F35A45" w:rsidRDefault="00A27D04" w:rsidP="00C471CA">
      <w:pPr>
        <w:tabs>
          <w:tab w:val="left" w:pos="851"/>
        </w:tabs>
        <w:jc w:val="both"/>
        <w:rPr>
          <w:b/>
          <w:bCs/>
          <w:sz w:val="28"/>
          <w:szCs w:val="28"/>
        </w:rPr>
      </w:pPr>
      <w:r w:rsidRPr="00F35A45">
        <w:rPr>
          <w:b/>
          <w:bCs/>
          <w:sz w:val="28"/>
          <w:szCs w:val="28"/>
        </w:rPr>
        <w:t>Városfejlesztési és Építéshatósági Iroda</w:t>
      </w:r>
    </w:p>
    <w:p w:rsidR="00A27D04" w:rsidRDefault="00A27D04" w:rsidP="00C471CA">
      <w:pPr>
        <w:tabs>
          <w:tab w:val="left" w:pos="851"/>
        </w:tabs>
        <w:jc w:val="both"/>
      </w:pPr>
    </w:p>
    <w:p w:rsidR="00A27D04" w:rsidRPr="00C471CA" w:rsidRDefault="00A27D04" w:rsidP="00C471CA">
      <w:pPr>
        <w:tabs>
          <w:tab w:val="left" w:pos="851"/>
        </w:tabs>
        <w:jc w:val="both"/>
        <w:rPr>
          <w:b/>
          <w:bCs/>
        </w:rPr>
      </w:pPr>
      <w:r w:rsidRPr="00C471CA">
        <w:rPr>
          <w:b/>
          <w:bCs/>
        </w:rPr>
        <w:t>Építésügyi igazgatási feladatok</w:t>
      </w:r>
    </w:p>
    <w:p w:rsidR="00A27D04" w:rsidRDefault="00A27D04" w:rsidP="008D472C">
      <w:pPr>
        <w:pStyle w:val="ListParagraph"/>
        <w:numPr>
          <w:ilvl w:val="0"/>
          <w:numId w:val="45"/>
        </w:numPr>
        <w:tabs>
          <w:tab w:val="left" w:pos="851"/>
        </w:tabs>
        <w:ind w:left="284" w:hanging="284"/>
        <w:jc w:val="both"/>
      </w:pPr>
      <w:r>
        <w:t xml:space="preserve">gondoskodik az elrendelt tilalom ingatlan-nyilvántartásba való bejegyeztetéséről, </w:t>
      </w:r>
    </w:p>
    <w:p w:rsidR="00A27D04" w:rsidRDefault="00A27D04" w:rsidP="008D472C">
      <w:pPr>
        <w:pStyle w:val="ListParagraph"/>
        <w:numPr>
          <w:ilvl w:val="0"/>
          <w:numId w:val="45"/>
        </w:numPr>
        <w:tabs>
          <w:tab w:val="left" w:pos="851"/>
        </w:tabs>
        <w:ind w:left="284" w:hanging="284"/>
        <w:jc w:val="both"/>
      </w:pPr>
      <w:r>
        <w:t>ellátja a valamennyi – az illetékességi területéhez sorolt települések területén az elvi építési-, az építési-, bontási-, helyreállítási-, használati-mód változást-, használatbavételi-, fennmaradási engedélyezése, valamint a hatáskörébe sorolt ellenőrzési feladatokat</w:t>
      </w:r>
    </w:p>
    <w:p w:rsidR="00A27D04" w:rsidRDefault="00A27D04" w:rsidP="008D472C">
      <w:pPr>
        <w:pStyle w:val="ListParagraph"/>
        <w:numPr>
          <w:ilvl w:val="0"/>
          <w:numId w:val="45"/>
        </w:numPr>
        <w:tabs>
          <w:tab w:val="left" w:pos="851"/>
        </w:tabs>
        <w:ind w:left="284" w:hanging="284"/>
        <w:jc w:val="both"/>
      </w:pPr>
      <w:r>
        <w:t>Körmend város területén, illetve az illetékességi területén az önkormányzatokat érintő saját ügyeiben a telekalakítással, kül- és belterülethatár módosításával, az építéshatósági kötelezésekkel (bontási, helyreállítási, átalakítási, kerítésépítési munkálatok végzésének a tűrése, stb.), ill. ellenőrzéssel kapcsolatos, a műemlék- és helyi védelem alá sorolt épületek esetében a szakhatósági feladatokat,</w:t>
      </w:r>
    </w:p>
    <w:p w:rsidR="00A27D04" w:rsidRDefault="00A27D04" w:rsidP="008D472C">
      <w:pPr>
        <w:pStyle w:val="ListParagraph"/>
        <w:numPr>
          <w:ilvl w:val="0"/>
          <w:numId w:val="45"/>
        </w:numPr>
        <w:tabs>
          <w:tab w:val="left" w:pos="851"/>
        </w:tabs>
        <w:ind w:left="284" w:hanging="284"/>
        <w:jc w:val="both"/>
      </w:pPr>
      <w:r>
        <w:t>folyamatosan vezeti a jogszabályokban előírt építésügybe tartozó tevékenységek ellátásához szükséges hatósági- és műszaki nyilvántartásokat.</w:t>
      </w:r>
    </w:p>
    <w:p w:rsidR="00A27D04" w:rsidRDefault="00A27D04" w:rsidP="004C4A06">
      <w:pPr>
        <w:tabs>
          <w:tab w:val="left" w:pos="851"/>
        </w:tabs>
        <w:jc w:val="both"/>
      </w:pPr>
    </w:p>
    <w:p w:rsidR="00A27D04" w:rsidRPr="004C4A06" w:rsidRDefault="00A27D04" w:rsidP="004C4A06">
      <w:pPr>
        <w:tabs>
          <w:tab w:val="left" w:pos="851"/>
        </w:tabs>
        <w:jc w:val="both"/>
        <w:rPr>
          <w:b/>
          <w:bCs/>
        </w:rPr>
      </w:pPr>
      <w:r>
        <w:rPr>
          <w:b/>
          <w:bCs/>
        </w:rPr>
        <w:t>Földművelésügyi fe</w:t>
      </w:r>
      <w:r w:rsidRPr="004C4A06">
        <w:rPr>
          <w:b/>
          <w:bCs/>
        </w:rPr>
        <w:t>l</w:t>
      </w:r>
      <w:r>
        <w:rPr>
          <w:b/>
          <w:bCs/>
        </w:rPr>
        <w:t>a</w:t>
      </w:r>
      <w:r w:rsidRPr="004C4A06">
        <w:rPr>
          <w:b/>
          <w:bCs/>
        </w:rPr>
        <w:t>datok</w:t>
      </w:r>
    </w:p>
    <w:p w:rsidR="00A27D04" w:rsidRDefault="00A27D04" w:rsidP="008D472C">
      <w:pPr>
        <w:pStyle w:val="ListParagraph"/>
        <w:numPr>
          <w:ilvl w:val="0"/>
          <w:numId w:val="46"/>
        </w:numPr>
        <w:tabs>
          <w:tab w:val="left" w:pos="851"/>
        </w:tabs>
        <w:ind w:left="284" w:hanging="284"/>
        <w:jc w:val="both"/>
      </w:pPr>
      <w:r>
        <w:t>javaslatot tesz a közterületek elnevezésére, gondoskodik azok, valamint a földrajzi nevek nyilvántartásba vételéről,</w:t>
      </w:r>
    </w:p>
    <w:p w:rsidR="00A27D04" w:rsidRDefault="00A27D04" w:rsidP="008D472C">
      <w:pPr>
        <w:pStyle w:val="ListParagraph"/>
        <w:numPr>
          <w:ilvl w:val="0"/>
          <w:numId w:val="46"/>
        </w:numPr>
        <w:tabs>
          <w:tab w:val="left" w:pos="851"/>
        </w:tabs>
        <w:ind w:left="284" w:hanging="284"/>
        <w:jc w:val="both"/>
      </w:pPr>
      <w:r>
        <w:t>ellátja az állattartással, az állategészségüggyel (marhalevél kezelés, állati hullák elszállítása, stb.) a veszélyes ebek-, valamint az egyéb veszélyes állatok tartásával kapcsolatos hatósági és egyéb feladatokat, vezeti ezek nyilvántartását,</w:t>
      </w:r>
    </w:p>
    <w:p w:rsidR="00A27D04" w:rsidRDefault="00A27D04" w:rsidP="008D472C">
      <w:pPr>
        <w:pStyle w:val="ListParagraph"/>
        <w:numPr>
          <w:ilvl w:val="0"/>
          <w:numId w:val="46"/>
        </w:numPr>
        <w:tabs>
          <w:tab w:val="left" w:pos="851"/>
        </w:tabs>
        <w:ind w:left="284" w:hanging="284"/>
        <w:jc w:val="both"/>
      </w:pPr>
      <w:r>
        <w:t>engedélyezi az állatpanziók létesítését,</w:t>
      </w:r>
    </w:p>
    <w:p w:rsidR="00A27D04" w:rsidRDefault="00A27D04" w:rsidP="008D472C">
      <w:pPr>
        <w:pStyle w:val="ListParagraph"/>
        <w:numPr>
          <w:ilvl w:val="0"/>
          <w:numId w:val="46"/>
        </w:numPr>
        <w:tabs>
          <w:tab w:val="left" w:pos="851"/>
        </w:tabs>
        <w:ind w:left="284" w:hanging="284"/>
        <w:jc w:val="both"/>
      </w:pPr>
      <w:r>
        <w:t>gondoskodik az állatok védelmével kapcsolatos jogszabályok betartásáról, betartatásáról.</w:t>
      </w:r>
    </w:p>
    <w:p w:rsidR="00A27D04" w:rsidRDefault="00A27D04" w:rsidP="008D472C">
      <w:pPr>
        <w:pStyle w:val="ListParagraph"/>
        <w:numPr>
          <w:ilvl w:val="0"/>
          <w:numId w:val="46"/>
        </w:numPr>
        <w:tabs>
          <w:tab w:val="left" w:pos="851"/>
        </w:tabs>
        <w:ind w:left="284" w:hanging="284"/>
        <w:jc w:val="both"/>
      </w:pPr>
      <w:r>
        <w:t xml:space="preserve">a helyi zárlat elrendelés esetén gondoskodik az ezzel kapcsolatos, szükséges védelmi feladatok ellátásáról, </w:t>
      </w:r>
    </w:p>
    <w:p w:rsidR="00A27D04" w:rsidRDefault="00A27D04" w:rsidP="008D472C">
      <w:pPr>
        <w:pStyle w:val="ListParagraph"/>
        <w:numPr>
          <w:ilvl w:val="0"/>
          <w:numId w:val="46"/>
        </w:numPr>
        <w:tabs>
          <w:tab w:val="left" w:pos="851"/>
        </w:tabs>
        <w:ind w:left="284" w:hanging="284"/>
        <w:jc w:val="both"/>
      </w:pPr>
      <w:r>
        <w:t>engedélyezi, vagy megtiltja a belterületi fák kivágását, a tarlóégetést, a szőlő- és gyümölcstelepítést, szükség esetén elrendeli azok kivágását,</w:t>
      </w:r>
    </w:p>
    <w:p w:rsidR="00A27D04" w:rsidRDefault="00A27D04" w:rsidP="008D472C">
      <w:pPr>
        <w:pStyle w:val="ListParagraph"/>
        <w:numPr>
          <w:ilvl w:val="0"/>
          <w:numId w:val="46"/>
        </w:numPr>
        <w:tabs>
          <w:tab w:val="left" w:pos="851"/>
        </w:tabs>
        <w:ind w:left="284" w:hanging="284"/>
        <w:jc w:val="both"/>
      </w:pPr>
      <w:r>
        <w:t>ellátja a vadászattal, vadkárral, ezek rendezésével kapcsolatos feladatokat,</w:t>
      </w:r>
    </w:p>
    <w:p w:rsidR="00A27D04" w:rsidRDefault="00A27D04" w:rsidP="008D472C">
      <w:pPr>
        <w:pStyle w:val="ListParagraph"/>
        <w:numPr>
          <w:ilvl w:val="0"/>
          <w:numId w:val="46"/>
        </w:numPr>
        <w:tabs>
          <w:tab w:val="left" w:pos="851"/>
        </w:tabs>
        <w:ind w:left="284" w:hanging="284"/>
        <w:jc w:val="both"/>
      </w:pPr>
      <w:r>
        <w:t xml:space="preserve">gondoskodik a mezőőri tevékenység ellátásáról, </w:t>
      </w:r>
    </w:p>
    <w:p w:rsidR="00A27D04" w:rsidRDefault="00A27D04" w:rsidP="008D472C">
      <w:pPr>
        <w:pStyle w:val="ListParagraph"/>
        <w:numPr>
          <w:ilvl w:val="0"/>
          <w:numId w:val="46"/>
        </w:numPr>
        <w:tabs>
          <w:tab w:val="left" w:pos="851"/>
        </w:tabs>
        <w:ind w:left="284" w:hanging="284"/>
        <w:jc w:val="both"/>
      </w:pPr>
      <w:r>
        <w:t>vezeti a földművelésügyi feladatokról a jogszabályokban előírt nyilvántartásokat.</w:t>
      </w:r>
    </w:p>
    <w:p w:rsidR="00A27D04" w:rsidRDefault="00A27D04" w:rsidP="00DC4D45">
      <w:pPr>
        <w:tabs>
          <w:tab w:val="left" w:pos="851"/>
        </w:tabs>
        <w:jc w:val="both"/>
      </w:pPr>
    </w:p>
    <w:p w:rsidR="00A27D04" w:rsidRPr="00770443" w:rsidRDefault="00A27D04" w:rsidP="00DC4D45">
      <w:pPr>
        <w:tabs>
          <w:tab w:val="left" w:pos="851"/>
        </w:tabs>
        <w:jc w:val="both"/>
        <w:rPr>
          <w:b/>
          <w:bCs/>
        </w:rPr>
      </w:pPr>
      <w:r w:rsidRPr="00770443">
        <w:rPr>
          <w:b/>
          <w:bCs/>
        </w:rPr>
        <w:t>Kommunális igazgatási feladatok</w:t>
      </w:r>
    </w:p>
    <w:p w:rsidR="00A27D04" w:rsidRDefault="00A27D04" w:rsidP="008D472C">
      <w:pPr>
        <w:pStyle w:val="ListParagraph"/>
        <w:numPr>
          <w:ilvl w:val="0"/>
          <w:numId w:val="47"/>
        </w:numPr>
        <w:tabs>
          <w:tab w:val="left" w:pos="851"/>
        </w:tabs>
        <w:ind w:left="284" w:hanging="284"/>
        <w:jc w:val="both"/>
      </w:pPr>
      <w:r>
        <w:t>ellátja a temetők, köztemetők esetében azok felügyeletét, engedélyezi a sírbolt 60-100 éven túli használatát,</w:t>
      </w:r>
    </w:p>
    <w:p w:rsidR="00A27D04" w:rsidRDefault="00A27D04" w:rsidP="008D472C">
      <w:pPr>
        <w:pStyle w:val="ListParagraph"/>
        <w:numPr>
          <w:ilvl w:val="0"/>
          <w:numId w:val="47"/>
        </w:numPr>
        <w:tabs>
          <w:tab w:val="left" w:pos="851"/>
        </w:tabs>
        <w:ind w:left="284" w:hanging="284"/>
        <w:jc w:val="both"/>
      </w:pPr>
      <w:r>
        <w:t>elrendeli a síremlék, sírbolt eltávolítását, ill. azokba a továbbtemetést,</w:t>
      </w:r>
    </w:p>
    <w:p w:rsidR="00A27D04" w:rsidRDefault="00A27D04" w:rsidP="008D472C">
      <w:pPr>
        <w:pStyle w:val="ListParagraph"/>
        <w:numPr>
          <w:ilvl w:val="0"/>
          <w:numId w:val="47"/>
        </w:numPr>
        <w:tabs>
          <w:tab w:val="left" w:pos="851"/>
        </w:tabs>
        <w:ind w:left="284" w:hanging="284"/>
        <w:jc w:val="both"/>
      </w:pPr>
      <w:r>
        <w:t>engedélyezi a folyékony hulladék, il. a szennyvíztisztító telepek létesítését, közreműködik azok helyének kijelölésében,</w:t>
      </w:r>
    </w:p>
    <w:p w:rsidR="00A27D04" w:rsidRDefault="00A27D04" w:rsidP="008D472C">
      <w:pPr>
        <w:pStyle w:val="ListParagraph"/>
        <w:numPr>
          <w:ilvl w:val="0"/>
          <w:numId w:val="47"/>
        </w:numPr>
        <w:tabs>
          <w:tab w:val="left" w:pos="851"/>
        </w:tabs>
        <w:ind w:left="284" w:hanging="284"/>
        <w:jc w:val="both"/>
      </w:pPr>
      <w:r>
        <w:t>gondoskodik a közutak, közterületek, közhasznú zöldterületek fenntartásáról, megállapítja azokon az eltérő használatból eredő károk pótlásának kötelezettségét,</w:t>
      </w:r>
    </w:p>
    <w:p w:rsidR="00A27D04" w:rsidRDefault="00A27D04" w:rsidP="008D472C">
      <w:pPr>
        <w:pStyle w:val="ListParagraph"/>
        <w:numPr>
          <w:ilvl w:val="0"/>
          <w:numId w:val="47"/>
        </w:numPr>
        <w:tabs>
          <w:tab w:val="left" w:pos="851"/>
        </w:tabs>
        <w:ind w:left="284" w:hanging="284"/>
        <w:jc w:val="both"/>
      </w:pPr>
      <w:r>
        <w:t>ellenőrzi a köztisztasággal kapcsolatos kötelezettségek teljesítését,</w:t>
      </w:r>
    </w:p>
    <w:p w:rsidR="00A27D04" w:rsidRDefault="00A27D04" w:rsidP="008D472C">
      <w:pPr>
        <w:pStyle w:val="ListParagraph"/>
        <w:numPr>
          <w:ilvl w:val="0"/>
          <w:numId w:val="47"/>
        </w:numPr>
        <w:tabs>
          <w:tab w:val="left" w:pos="851"/>
        </w:tabs>
        <w:ind w:left="284" w:hanging="284"/>
        <w:jc w:val="both"/>
      </w:pPr>
      <w:r>
        <w:t>határoz a fürdő- és sátorozó hely kijelöléséről, ellenőrzi annak működését.</w:t>
      </w:r>
    </w:p>
    <w:p w:rsidR="00A27D04" w:rsidRDefault="00A27D04" w:rsidP="00DC4D45">
      <w:pPr>
        <w:pStyle w:val="ListParagraph"/>
        <w:tabs>
          <w:tab w:val="left" w:pos="851"/>
        </w:tabs>
        <w:ind w:left="284"/>
        <w:jc w:val="both"/>
      </w:pPr>
    </w:p>
    <w:p w:rsidR="00A27D04" w:rsidRPr="00DC4D45" w:rsidRDefault="00A27D04" w:rsidP="00DC4D45">
      <w:pPr>
        <w:tabs>
          <w:tab w:val="left" w:pos="851"/>
        </w:tabs>
        <w:jc w:val="both"/>
        <w:rPr>
          <w:b/>
          <w:bCs/>
        </w:rPr>
      </w:pPr>
      <w:r w:rsidRPr="00DC4D45">
        <w:rPr>
          <w:b/>
          <w:bCs/>
        </w:rPr>
        <w:t>Környezetvédelmi feladatok</w:t>
      </w:r>
    </w:p>
    <w:p w:rsidR="00A27D04" w:rsidRDefault="00A27D04" w:rsidP="008D472C">
      <w:pPr>
        <w:pStyle w:val="ListParagraph"/>
        <w:numPr>
          <w:ilvl w:val="0"/>
          <w:numId w:val="48"/>
        </w:numPr>
        <w:tabs>
          <w:tab w:val="left" w:pos="851"/>
        </w:tabs>
        <w:ind w:left="284" w:hanging="284"/>
        <w:jc w:val="both"/>
      </w:pPr>
      <w:r>
        <w:t>ellátja az önkormányzat hatáskörébe utalt ügyekben az elsőfokú hatósági feladatokat,</w:t>
      </w:r>
    </w:p>
    <w:p w:rsidR="00A27D04" w:rsidRDefault="00A27D04" w:rsidP="008D472C">
      <w:pPr>
        <w:pStyle w:val="ListParagraph"/>
        <w:numPr>
          <w:ilvl w:val="0"/>
          <w:numId w:val="48"/>
        </w:numPr>
        <w:tabs>
          <w:tab w:val="left" w:pos="851"/>
        </w:tabs>
        <w:ind w:left="284" w:hanging="284"/>
        <w:jc w:val="both"/>
      </w:pPr>
      <w:r>
        <w:t>gondoskodik a helyi természetvédelmi értékek megőrzéséről, közreműködik az ezzel kapcsolatos rendeletek előkészítésében.</w:t>
      </w:r>
    </w:p>
    <w:p w:rsidR="00A27D04" w:rsidRDefault="00A27D04" w:rsidP="00DC4D45">
      <w:pPr>
        <w:tabs>
          <w:tab w:val="left" w:pos="851"/>
        </w:tabs>
        <w:jc w:val="both"/>
      </w:pPr>
    </w:p>
    <w:p w:rsidR="00A27D04" w:rsidRPr="00DC4D45" w:rsidRDefault="00A27D04" w:rsidP="00DC4D45">
      <w:pPr>
        <w:tabs>
          <w:tab w:val="left" w:pos="851"/>
        </w:tabs>
        <w:jc w:val="both"/>
        <w:rPr>
          <w:b/>
          <w:bCs/>
        </w:rPr>
      </w:pPr>
      <w:r w:rsidRPr="00DC4D45">
        <w:rPr>
          <w:b/>
          <w:bCs/>
        </w:rPr>
        <w:t>Közlekedési, hírközlési feladatok</w:t>
      </w:r>
    </w:p>
    <w:p w:rsidR="00A27D04" w:rsidRDefault="00A27D04" w:rsidP="008D472C">
      <w:pPr>
        <w:pStyle w:val="ListParagraph"/>
        <w:numPr>
          <w:ilvl w:val="0"/>
          <w:numId w:val="49"/>
        </w:numPr>
        <w:tabs>
          <w:tab w:val="left" w:pos="851"/>
        </w:tabs>
        <w:ind w:left="284" w:hanging="284"/>
        <w:jc w:val="both"/>
      </w:pPr>
      <w:r>
        <w:t>engedélyezi a járdaépítéseket,</w:t>
      </w:r>
    </w:p>
    <w:p w:rsidR="00A27D04" w:rsidRDefault="00A27D04" w:rsidP="008D472C">
      <w:pPr>
        <w:pStyle w:val="ListParagraph"/>
        <w:numPr>
          <w:ilvl w:val="0"/>
          <w:numId w:val="49"/>
        </w:numPr>
        <w:tabs>
          <w:tab w:val="left" w:pos="851"/>
        </w:tabs>
        <w:ind w:left="284" w:hanging="284"/>
        <w:jc w:val="both"/>
      </w:pPr>
      <w:r>
        <w:t xml:space="preserve">ellátja a közúti közlekedés szabályozásával kapcsolatos hatósági és kezelői feladatokat, gondoskodik azok végrehajtásáról, </w:t>
      </w:r>
    </w:p>
    <w:p w:rsidR="00A27D04" w:rsidRDefault="00A27D04" w:rsidP="008D472C">
      <w:pPr>
        <w:pStyle w:val="ListParagraph"/>
        <w:numPr>
          <w:ilvl w:val="0"/>
          <w:numId w:val="49"/>
        </w:numPr>
        <w:tabs>
          <w:tab w:val="left" w:pos="851"/>
        </w:tabs>
        <w:ind w:left="284" w:hanging="284"/>
        <w:jc w:val="both"/>
      </w:pPr>
      <w:r>
        <w:t xml:space="preserve">ellátja a helyi közút céljára a közút területének lejegyzésével kapcsolatos előkészítő- és hatósági feladatokat, </w:t>
      </w:r>
    </w:p>
    <w:p w:rsidR="00A27D04" w:rsidRDefault="00A27D04" w:rsidP="008D472C">
      <w:pPr>
        <w:pStyle w:val="ListParagraph"/>
        <w:numPr>
          <w:ilvl w:val="0"/>
          <w:numId w:val="49"/>
        </w:numPr>
        <w:tabs>
          <w:tab w:val="left" w:pos="851"/>
        </w:tabs>
        <w:ind w:left="284" w:hanging="284"/>
        <w:jc w:val="both"/>
      </w:pPr>
      <w:r>
        <w:t>szakhatóságként működik közre a nem önkormányzati utakat érintő ügyekben,</w:t>
      </w:r>
    </w:p>
    <w:p w:rsidR="00A27D04" w:rsidRDefault="00A27D04" w:rsidP="008D472C">
      <w:pPr>
        <w:pStyle w:val="ListParagraph"/>
        <w:numPr>
          <w:ilvl w:val="0"/>
          <w:numId w:val="49"/>
        </w:numPr>
        <w:tabs>
          <w:tab w:val="left" w:pos="851"/>
        </w:tabs>
        <w:ind w:left="284" w:hanging="284"/>
        <w:jc w:val="both"/>
      </w:pPr>
      <w:r>
        <w:t xml:space="preserve">nyilvántartást vezet a helyi közutakról, járdákról, parkolókról, hidakról, </w:t>
      </w:r>
    </w:p>
    <w:p w:rsidR="00A27D04" w:rsidRDefault="00A27D04" w:rsidP="008D472C">
      <w:pPr>
        <w:pStyle w:val="ListParagraph"/>
        <w:numPr>
          <w:ilvl w:val="0"/>
          <w:numId w:val="49"/>
        </w:numPr>
        <w:tabs>
          <w:tab w:val="left" w:pos="851"/>
        </w:tabs>
        <w:ind w:left="284" w:hanging="284"/>
        <w:jc w:val="both"/>
      </w:pPr>
      <w:r>
        <w:t>hozzájárulást ad a közterület eltérő használatához.</w:t>
      </w:r>
    </w:p>
    <w:p w:rsidR="00A27D04" w:rsidRDefault="00A27D04" w:rsidP="00DB6647">
      <w:pPr>
        <w:tabs>
          <w:tab w:val="left" w:pos="851"/>
        </w:tabs>
        <w:jc w:val="both"/>
      </w:pPr>
    </w:p>
    <w:p w:rsidR="00A27D04" w:rsidRPr="00DB6647" w:rsidRDefault="00A27D04" w:rsidP="00DB6647">
      <w:pPr>
        <w:tabs>
          <w:tab w:val="left" w:pos="851"/>
        </w:tabs>
        <w:jc w:val="both"/>
        <w:rPr>
          <w:b/>
          <w:bCs/>
        </w:rPr>
      </w:pPr>
      <w:r w:rsidRPr="00DB6647">
        <w:rPr>
          <w:b/>
          <w:bCs/>
        </w:rPr>
        <w:t>Egyéb helyi rendeletekből fakadó tevékenység</w:t>
      </w:r>
    </w:p>
    <w:p w:rsidR="00A27D04" w:rsidRDefault="00A27D04" w:rsidP="00DB6647">
      <w:pPr>
        <w:tabs>
          <w:tab w:val="left" w:pos="851"/>
        </w:tabs>
        <w:jc w:val="both"/>
      </w:pPr>
      <w:r>
        <w:t>Elvégzi a településrendezéssel, a városüzemeléssel, a közterület-felügyelettel, a temetők fenntartásával, működésével, a vásárok és piacok rendezésével, az állattartással kapcsolatos önkormányzati rendeletekben meghatározott, az irodára háruló feladatokat.</w:t>
      </w:r>
    </w:p>
    <w:p w:rsidR="00A27D04" w:rsidRDefault="00A27D04" w:rsidP="00DB6647">
      <w:pPr>
        <w:tabs>
          <w:tab w:val="left" w:pos="851"/>
        </w:tabs>
        <w:jc w:val="both"/>
      </w:pPr>
    </w:p>
    <w:p w:rsidR="00A27D04" w:rsidRPr="00DB6647" w:rsidRDefault="00A27D04" w:rsidP="00DB6647">
      <w:pPr>
        <w:tabs>
          <w:tab w:val="left" w:pos="851"/>
        </w:tabs>
        <w:jc w:val="both"/>
        <w:rPr>
          <w:b/>
          <w:bCs/>
        </w:rPr>
      </w:pPr>
      <w:r w:rsidRPr="00DB6647">
        <w:rPr>
          <w:b/>
          <w:bCs/>
        </w:rPr>
        <w:t>Egyéb feladat</w:t>
      </w:r>
    </w:p>
    <w:p w:rsidR="00A27D04" w:rsidRDefault="00A27D04" w:rsidP="00DB6647">
      <w:pPr>
        <w:tabs>
          <w:tab w:val="left" w:pos="851"/>
        </w:tabs>
        <w:jc w:val="both"/>
      </w:pPr>
      <w:r>
        <w:t xml:space="preserve">Elkészíti </w:t>
      </w:r>
      <w:r w:rsidRPr="004D0C13">
        <w:rPr>
          <w:i/>
          <w:iCs/>
          <w:u w:val="single"/>
        </w:rPr>
        <w:t>a Pénzügyi és Városüzemeltetési Bizottság</w:t>
      </w:r>
      <w:r>
        <w:t xml:space="preserve"> üléseiről készülő jegyzőkönyveket.</w:t>
      </w:r>
    </w:p>
    <w:p w:rsidR="00A27D04" w:rsidRDefault="00A27D04" w:rsidP="00DB6647">
      <w:pPr>
        <w:tabs>
          <w:tab w:val="left" w:pos="851"/>
        </w:tabs>
        <w:jc w:val="both"/>
      </w:pPr>
      <w:r>
        <w:t>Koordinálja  a közterület-felügyelők tevékenységét, együttműködést tart fenn a rendőrséggel és a Polgárőrséggel.</w:t>
      </w:r>
    </w:p>
    <w:p w:rsidR="00A27D04" w:rsidRDefault="00A27D04" w:rsidP="00DB6647">
      <w:pPr>
        <w:tabs>
          <w:tab w:val="left" w:pos="851"/>
        </w:tabs>
        <w:jc w:val="both"/>
      </w:pPr>
    </w:p>
    <w:p w:rsidR="00A27D04" w:rsidRPr="00770443" w:rsidRDefault="00A27D04" w:rsidP="00DB6647">
      <w:pPr>
        <w:tabs>
          <w:tab w:val="left" w:pos="851"/>
        </w:tabs>
        <w:jc w:val="both"/>
        <w:rPr>
          <w:b/>
          <w:bCs/>
        </w:rPr>
      </w:pPr>
      <w:r w:rsidRPr="00770443">
        <w:rPr>
          <w:b/>
          <w:bCs/>
        </w:rPr>
        <w:t>Intézményekkel való kapcsolat</w:t>
      </w:r>
    </w:p>
    <w:p w:rsidR="00A27D04" w:rsidRDefault="00A27D04" w:rsidP="00DB6647">
      <w:pPr>
        <w:tabs>
          <w:tab w:val="left" w:pos="851"/>
        </w:tabs>
        <w:jc w:val="both"/>
      </w:pPr>
    </w:p>
    <w:p w:rsidR="00A27D04" w:rsidRDefault="00A27D04" w:rsidP="00DB6647">
      <w:pPr>
        <w:tabs>
          <w:tab w:val="left" w:pos="851"/>
        </w:tabs>
        <w:jc w:val="both"/>
      </w:pPr>
      <w:r>
        <w:t>A Városfejlesztési és Építéshatósági Iroda együttműködik Körmend Város Gondnokságával és a Körmendi Vagyongazdálkodási és Ingatlanhasznosítási Kft-vel, ennek keretében:</w:t>
      </w:r>
    </w:p>
    <w:p w:rsidR="00A27D04" w:rsidRDefault="00A27D04" w:rsidP="008D472C">
      <w:pPr>
        <w:pStyle w:val="ListParagraph"/>
        <w:numPr>
          <w:ilvl w:val="0"/>
          <w:numId w:val="50"/>
        </w:numPr>
        <w:tabs>
          <w:tab w:val="left" w:pos="851"/>
        </w:tabs>
        <w:ind w:left="284" w:hanging="284"/>
        <w:jc w:val="both"/>
      </w:pPr>
      <w:r>
        <w:t>jelzi Körmend Város Gondnoksága és a Körmendi Vagyongazdálkodási Kft. részére a települési képviselők által tett azon észrevételeket, interpellációkat, amelyekre való intézkedés Körmend Város Gondnoksága és a körmendi Vagyongazdálkodási Kft. hatáskörébe tartozik,</w:t>
      </w:r>
    </w:p>
    <w:p w:rsidR="00A27D04" w:rsidRDefault="00A27D04" w:rsidP="008D472C">
      <w:pPr>
        <w:pStyle w:val="ListParagraph"/>
        <w:numPr>
          <w:ilvl w:val="0"/>
          <w:numId w:val="50"/>
        </w:numPr>
        <w:tabs>
          <w:tab w:val="left" w:pos="851"/>
        </w:tabs>
        <w:ind w:left="284" w:hanging="284"/>
        <w:jc w:val="both"/>
      </w:pPr>
      <w:r>
        <w:t>jelzi Körmend Város Gondnoksága és a Körmendi Vagyongazdálkodási Kft. részére a Városfejlesztési és Turisztikai Bizottság azon észrevételeket, döntéseit, amelyek végrehajtása Körmend Város Gondnoksága és a Körmendi Vagyongazdálkodási Kft. hatáskörébe tartozik.</w:t>
      </w:r>
    </w:p>
    <w:p w:rsidR="00A27D04" w:rsidRDefault="00A27D04" w:rsidP="008D472C">
      <w:pPr>
        <w:pStyle w:val="ListParagraph"/>
        <w:numPr>
          <w:ilvl w:val="0"/>
          <w:numId w:val="50"/>
        </w:numPr>
        <w:tabs>
          <w:tab w:val="left" w:pos="851"/>
        </w:tabs>
        <w:ind w:left="284" w:hanging="284"/>
        <w:jc w:val="both"/>
      </w:pPr>
      <w:r>
        <w:t>koordinálja a képviselő-testület azon döntéseinek végrehajtását, amelyekért Körmend Város Gondnoksága és a Körmendi Vagyongazdálkodási Kft. felelős,</w:t>
      </w:r>
    </w:p>
    <w:p w:rsidR="00A27D04" w:rsidRDefault="00A27D04" w:rsidP="008D472C">
      <w:pPr>
        <w:pStyle w:val="ListParagraph"/>
        <w:numPr>
          <w:ilvl w:val="0"/>
          <w:numId w:val="50"/>
        </w:numPr>
        <w:tabs>
          <w:tab w:val="left" w:pos="851"/>
        </w:tabs>
        <w:ind w:left="284" w:hanging="284"/>
        <w:jc w:val="both"/>
      </w:pPr>
      <w:r>
        <w:t>koordinálja azon önkormányzati fejlesztéseket, beruházásokat, amelyek végrehajtásában Körmend Város Gondnoksága és a Körmendi Vagyongazdálkodási Kft. is részt vesz.</w:t>
      </w:r>
    </w:p>
    <w:p w:rsidR="00A27D04" w:rsidRPr="00AC3AD4" w:rsidRDefault="00A27D04" w:rsidP="00770443">
      <w:pPr>
        <w:tabs>
          <w:tab w:val="left" w:pos="851"/>
        </w:tabs>
        <w:jc w:val="both"/>
        <w:rPr>
          <w:strike/>
        </w:rPr>
      </w:pPr>
    </w:p>
    <w:p w:rsidR="00A27D04" w:rsidRPr="00AC3AD4" w:rsidRDefault="00A27D04" w:rsidP="00770443">
      <w:pPr>
        <w:tabs>
          <w:tab w:val="left" w:pos="851"/>
        </w:tabs>
        <w:jc w:val="both"/>
        <w:rPr>
          <w:b/>
          <w:bCs/>
          <w:strike/>
          <w:sz w:val="28"/>
          <w:szCs w:val="28"/>
        </w:rPr>
      </w:pPr>
      <w:r w:rsidRPr="00AC3AD4">
        <w:rPr>
          <w:b/>
          <w:bCs/>
          <w:strike/>
          <w:sz w:val="28"/>
          <w:szCs w:val="28"/>
        </w:rPr>
        <w:t>Poltikai (önkormányzati) tanácsadó</w:t>
      </w:r>
    </w:p>
    <w:p w:rsidR="00A27D04" w:rsidRPr="00AC3AD4" w:rsidRDefault="00A27D04" w:rsidP="008D472C">
      <w:pPr>
        <w:pStyle w:val="ListParagraph"/>
        <w:numPr>
          <w:ilvl w:val="0"/>
          <w:numId w:val="51"/>
        </w:numPr>
        <w:tabs>
          <w:tab w:val="left" w:pos="851"/>
        </w:tabs>
        <w:ind w:left="284" w:hanging="284"/>
        <w:jc w:val="both"/>
        <w:rPr>
          <w:strike/>
        </w:rPr>
      </w:pPr>
      <w:r w:rsidRPr="00AC3AD4">
        <w:rPr>
          <w:strike/>
        </w:rPr>
        <w:t>Körmend város marketingstratégiájának kialakításában vesz részt, PR anyag készítését végzi befektetők részére és turisztikai szempontból,</w:t>
      </w:r>
    </w:p>
    <w:p w:rsidR="00A27D04" w:rsidRPr="00AC3AD4" w:rsidRDefault="00A27D04" w:rsidP="008D472C">
      <w:pPr>
        <w:pStyle w:val="ListParagraph"/>
        <w:numPr>
          <w:ilvl w:val="0"/>
          <w:numId w:val="51"/>
        </w:numPr>
        <w:tabs>
          <w:tab w:val="left" w:pos="851"/>
        </w:tabs>
        <w:ind w:left="284" w:hanging="284"/>
        <w:jc w:val="both"/>
        <w:rPr>
          <w:strike/>
        </w:rPr>
      </w:pPr>
      <w:r w:rsidRPr="00AC3AD4">
        <w:rPr>
          <w:strike/>
        </w:rPr>
        <w:t>részt vesz önkormányzati fejlesztési tervek kidolgozásában, szakmai előkészítésben, végrehajtásában,</w:t>
      </w:r>
    </w:p>
    <w:p w:rsidR="00A27D04" w:rsidRPr="00AC3AD4" w:rsidRDefault="00A27D04" w:rsidP="008D472C">
      <w:pPr>
        <w:pStyle w:val="ListParagraph"/>
        <w:numPr>
          <w:ilvl w:val="0"/>
          <w:numId w:val="51"/>
        </w:numPr>
        <w:tabs>
          <w:tab w:val="left" w:pos="851"/>
        </w:tabs>
        <w:ind w:left="284" w:hanging="284"/>
        <w:jc w:val="both"/>
        <w:rPr>
          <w:strike/>
        </w:rPr>
      </w:pPr>
      <w:r w:rsidRPr="00AC3AD4">
        <w:rPr>
          <w:strike/>
        </w:rPr>
        <w:t>a képviselő-testület bizottságai közötti koordinációt ellátja,</w:t>
      </w:r>
    </w:p>
    <w:p w:rsidR="00A27D04" w:rsidRPr="00AC3AD4" w:rsidRDefault="00A27D04" w:rsidP="008D472C">
      <w:pPr>
        <w:pStyle w:val="ListParagraph"/>
        <w:numPr>
          <w:ilvl w:val="0"/>
          <w:numId w:val="51"/>
        </w:numPr>
        <w:tabs>
          <w:tab w:val="left" w:pos="851"/>
        </w:tabs>
        <w:ind w:left="284" w:hanging="284"/>
        <w:jc w:val="both"/>
        <w:rPr>
          <w:strike/>
        </w:rPr>
      </w:pPr>
      <w:r w:rsidRPr="00AC3AD4">
        <w:rPr>
          <w:strike/>
        </w:rPr>
        <w:t>azokban a gazdasági társaságokban, ahol az önkormányzat tulajdoni részesedéssel bír, a felügyelő bizottságok képviselő tagjai munkájának koordinálása,</w:t>
      </w:r>
    </w:p>
    <w:p w:rsidR="00A27D04" w:rsidRPr="00AC3AD4" w:rsidRDefault="00A27D04" w:rsidP="008D472C">
      <w:pPr>
        <w:pStyle w:val="ListParagraph"/>
        <w:numPr>
          <w:ilvl w:val="0"/>
          <w:numId w:val="51"/>
        </w:numPr>
        <w:tabs>
          <w:tab w:val="left" w:pos="851"/>
        </w:tabs>
        <w:ind w:left="284" w:hanging="284"/>
        <w:jc w:val="both"/>
        <w:rPr>
          <w:strike/>
        </w:rPr>
      </w:pPr>
      <w:r w:rsidRPr="00AC3AD4">
        <w:rPr>
          <w:strike/>
        </w:rPr>
        <w:t>sajtó képviselőivel kapcsolatot tart, sajtóreferensi feladatokat lát el,</w:t>
      </w:r>
    </w:p>
    <w:p w:rsidR="00A27D04" w:rsidRPr="00AC3AD4" w:rsidRDefault="00A27D04" w:rsidP="008D472C">
      <w:pPr>
        <w:pStyle w:val="ListParagraph"/>
        <w:numPr>
          <w:ilvl w:val="0"/>
          <w:numId w:val="51"/>
        </w:numPr>
        <w:tabs>
          <w:tab w:val="left" w:pos="851"/>
        </w:tabs>
        <w:ind w:left="284" w:hanging="284"/>
        <w:jc w:val="both"/>
        <w:rPr>
          <w:strike/>
        </w:rPr>
      </w:pPr>
      <w:r w:rsidRPr="00AC3AD4">
        <w:rPr>
          <w:strike/>
        </w:rPr>
        <w:t>azokban a gazdasági társaságokban, ahol az önkormányzat tulajdoni részesedéssel bír, a legfőbb szerv ülésein a polgármester akadályoztatása esetén részt vesz,</w:t>
      </w:r>
    </w:p>
    <w:p w:rsidR="00A27D04" w:rsidRPr="00AC3AD4" w:rsidRDefault="00A27D04" w:rsidP="008D472C">
      <w:pPr>
        <w:pStyle w:val="ListParagraph"/>
        <w:numPr>
          <w:ilvl w:val="0"/>
          <w:numId w:val="51"/>
        </w:numPr>
        <w:tabs>
          <w:tab w:val="left" w:pos="851"/>
        </w:tabs>
        <w:ind w:left="284" w:hanging="284"/>
        <w:jc w:val="both"/>
        <w:rPr>
          <w:strike/>
        </w:rPr>
      </w:pPr>
      <w:r w:rsidRPr="00AC3AD4">
        <w:rPr>
          <w:strike/>
        </w:rPr>
        <w:t>testvérvárosokkal való kapcsolattartásban, a kapcsolatok elmélyítésen részt vesz,</w:t>
      </w:r>
    </w:p>
    <w:p w:rsidR="00A27D04" w:rsidRPr="00AC3AD4" w:rsidRDefault="00A27D04" w:rsidP="008D472C">
      <w:pPr>
        <w:pStyle w:val="ListParagraph"/>
        <w:numPr>
          <w:ilvl w:val="0"/>
          <w:numId w:val="51"/>
        </w:numPr>
        <w:tabs>
          <w:tab w:val="left" w:pos="851"/>
        </w:tabs>
        <w:ind w:left="284" w:hanging="284"/>
        <w:jc w:val="both"/>
        <w:rPr>
          <w:strike/>
        </w:rPr>
      </w:pPr>
      <w:r w:rsidRPr="00AC3AD4">
        <w:rPr>
          <w:strike/>
        </w:rPr>
        <w:t>pályázatok figyelését látja el, a pályázatíró munkáját segíti,</w:t>
      </w:r>
    </w:p>
    <w:p w:rsidR="00A27D04" w:rsidRPr="00AC3AD4" w:rsidRDefault="00A27D04" w:rsidP="008D472C">
      <w:pPr>
        <w:pStyle w:val="ListParagraph"/>
        <w:numPr>
          <w:ilvl w:val="0"/>
          <w:numId w:val="51"/>
        </w:numPr>
        <w:tabs>
          <w:tab w:val="left" w:pos="851"/>
        </w:tabs>
        <w:ind w:left="284" w:hanging="284"/>
        <w:jc w:val="both"/>
        <w:rPr>
          <w:strike/>
        </w:rPr>
      </w:pPr>
      <w:r w:rsidRPr="00AC3AD4">
        <w:rPr>
          <w:strike/>
        </w:rPr>
        <w:t>polgármester megbízásából előterjesztéseket, határozati javaslatokat készít,</w:t>
      </w:r>
    </w:p>
    <w:p w:rsidR="00A27D04" w:rsidRPr="00AC3AD4" w:rsidRDefault="00A27D04" w:rsidP="008D472C">
      <w:pPr>
        <w:pStyle w:val="ListParagraph"/>
        <w:numPr>
          <w:ilvl w:val="0"/>
          <w:numId w:val="51"/>
        </w:numPr>
        <w:tabs>
          <w:tab w:val="left" w:pos="851"/>
        </w:tabs>
        <w:ind w:left="284" w:hanging="284"/>
        <w:jc w:val="both"/>
        <w:rPr>
          <w:strike/>
        </w:rPr>
      </w:pPr>
      <w:r w:rsidRPr="00AC3AD4">
        <w:rPr>
          <w:strike/>
        </w:rPr>
        <w:t>figyelemmel kíséri a Cigány Kisebbségi Önkormányzat működését, kapcsolatot tart a Cigány Kisebbségi Önkormányzat és a polgármester között,</w:t>
      </w:r>
    </w:p>
    <w:p w:rsidR="00A27D04" w:rsidRPr="00AC3AD4" w:rsidRDefault="00A27D04" w:rsidP="008D472C">
      <w:pPr>
        <w:pStyle w:val="ListParagraph"/>
        <w:numPr>
          <w:ilvl w:val="0"/>
          <w:numId w:val="51"/>
        </w:numPr>
        <w:tabs>
          <w:tab w:val="left" w:pos="851"/>
        </w:tabs>
        <w:ind w:left="284" w:hanging="284"/>
        <w:jc w:val="both"/>
        <w:rPr>
          <w:strike/>
        </w:rPr>
      </w:pPr>
      <w:r w:rsidRPr="00AC3AD4">
        <w:rPr>
          <w:strike/>
        </w:rPr>
        <w:t>az önkormányzati tanácsadó továbbá a polgármester megbízása alapján egyéb feladatok ellátására is köteles.</w:t>
      </w:r>
    </w:p>
    <w:p w:rsidR="00A27D04" w:rsidRDefault="00A27D04" w:rsidP="00B85819">
      <w:pPr>
        <w:tabs>
          <w:tab w:val="left" w:pos="851"/>
        </w:tabs>
        <w:jc w:val="both"/>
      </w:pPr>
    </w:p>
    <w:p w:rsidR="00A27D04" w:rsidRPr="00F35A45" w:rsidRDefault="00A27D04" w:rsidP="00B85819">
      <w:pPr>
        <w:tabs>
          <w:tab w:val="left" w:pos="851"/>
        </w:tabs>
        <w:jc w:val="both"/>
        <w:rPr>
          <w:b/>
          <w:bCs/>
          <w:sz w:val="28"/>
          <w:szCs w:val="28"/>
        </w:rPr>
      </w:pPr>
      <w:r w:rsidRPr="00F35A45">
        <w:rPr>
          <w:b/>
          <w:bCs/>
          <w:sz w:val="28"/>
          <w:szCs w:val="28"/>
        </w:rPr>
        <w:t>Városi főépítész</w:t>
      </w:r>
    </w:p>
    <w:p w:rsidR="00A27D04" w:rsidRDefault="00A27D04" w:rsidP="00B85819">
      <w:pPr>
        <w:tabs>
          <w:tab w:val="left" w:pos="851"/>
        </w:tabs>
        <w:jc w:val="both"/>
      </w:pPr>
    </w:p>
    <w:p w:rsidR="00A27D04" w:rsidRDefault="00A27D04" w:rsidP="00B85819">
      <w:pPr>
        <w:tabs>
          <w:tab w:val="left" w:pos="851"/>
        </w:tabs>
        <w:jc w:val="both"/>
      </w:pPr>
      <w:r w:rsidRPr="00E60135">
        <w:rPr>
          <w:b/>
          <w:bCs/>
        </w:rPr>
        <w:t>Ellátja</w:t>
      </w:r>
      <w:r>
        <w:t>:</w:t>
      </w:r>
    </w:p>
    <w:p w:rsidR="00A27D04" w:rsidRDefault="00A27D04" w:rsidP="008D472C">
      <w:pPr>
        <w:pStyle w:val="ListParagraph"/>
        <w:numPr>
          <w:ilvl w:val="0"/>
          <w:numId w:val="52"/>
        </w:numPr>
        <w:tabs>
          <w:tab w:val="left" w:pos="851"/>
        </w:tabs>
        <w:ind w:left="284" w:hanging="284"/>
        <w:jc w:val="both"/>
      </w:pPr>
      <w:r>
        <w:t>a település rendezési terveinek és helyi építési szabályzatának (továbbiakban településrendezési tervek) elkészítésével, felülvizsgálatával összefüggő feladatokat,</w:t>
      </w:r>
    </w:p>
    <w:p w:rsidR="00A27D04" w:rsidRDefault="00A27D04" w:rsidP="008D472C">
      <w:pPr>
        <w:pStyle w:val="ListParagraph"/>
        <w:numPr>
          <w:ilvl w:val="0"/>
          <w:numId w:val="52"/>
        </w:numPr>
        <w:tabs>
          <w:tab w:val="left" w:pos="851"/>
        </w:tabs>
        <w:ind w:left="284" w:hanging="284"/>
        <w:jc w:val="both"/>
      </w:pPr>
      <w:r>
        <w:t>a tervpályázati eljárások lebonyolításával kapcsolatos feladatokat,</w:t>
      </w:r>
    </w:p>
    <w:p w:rsidR="00A27D04" w:rsidRDefault="00A27D04" w:rsidP="008D472C">
      <w:pPr>
        <w:pStyle w:val="ListParagraph"/>
        <w:numPr>
          <w:ilvl w:val="0"/>
          <w:numId w:val="52"/>
        </w:numPr>
        <w:tabs>
          <w:tab w:val="left" w:pos="851"/>
        </w:tabs>
        <w:ind w:left="284" w:hanging="284"/>
        <w:jc w:val="both"/>
      </w:pPr>
      <w:r>
        <w:t>döntésre előkészíti a rendezés alá vonandó területre vonatkozó javaslatot,</w:t>
      </w:r>
    </w:p>
    <w:p w:rsidR="00A27D04" w:rsidRDefault="00A27D04" w:rsidP="008D472C">
      <w:pPr>
        <w:pStyle w:val="ListParagraph"/>
        <w:numPr>
          <w:ilvl w:val="0"/>
          <w:numId w:val="52"/>
        </w:numPr>
        <w:tabs>
          <w:tab w:val="left" w:pos="851"/>
        </w:tabs>
        <w:ind w:left="284" w:hanging="284"/>
        <w:jc w:val="both"/>
      </w:pPr>
      <w:r>
        <w:t>terv készítése során együttműködik a tervezővel és képviseli az önkormányzat érdekeit,</w:t>
      </w:r>
    </w:p>
    <w:p w:rsidR="00A27D04" w:rsidRDefault="00A27D04" w:rsidP="008D472C">
      <w:pPr>
        <w:pStyle w:val="ListParagraph"/>
        <w:numPr>
          <w:ilvl w:val="0"/>
          <w:numId w:val="52"/>
        </w:numPr>
        <w:tabs>
          <w:tab w:val="left" w:pos="851"/>
        </w:tabs>
        <w:ind w:left="284" w:hanging="284"/>
        <w:jc w:val="both"/>
      </w:pPr>
      <w:r>
        <w:t>tájékoztatást ad az érdekelt államigazgatási szervek, érintett állampolgárok, szervezetek részére a tervek készítése céljából</w:t>
      </w:r>
    </w:p>
    <w:p w:rsidR="00A27D04" w:rsidRDefault="00A27D04" w:rsidP="008D472C">
      <w:pPr>
        <w:pStyle w:val="ListParagraph"/>
        <w:numPr>
          <w:ilvl w:val="0"/>
          <w:numId w:val="52"/>
        </w:numPr>
        <w:tabs>
          <w:tab w:val="left" w:pos="851"/>
        </w:tabs>
        <w:ind w:left="284" w:hanging="284"/>
        <w:jc w:val="both"/>
      </w:pPr>
      <w:r>
        <w:t xml:space="preserve">szervezi és irányítja a településrendezési tervek véleményezési eljárásait, biztosítja a tervek készítésének nyilvánosságát, </w:t>
      </w:r>
    </w:p>
    <w:p w:rsidR="00A27D04" w:rsidRDefault="00A27D04" w:rsidP="008D472C">
      <w:pPr>
        <w:pStyle w:val="ListParagraph"/>
        <w:numPr>
          <w:ilvl w:val="0"/>
          <w:numId w:val="52"/>
        </w:numPr>
        <w:tabs>
          <w:tab w:val="left" w:pos="851"/>
        </w:tabs>
        <w:ind w:left="284" w:hanging="284"/>
        <w:jc w:val="both"/>
      </w:pPr>
      <w:r>
        <w:t>véleményezési eljárást követően a terveket, jóváhagyásra előkészíti és döntésre terjeszti, gondoskodik a változások átvezetéséről,</w:t>
      </w:r>
    </w:p>
    <w:p w:rsidR="00A27D04" w:rsidRDefault="00A27D04" w:rsidP="008D472C">
      <w:pPr>
        <w:pStyle w:val="ListParagraph"/>
        <w:numPr>
          <w:ilvl w:val="0"/>
          <w:numId w:val="52"/>
        </w:numPr>
        <w:tabs>
          <w:tab w:val="left" w:pos="851"/>
        </w:tabs>
        <w:ind w:left="284" w:hanging="284"/>
        <w:jc w:val="both"/>
      </w:pPr>
      <w:r>
        <w:t>előkészíti az önkormányzat helyi építészeti értékek védelmével kapcsolatos szabályozást,</w:t>
      </w:r>
    </w:p>
    <w:p w:rsidR="00A27D04" w:rsidRDefault="00A27D04" w:rsidP="008D472C">
      <w:pPr>
        <w:pStyle w:val="ListParagraph"/>
        <w:numPr>
          <w:ilvl w:val="0"/>
          <w:numId w:val="52"/>
        </w:numPr>
        <w:tabs>
          <w:tab w:val="left" w:pos="851"/>
        </w:tabs>
        <w:ind w:left="284" w:hanging="284"/>
        <w:jc w:val="both"/>
      </w:pPr>
      <w:r>
        <w:t>folyamatosan figyelemmel kíséri a rendezési tervek hatályosulását,</w:t>
      </w:r>
    </w:p>
    <w:p w:rsidR="00A27D04" w:rsidRDefault="00A27D04" w:rsidP="008D472C">
      <w:pPr>
        <w:pStyle w:val="ListParagraph"/>
        <w:numPr>
          <w:ilvl w:val="0"/>
          <w:numId w:val="52"/>
        </w:numPr>
        <w:tabs>
          <w:tab w:val="left" w:pos="851"/>
        </w:tabs>
        <w:ind w:left="284" w:hanging="284"/>
        <w:jc w:val="both"/>
      </w:pPr>
      <w:r>
        <w:t>feladat- és hatáskörét érintő részletekre vonatkozóan tájékoztatást ad a települési önkormányzatnak az egyedi hatósági ügyekben kialakítandó véleményéhez.</w:t>
      </w:r>
    </w:p>
    <w:p w:rsidR="00A27D04" w:rsidRDefault="00A27D04" w:rsidP="00E60135">
      <w:pPr>
        <w:tabs>
          <w:tab w:val="left" w:pos="851"/>
        </w:tabs>
        <w:jc w:val="both"/>
      </w:pPr>
    </w:p>
    <w:p w:rsidR="00A27D04" w:rsidRDefault="00A27D04" w:rsidP="00E60135">
      <w:pPr>
        <w:tabs>
          <w:tab w:val="left" w:pos="851"/>
        </w:tabs>
        <w:jc w:val="both"/>
      </w:pPr>
      <w:r w:rsidRPr="00E60135">
        <w:rPr>
          <w:b/>
          <w:bCs/>
        </w:rPr>
        <w:t>Közreműködik</w:t>
      </w:r>
      <w:r>
        <w:t>:</w:t>
      </w:r>
    </w:p>
    <w:p w:rsidR="00A27D04" w:rsidRDefault="00A27D04" w:rsidP="008D472C">
      <w:pPr>
        <w:pStyle w:val="ListParagraph"/>
        <w:numPr>
          <w:ilvl w:val="0"/>
          <w:numId w:val="53"/>
        </w:numPr>
        <w:tabs>
          <w:tab w:val="left" w:pos="851"/>
        </w:tabs>
        <w:ind w:left="284" w:hanging="284"/>
        <w:jc w:val="both"/>
      </w:pPr>
      <w:r>
        <w:t>az önkormányzat illetékességi területét érintő településrendezési, építészeti, valamint köztéri műalkotás létesítésével és elhelyezésével kapcsolatos (terv) pályázatok elbírálásában,</w:t>
      </w:r>
    </w:p>
    <w:p w:rsidR="00A27D04" w:rsidRDefault="00A27D04" w:rsidP="008D472C">
      <w:pPr>
        <w:pStyle w:val="ListParagraph"/>
        <w:numPr>
          <w:ilvl w:val="0"/>
          <w:numId w:val="53"/>
        </w:numPr>
        <w:tabs>
          <w:tab w:val="left" w:pos="851"/>
        </w:tabs>
        <w:ind w:left="284" w:hanging="284"/>
        <w:jc w:val="both"/>
      </w:pPr>
      <w:r>
        <w:t xml:space="preserve">a terület- és településrendezési tervek nyilvántartására, a tervi szabályozáson alapuló adatszolgáltatásra és az ezzel kapcsolatosan felmerülő költség megállapítására vonatkozó helyi szabályok kialakításában, </w:t>
      </w:r>
    </w:p>
    <w:p w:rsidR="00A27D04" w:rsidRDefault="00A27D04" w:rsidP="008D472C">
      <w:pPr>
        <w:pStyle w:val="ListParagraph"/>
        <w:numPr>
          <w:ilvl w:val="0"/>
          <w:numId w:val="53"/>
        </w:numPr>
        <w:tabs>
          <w:tab w:val="left" w:pos="851"/>
        </w:tabs>
        <w:ind w:left="284" w:hanging="284"/>
        <w:jc w:val="both"/>
      </w:pPr>
      <w:r>
        <w:t>a település jellemző szerkezetét és a településképet befolyásoló, illetve meghatározó egyedi építményekkel összefüggő – a hatósági döntést megelőző – egyeztetési eljráásban,</w:t>
      </w:r>
    </w:p>
    <w:p w:rsidR="00A27D04" w:rsidRDefault="00A27D04" w:rsidP="008D472C">
      <w:pPr>
        <w:pStyle w:val="ListParagraph"/>
        <w:numPr>
          <w:ilvl w:val="0"/>
          <w:numId w:val="53"/>
        </w:numPr>
        <w:tabs>
          <w:tab w:val="left" w:pos="851"/>
        </w:tabs>
        <w:ind w:left="284" w:hanging="284"/>
        <w:jc w:val="both"/>
      </w:pPr>
      <w:r>
        <w:t>részt vesz az illetékességi területére vonatkozó területi és települési információs rendszerek kialakításában és működésében.</w:t>
      </w:r>
    </w:p>
    <w:p w:rsidR="00A27D04" w:rsidRDefault="00A27D04" w:rsidP="00E60135">
      <w:pPr>
        <w:tabs>
          <w:tab w:val="left" w:pos="851"/>
        </w:tabs>
        <w:jc w:val="both"/>
      </w:pPr>
    </w:p>
    <w:p w:rsidR="00A27D04" w:rsidRPr="00E60135" w:rsidRDefault="00A27D04" w:rsidP="00E60135">
      <w:pPr>
        <w:tabs>
          <w:tab w:val="left" w:pos="851"/>
        </w:tabs>
        <w:jc w:val="both"/>
        <w:rPr>
          <w:u w:val="single"/>
        </w:rPr>
      </w:pPr>
      <w:r w:rsidRPr="00E60135">
        <w:rPr>
          <w:u w:val="single"/>
        </w:rPr>
        <w:t>Együttműködés a társirodákkal</w:t>
      </w:r>
    </w:p>
    <w:p w:rsidR="00A27D04" w:rsidRDefault="00A27D04" w:rsidP="00E60135">
      <w:pPr>
        <w:tabs>
          <w:tab w:val="left" w:pos="851"/>
        </w:tabs>
        <w:jc w:val="both"/>
      </w:pPr>
    </w:p>
    <w:p w:rsidR="00A27D04" w:rsidRDefault="00A27D04" w:rsidP="00E60135">
      <w:pPr>
        <w:tabs>
          <w:tab w:val="left" w:pos="851"/>
        </w:tabs>
        <w:jc w:val="both"/>
      </w:pPr>
      <w:r>
        <w:t xml:space="preserve">Valamennyi iroda állandó és rendszeres kapcsolatot tart a társirodákkal a feladatkörébe tartozó ügyek és a képviselő-testületi rendeletek, határozatok végrehajtása érdekében. </w:t>
      </w:r>
    </w:p>
    <w:p w:rsidR="00A27D04" w:rsidRDefault="00A27D04" w:rsidP="00B85819">
      <w:pPr>
        <w:tabs>
          <w:tab w:val="left" w:pos="851"/>
        </w:tabs>
        <w:jc w:val="both"/>
      </w:pPr>
    </w:p>
    <w:p w:rsidR="00A27D04" w:rsidRDefault="00A27D04" w:rsidP="00DD4F2A">
      <w:pPr>
        <w:jc w:val="both"/>
      </w:pPr>
    </w:p>
    <w:p w:rsidR="00A27D04" w:rsidRPr="00E60135" w:rsidRDefault="00A27D04" w:rsidP="00E60135">
      <w:pPr>
        <w:jc w:val="center"/>
        <w:rPr>
          <w:b/>
          <w:bCs/>
        </w:rPr>
      </w:pPr>
      <w:r>
        <w:rPr>
          <w:b/>
          <w:bCs/>
        </w:rPr>
        <w:t>VI</w:t>
      </w:r>
      <w:r w:rsidRPr="00E60135">
        <w:rPr>
          <w:b/>
          <w:bCs/>
        </w:rPr>
        <w:t>I. fejezet</w:t>
      </w:r>
    </w:p>
    <w:p w:rsidR="00A27D04" w:rsidRPr="00E60135" w:rsidRDefault="00A27D04" w:rsidP="00E60135">
      <w:pPr>
        <w:jc w:val="center"/>
        <w:rPr>
          <w:b/>
          <w:bCs/>
        </w:rPr>
      </w:pPr>
      <w:r w:rsidRPr="00E60135">
        <w:rPr>
          <w:b/>
          <w:bCs/>
        </w:rPr>
        <w:t>Bélyegző nyilvántartás, bély</w:t>
      </w:r>
      <w:r>
        <w:rPr>
          <w:b/>
          <w:bCs/>
        </w:rPr>
        <w:t>e</w:t>
      </w:r>
      <w:r w:rsidRPr="00E60135">
        <w:rPr>
          <w:b/>
          <w:bCs/>
        </w:rPr>
        <w:t>gzők használata</w:t>
      </w:r>
    </w:p>
    <w:p w:rsidR="00A27D04" w:rsidRPr="00E60135" w:rsidRDefault="00A27D04" w:rsidP="00E60135">
      <w:pPr>
        <w:jc w:val="center"/>
        <w:rPr>
          <w:b/>
          <w:bCs/>
        </w:rPr>
      </w:pPr>
    </w:p>
    <w:p w:rsidR="00A27D04" w:rsidRDefault="00A27D04" w:rsidP="008D472C">
      <w:pPr>
        <w:pStyle w:val="ListParagraph"/>
        <w:numPr>
          <w:ilvl w:val="0"/>
          <w:numId w:val="54"/>
        </w:numPr>
        <w:ind w:left="284" w:hanging="284"/>
        <w:jc w:val="both"/>
      </w:pPr>
      <w:r>
        <w:t xml:space="preserve">A hivatal által használt és a hivatalban forgalomban lévő bélyegzőkről a jegyző nyilvántartást vezet. A jegyző a használatra kiadott bélyegzők meglétét évente – akár több alkalommal is – ellenőrizni köteles. </w:t>
      </w:r>
    </w:p>
    <w:p w:rsidR="00A27D04" w:rsidRDefault="00A27D04" w:rsidP="008D472C">
      <w:pPr>
        <w:pStyle w:val="ListParagraph"/>
        <w:numPr>
          <w:ilvl w:val="0"/>
          <w:numId w:val="54"/>
        </w:numPr>
        <w:ind w:left="284" w:hanging="284"/>
        <w:jc w:val="both"/>
      </w:pPr>
      <w:r>
        <w:t>A bélyegzőt használó köztisztviselő anyagi, fegyelmi és büntetőjogi felelősséggel tartozik a részére átadott bélyegző jogszerű használatárért, biztonságos őrzéséért.</w:t>
      </w:r>
    </w:p>
    <w:p w:rsidR="00A27D04" w:rsidRDefault="00A27D04" w:rsidP="00E60135">
      <w:pPr>
        <w:pStyle w:val="ListParagraph"/>
        <w:ind w:left="284"/>
        <w:jc w:val="both"/>
      </w:pPr>
      <w:r>
        <w:t>Ha a dolgozó a részére átadott bélyegzőt elveszíti, arról az irodavezetőnek írásban köteles jelentést tenni.</w:t>
      </w:r>
    </w:p>
    <w:p w:rsidR="00A27D04" w:rsidRDefault="00A27D04" w:rsidP="00E60135">
      <w:pPr>
        <w:pStyle w:val="ListParagraph"/>
        <w:ind w:left="284"/>
        <w:jc w:val="both"/>
      </w:pPr>
      <w:r>
        <w:t>Az irodavezető köteles az elvesztés körülményeit és a dolgozó felelősségét megvizsgálni, a szükséges intézkedést megtenni, vagy megtételét a jegyzőnél kezdeményezni továbbá a bélyegző megsemmisítési eljárást lefolytatni</w:t>
      </w:r>
    </w:p>
    <w:p w:rsidR="00A27D04" w:rsidRDefault="00A27D04" w:rsidP="00E60135">
      <w:pPr>
        <w:pStyle w:val="ListParagraph"/>
        <w:ind w:left="284"/>
        <w:jc w:val="both"/>
      </w:pPr>
      <w:r>
        <w:t>Az elhasználódott, megrongálódott, vagy feleslegessé vált bélyegzőt a jegyzőnek vissza kell adni, aki gondoskodik annak megsemmisítéséről.</w:t>
      </w:r>
    </w:p>
    <w:p w:rsidR="00A27D04" w:rsidRDefault="00A27D04" w:rsidP="00E60135">
      <w:pPr>
        <w:pStyle w:val="ListParagraph"/>
        <w:ind w:left="284"/>
        <w:jc w:val="both"/>
      </w:pPr>
      <w:r>
        <w:t>A megsemmisítésről felvet jegyzőkönyvet a bélyegző nyilvántartás mellékleteként kell megőrizni.</w:t>
      </w:r>
    </w:p>
    <w:p w:rsidR="00A27D04" w:rsidRDefault="00A27D04" w:rsidP="008D472C">
      <w:pPr>
        <w:pStyle w:val="ListParagraph"/>
        <w:numPr>
          <w:ilvl w:val="0"/>
          <w:numId w:val="54"/>
        </w:numPr>
        <w:ind w:left="284" w:hanging="284"/>
        <w:jc w:val="both"/>
      </w:pPr>
      <w:r>
        <w:t>Ha a bélyegzőt kezelő dolgozó közszolgálati jogviszonya megszűnik, a bélyegző visszaadását az átvevő nyilatkozaton igazoltatni kell. A dolgozó ebben az esetben köteles az általa használt és őrzött bélyegzőt az utolsó munkában töltött napon a jegyző részére leadni.</w:t>
      </w:r>
    </w:p>
    <w:p w:rsidR="00A27D04" w:rsidRDefault="00A27D04" w:rsidP="00E36A31">
      <w:pPr>
        <w:jc w:val="both"/>
      </w:pPr>
    </w:p>
    <w:p w:rsidR="00A27D04" w:rsidRDefault="00A27D04" w:rsidP="00E36A31">
      <w:pPr>
        <w:jc w:val="both"/>
      </w:pPr>
    </w:p>
    <w:p w:rsidR="00A27D04" w:rsidRPr="00E36A31" w:rsidRDefault="00A27D04" w:rsidP="00E36A31">
      <w:pPr>
        <w:jc w:val="center"/>
        <w:rPr>
          <w:b/>
          <w:bCs/>
        </w:rPr>
      </w:pPr>
      <w:r w:rsidRPr="00E36A31">
        <w:rPr>
          <w:b/>
          <w:bCs/>
        </w:rPr>
        <w:t>VIII. fejezet</w:t>
      </w:r>
    </w:p>
    <w:p w:rsidR="00A27D04" w:rsidRPr="00E36A31" w:rsidRDefault="00A27D04" w:rsidP="00E36A31">
      <w:pPr>
        <w:jc w:val="center"/>
        <w:rPr>
          <w:b/>
          <w:bCs/>
        </w:rPr>
      </w:pPr>
      <w:r w:rsidRPr="00E36A31">
        <w:rPr>
          <w:b/>
          <w:bCs/>
        </w:rPr>
        <w:t>Képviselet, írásbeli kötelezettségvállalás, szerződéskötés</w:t>
      </w:r>
    </w:p>
    <w:p w:rsidR="00A27D04" w:rsidRDefault="00A27D04" w:rsidP="00E36A31">
      <w:pPr>
        <w:jc w:val="center"/>
      </w:pPr>
    </w:p>
    <w:p w:rsidR="00A27D04" w:rsidRDefault="00A27D04" w:rsidP="008D472C">
      <w:pPr>
        <w:pStyle w:val="ListParagraph"/>
        <w:numPr>
          <w:ilvl w:val="0"/>
          <w:numId w:val="55"/>
        </w:numPr>
        <w:ind w:left="284" w:hanging="284"/>
        <w:jc w:val="both"/>
      </w:pPr>
      <w:r>
        <w:t>a Polgármesteri Hivatalt a jegyző, akadályoztatása esetén az aljegyző képviseli. Meghatalmazással a Hivatal más alkalmazottja is elláthat egyedi ügyben képviseletet.</w:t>
      </w:r>
    </w:p>
    <w:p w:rsidR="00A27D04" w:rsidRDefault="00A27D04" w:rsidP="008D472C">
      <w:pPr>
        <w:pStyle w:val="ListParagraph"/>
        <w:numPr>
          <w:ilvl w:val="0"/>
          <w:numId w:val="55"/>
        </w:numPr>
        <w:ind w:left="284" w:hanging="284"/>
        <w:jc w:val="both"/>
      </w:pPr>
      <w:r>
        <w:t xml:space="preserve">Az önkormányzat nevében írásbeli kötelezettségvállalásra, szerződéskötésre a polgármester jogosult. A szerződéseket a jegyző törvényességi szempontból megvizsgálja, és azt ellenjegyzi. A szerződések, megállapodások előkészítésébe a jogszerűség céljából a jegyzőt, </w:t>
      </w:r>
      <w:r w:rsidRPr="00AC3AD4">
        <w:rPr>
          <w:i/>
          <w:iCs/>
          <w:u w:val="single"/>
        </w:rPr>
        <w:t>szükség esetén az önkormányzat jogi képviselőjét</w:t>
      </w:r>
      <w:r>
        <w:t>,  a szakszerűség céljából a tárgy szerinti érintett osztály be kell vonni.</w:t>
      </w:r>
    </w:p>
    <w:p w:rsidR="00A27D04" w:rsidRDefault="00A27D04" w:rsidP="008D472C">
      <w:pPr>
        <w:pStyle w:val="ListParagraph"/>
        <w:numPr>
          <w:ilvl w:val="0"/>
          <w:numId w:val="55"/>
        </w:numPr>
        <w:ind w:left="284" w:hanging="284"/>
        <w:jc w:val="both"/>
      </w:pPr>
      <w:r>
        <w:t>Írásos sajtóban, rádióban, televízióban hivatalos közleményt megjelentetni a polgármester, a jegyző, az aljegyző, az irodavezetők, illetve az önkormányzati tanácsadó jogosult.</w:t>
      </w:r>
    </w:p>
    <w:p w:rsidR="00A27D04" w:rsidRDefault="00A27D04" w:rsidP="00B710CE">
      <w:pPr>
        <w:jc w:val="both"/>
      </w:pPr>
    </w:p>
    <w:p w:rsidR="00A27D04" w:rsidRPr="00C07FFC" w:rsidRDefault="00A27D04" w:rsidP="00B710CE">
      <w:pPr>
        <w:jc w:val="both"/>
        <w:rPr>
          <w:b/>
          <w:bCs/>
        </w:rPr>
      </w:pPr>
    </w:p>
    <w:p w:rsidR="00A27D04" w:rsidRPr="00C07FFC" w:rsidRDefault="00A27D04" w:rsidP="00B710CE">
      <w:pPr>
        <w:jc w:val="center"/>
        <w:rPr>
          <w:b/>
          <w:bCs/>
        </w:rPr>
      </w:pPr>
      <w:r w:rsidRPr="00C07FFC">
        <w:rPr>
          <w:b/>
          <w:bCs/>
        </w:rPr>
        <w:t>IX. fejezet</w:t>
      </w:r>
    </w:p>
    <w:p w:rsidR="00A27D04" w:rsidRPr="00C07FFC" w:rsidRDefault="00A27D04" w:rsidP="00B710CE">
      <w:pPr>
        <w:jc w:val="center"/>
        <w:rPr>
          <w:b/>
          <w:bCs/>
        </w:rPr>
      </w:pPr>
      <w:r w:rsidRPr="00C07FFC">
        <w:rPr>
          <w:b/>
          <w:bCs/>
        </w:rPr>
        <w:t>Záró rendelkezések</w:t>
      </w:r>
    </w:p>
    <w:p w:rsidR="00A27D04" w:rsidRDefault="00A27D04" w:rsidP="00B710CE">
      <w:pPr>
        <w:jc w:val="center"/>
      </w:pPr>
    </w:p>
    <w:p w:rsidR="00A27D04" w:rsidRDefault="00A27D04" w:rsidP="00B710CE">
      <w:r>
        <w:t>Jelen ügyrend szabályait 2012. február 1-től kell alkalmazni.</w:t>
      </w:r>
    </w:p>
    <w:p w:rsidR="00A27D04" w:rsidRDefault="00A27D04" w:rsidP="00B710CE"/>
    <w:p w:rsidR="00A27D04" w:rsidRDefault="00A27D04" w:rsidP="00B710CE"/>
    <w:p w:rsidR="00A27D04" w:rsidRDefault="00A27D04" w:rsidP="00B710CE">
      <w:r>
        <w:t>Körmend, 2012. január 19.</w:t>
      </w:r>
    </w:p>
    <w:p w:rsidR="00A27D04" w:rsidRDefault="00A27D04" w:rsidP="00B710CE"/>
    <w:p w:rsidR="00A27D04" w:rsidRDefault="00A27D04" w:rsidP="00B710CE"/>
    <w:p w:rsidR="00A27D04" w:rsidRDefault="00A27D04" w:rsidP="00B710CE"/>
    <w:p w:rsidR="00A27D04" w:rsidRDefault="00A27D04" w:rsidP="00C07FFC">
      <w:pPr>
        <w:tabs>
          <w:tab w:val="center" w:pos="6237"/>
        </w:tabs>
      </w:pPr>
      <w:r>
        <w:tab/>
        <w:t>Gombásné Nardai Ibolya</w:t>
      </w:r>
    </w:p>
    <w:p w:rsidR="00A27D04" w:rsidRDefault="00A27D04" w:rsidP="00E459B5">
      <w:pPr>
        <w:tabs>
          <w:tab w:val="center" w:pos="6237"/>
        </w:tabs>
        <w:jc w:val="both"/>
      </w:pPr>
      <w:r>
        <w:tab/>
        <w:t>Jegyzői feladatokkal megbízott aljegyző</w:t>
      </w:r>
    </w:p>
    <w:p w:rsidR="00A27D04" w:rsidRDefault="00A27D04" w:rsidP="002451FC">
      <w:pPr>
        <w:jc w:val="both"/>
      </w:pPr>
    </w:p>
    <w:p w:rsidR="00A27D04" w:rsidRDefault="00A27D04" w:rsidP="002451FC">
      <w:pPr>
        <w:ind w:left="360" w:hanging="360"/>
        <w:jc w:val="both"/>
      </w:pPr>
    </w:p>
    <w:p w:rsidR="00A27D04" w:rsidRDefault="00A27D04" w:rsidP="007D4621">
      <w:pPr>
        <w:tabs>
          <w:tab w:val="left" w:pos="4962"/>
        </w:tabs>
        <w:jc w:val="both"/>
      </w:pPr>
    </w:p>
    <w:p w:rsidR="00A27D04" w:rsidRPr="00BB6724" w:rsidRDefault="00A27D04" w:rsidP="006B71C7">
      <w:pPr>
        <w:tabs>
          <w:tab w:val="left" w:pos="4962"/>
        </w:tabs>
        <w:jc w:val="center"/>
        <w:rPr>
          <w:b/>
          <w:bCs/>
          <w:sz w:val="28"/>
          <w:szCs w:val="28"/>
        </w:rPr>
      </w:pPr>
      <w:r>
        <w:br w:type="column"/>
      </w:r>
      <w:r w:rsidRPr="00BB6724">
        <w:rPr>
          <w:b/>
          <w:bCs/>
          <w:sz w:val="28"/>
          <w:szCs w:val="28"/>
        </w:rPr>
        <w:t>Jelen ügyrend mellékleteit képezi:</w:t>
      </w:r>
    </w:p>
    <w:p w:rsidR="00A27D04" w:rsidRDefault="00A27D04" w:rsidP="006B71C7">
      <w:pPr>
        <w:tabs>
          <w:tab w:val="left" w:pos="4962"/>
        </w:tabs>
        <w:jc w:val="center"/>
      </w:pPr>
    </w:p>
    <w:p w:rsidR="00A27D04" w:rsidRDefault="00A27D04" w:rsidP="006B71C7">
      <w:pPr>
        <w:tabs>
          <w:tab w:val="left" w:pos="4962"/>
        </w:tabs>
      </w:pPr>
    </w:p>
    <w:p w:rsidR="00A27D04" w:rsidRDefault="00A27D04" w:rsidP="008D472C">
      <w:pPr>
        <w:pStyle w:val="ListParagraph"/>
        <w:numPr>
          <w:ilvl w:val="0"/>
          <w:numId w:val="56"/>
        </w:numPr>
        <w:tabs>
          <w:tab w:val="left" w:pos="4962"/>
        </w:tabs>
        <w:spacing w:line="360" w:lineRule="auto"/>
        <w:ind w:left="567" w:hanging="567"/>
      </w:pPr>
      <w:r>
        <w:t>Ügyiratkezelési szabályzat</w:t>
      </w:r>
    </w:p>
    <w:p w:rsidR="00A27D04" w:rsidRDefault="00A27D04" w:rsidP="008D472C">
      <w:pPr>
        <w:pStyle w:val="ListParagraph"/>
        <w:numPr>
          <w:ilvl w:val="0"/>
          <w:numId w:val="56"/>
        </w:numPr>
        <w:tabs>
          <w:tab w:val="left" w:pos="4962"/>
        </w:tabs>
        <w:spacing w:line="360" w:lineRule="auto"/>
        <w:ind w:left="567" w:hanging="567"/>
      </w:pPr>
      <w:r>
        <w:t>Közszoglálati adatvédelmi Szabályzat</w:t>
      </w:r>
    </w:p>
    <w:p w:rsidR="00A27D04" w:rsidRDefault="00A27D04" w:rsidP="008D472C">
      <w:pPr>
        <w:pStyle w:val="ListParagraph"/>
        <w:numPr>
          <w:ilvl w:val="0"/>
          <w:numId w:val="56"/>
        </w:numPr>
        <w:tabs>
          <w:tab w:val="left" w:pos="4962"/>
        </w:tabs>
        <w:spacing w:line="360" w:lineRule="auto"/>
        <w:ind w:left="567" w:hanging="567"/>
      </w:pPr>
      <w:r>
        <w:t>Adatvédelmi Szabályzat</w:t>
      </w:r>
    </w:p>
    <w:p w:rsidR="00A27D04" w:rsidRDefault="00A27D04" w:rsidP="008D472C">
      <w:pPr>
        <w:pStyle w:val="ListParagraph"/>
        <w:numPr>
          <w:ilvl w:val="0"/>
          <w:numId w:val="56"/>
        </w:numPr>
        <w:tabs>
          <w:tab w:val="left" w:pos="4962"/>
        </w:tabs>
        <w:spacing w:line="360" w:lineRule="auto"/>
        <w:ind w:left="567" w:hanging="567"/>
      </w:pPr>
      <w:r>
        <w:t>Titkos ügyiratok kezelésének szabályai</w:t>
      </w:r>
    </w:p>
    <w:p w:rsidR="00A27D04" w:rsidRDefault="00A27D04" w:rsidP="008D472C">
      <w:pPr>
        <w:pStyle w:val="ListParagraph"/>
        <w:numPr>
          <w:ilvl w:val="0"/>
          <w:numId w:val="56"/>
        </w:numPr>
        <w:tabs>
          <w:tab w:val="left" w:pos="4962"/>
        </w:tabs>
        <w:spacing w:line="360" w:lineRule="auto"/>
        <w:ind w:left="567" w:hanging="567"/>
      </w:pPr>
      <w:r>
        <w:t>A kiadmányozás és helyeteesítés rendje</w:t>
      </w:r>
    </w:p>
    <w:p w:rsidR="00A27D04" w:rsidRDefault="00A27D04" w:rsidP="008D472C">
      <w:pPr>
        <w:pStyle w:val="ListParagraph"/>
        <w:numPr>
          <w:ilvl w:val="0"/>
          <w:numId w:val="56"/>
        </w:numPr>
        <w:tabs>
          <w:tab w:val="left" w:pos="4962"/>
        </w:tabs>
        <w:spacing w:line="360" w:lineRule="auto"/>
        <w:ind w:left="567" w:hanging="567"/>
      </w:pPr>
      <w:r>
        <w:t>Ellenőrzési szabályzat</w:t>
      </w:r>
    </w:p>
    <w:p w:rsidR="00A27D04" w:rsidRDefault="00A27D04" w:rsidP="008D472C">
      <w:pPr>
        <w:pStyle w:val="ListParagraph"/>
        <w:numPr>
          <w:ilvl w:val="0"/>
          <w:numId w:val="56"/>
        </w:numPr>
        <w:tabs>
          <w:tab w:val="left" w:pos="4962"/>
        </w:tabs>
        <w:spacing w:line="360" w:lineRule="auto"/>
        <w:ind w:left="567" w:hanging="567"/>
      </w:pPr>
      <w:r>
        <w:t>Leltározási Szabályzat</w:t>
      </w:r>
    </w:p>
    <w:p w:rsidR="00A27D04" w:rsidRDefault="00A27D04" w:rsidP="008D472C">
      <w:pPr>
        <w:pStyle w:val="ListParagraph"/>
        <w:numPr>
          <w:ilvl w:val="0"/>
          <w:numId w:val="56"/>
        </w:numPr>
        <w:tabs>
          <w:tab w:val="left" w:pos="4962"/>
        </w:tabs>
        <w:spacing w:line="360" w:lineRule="auto"/>
        <w:ind w:left="567" w:hanging="567"/>
      </w:pPr>
      <w:r>
        <w:t>Számlarend</w:t>
      </w:r>
    </w:p>
    <w:p w:rsidR="00A27D04" w:rsidRDefault="00A27D04" w:rsidP="008D472C">
      <w:pPr>
        <w:pStyle w:val="ListParagraph"/>
        <w:numPr>
          <w:ilvl w:val="0"/>
          <w:numId w:val="56"/>
        </w:numPr>
        <w:tabs>
          <w:tab w:val="left" w:pos="4962"/>
        </w:tabs>
        <w:spacing w:line="360" w:lineRule="auto"/>
        <w:ind w:left="567" w:hanging="567"/>
      </w:pPr>
      <w:r>
        <w:t>Pénztári és pénzkezelési szabályzat</w:t>
      </w:r>
    </w:p>
    <w:p w:rsidR="00A27D04" w:rsidRDefault="00A27D04" w:rsidP="008D472C">
      <w:pPr>
        <w:pStyle w:val="ListParagraph"/>
        <w:numPr>
          <w:ilvl w:val="0"/>
          <w:numId w:val="56"/>
        </w:numPr>
        <w:spacing w:line="360" w:lineRule="auto"/>
        <w:ind w:left="567" w:hanging="567"/>
      </w:pPr>
      <w:r>
        <w:t>Kötelezettségvállalás szabályzata</w:t>
      </w:r>
    </w:p>
    <w:p w:rsidR="00A27D04" w:rsidRDefault="00A27D04" w:rsidP="008D472C">
      <w:pPr>
        <w:pStyle w:val="ListParagraph"/>
        <w:numPr>
          <w:ilvl w:val="0"/>
          <w:numId w:val="56"/>
        </w:numPr>
        <w:spacing w:line="360" w:lineRule="auto"/>
        <w:ind w:left="567" w:hanging="567"/>
      </w:pPr>
      <w:r>
        <w:t>Munkavédelmi szabályzat</w:t>
      </w:r>
    </w:p>
    <w:p w:rsidR="00A27D04" w:rsidRDefault="00A27D04" w:rsidP="008D472C">
      <w:pPr>
        <w:pStyle w:val="ListParagraph"/>
        <w:numPr>
          <w:ilvl w:val="0"/>
          <w:numId w:val="56"/>
        </w:numPr>
        <w:spacing w:line="360" w:lineRule="auto"/>
        <w:ind w:left="567" w:hanging="567"/>
      </w:pPr>
      <w:r>
        <w:t>Tűzvédelmi szabályzat</w:t>
      </w:r>
    </w:p>
    <w:p w:rsidR="00A27D04" w:rsidRDefault="00A27D04" w:rsidP="008D472C">
      <w:pPr>
        <w:pStyle w:val="ListParagraph"/>
        <w:numPr>
          <w:ilvl w:val="0"/>
          <w:numId w:val="56"/>
        </w:numPr>
        <w:spacing w:line="360" w:lineRule="auto"/>
        <w:ind w:left="567" w:hanging="567"/>
      </w:pPr>
      <w:r>
        <w:t>Vagyonnyilatkozat-tételi kötelezettséggel járó munkakörök</w:t>
      </w:r>
    </w:p>
    <w:p w:rsidR="00A27D04" w:rsidRDefault="00A27D04" w:rsidP="008D472C">
      <w:pPr>
        <w:pStyle w:val="ListParagraph"/>
        <w:numPr>
          <w:ilvl w:val="0"/>
          <w:numId w:val="56"/>
        </w:numPr>
        <w:spacing w:line="360" w:lineRule="auto"/>
        <w:ind w:left="567" w:hanging="567"/>
      </w:pPr>
      <w:r>
        <w:t>Képzettségi pótlékra jogosító végzettségek és munkakörök</w:t>
      </w:r>
    </w:p>
    <w:p w:rsidR="00A27D04" w:rsidRDefault="00A27D04" w:rsidP="006B71C7">
      <w:pPr>
        <w:pStyle w:val="ListParagraph"/>
        <w:tabs>
          <w:tab w:val="left" w:pos="4962"/>
        </w:tabs>
        <w:ind w:left="567" w:hanging="567"/>
      </w:pPr>
    </w:p>
    <w:p w:rsidR="00A27D04" w:rsidRDefault="00A27D04" w:rsidP="00F32CC3">
      <w:pPr>
        <w:tabs>
          <w:tab w:val="left" w:pos="4962"/>
        </w:tabs>
        <w:jc w:val="both"/>
      </w:pPr>
    </w:p>
    <w:p w:rsidR="00A27D04" w:rsidRDefault="00A27D04" w:rsidP="00F87A10">
      <w:pPr>
        <w:tabs>
          <w:tab w:val="left" w:pos="4962"/>
        </w:tabs>
        <w:jc w:val="both"/>
      </w:pPr>
    </w:p>
    <w:p w:rsidR="00A27D04" w:rsidRDefault="00A27D04" w:rsidP="001228E2">
      <w:pPr>
        <w:tabs>
          <w:tab w:val="left" w:pos="4962"/>
        </w:tabs>
        <w:jc w:val="both"/>
      </w:pPr>
    </w:p>
    <w:p w:rsidR="00A27D04" w:rsidRPr="00C411D9" w:rsidRDefault="00A27D04" w:rsidP="00EC7721">
      <w:pPr>
        <w:tabs>
          <w:tab w:val="left" w:pos="4962"/>
        </w:tabs>
        <w:jc w:val="both"/>
      </w:pPr>
    </w:p>
    <w:p w:rsidR="00A27D04" w:rsidRDefault="00A27D04" w:rsidP="00C411D9">
      <w:pPr>
        <w:tabs>
          <w:tab w:val="left" w:pos="4962"/>
        </w:tabs>
        <w:jc w:val="both"/>
      </w:pPr>
    </w:p>
    <w:p w:rsidR="00A27D04" w:rsidRDefault="00A27D04" w:rsidP="00FF75CC">
      <w:pPr>
        <w:tabs>
          <w:tab w:val="left" w:pos="4962"/>
        </w:tabs>
        <w:jc w:val="both"/>
      </w:pPr>
    </w:p>
    <w:p w:rsidR="00A27D04" w:rsidRDefault="00A27D04" w:rsidP="00B57FE2">
      <w:pPr>
        <w:pStyle w:val="ListParagraph"/>
        <w:tabs>
          <w:tab w:val="left" w:pos="4962"/>
        </w:tabs>
        <w:jc w:val="both"/>
      </w:pPr>
    </w:p>
    <w:p w:rsidR="00A27D04" w:rsidRDefault="00A27D04" w:rsidP="00B57FE2">
      <w:pPr>
        <w:pStyle w:val="ListParagraph"/>
        <w:tabs>
          <w:tab w:val="left" w:pos="4962"/>
        </w:tabs>
        <w:jc w:val="both"/>
      </w:pPr>
    </w:p>
    <w:p w:rsidR="00A27D04" w:rsidRDefault="00A27D04" w:rsidP="00D95424">
      <w:pPr>
        <w:pStyle w:val="ListParagraph"/>
        <w:tabs>
          <w:tab w:val="left" w:pos="4962"/>
        </w:tabs>
        <w:ind w:left="709"/>
        <w:jc w:val="both"/>
      </w:pPr>
    </w:p>
    <w:p w:rsidR="00A27D04" w:rsidRDefault="00A27D04" w:rsidP="00D95424">
      <w:pPr>
        <w:pStyle w:val="ListParagraph"/>
        <w:tabs>
          <w:tab w:val="left" w:pos="4962"/>
        </w:tabs>
        <w:ind w:left="709"/>
        <w:jc w:val="both"/>
      </w:pPr>
    </w:p>
    <w:sectPr w:rsidR="00A27D04" w:rsidSect="004635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D04" w:rsidRDefault="00A27D04" w:rsidP="00AA32EC">
      <w:r>
        <w:separator/>
      </w:r>
    </w:p>
  </w:endnote>
  <w:endnote w:type="continuationSeparator" w:id="0">
    <w:p w:rsidR="00A27D04" w:rsidRDefault="00A27D04" w:rsidP="00AA3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D04" w:rsidRDefault="00A27D04" w:rsidP="00AA32EC">
      <w:r>
        <w:separator/>
      </w:r>
    </w:p>
  </w:footnote>
  <w:footnote w:type="continuationSeparator" w:id="0">
    <w:p w:rsidR="00A27D04" w:rsidRDefault="00A27D04" w:rsidP="00AA32EC">
      <w:r>
        <w:continuationSeparator/>
      </w:r>
    </w:p>
  </w:footnote>
  <w:footnote w:id="1">
    <w:p w:rsidR="00A27D04" w:rsidRDefault="00A27D04" w:rsidP="00AA32EC">
      <w:pPr>
        <w:pStyle w:val="FootnoteText"/>
      </w:pPr>
      <w:r>
        <w:rPr>
          <w:rStyle w:val="FootnoteReference"/>
        </w:rPr>
        <w:footnoteRef/>
      </w:r>
      <w:r>
        <w:t xml:space="preserve"> 2008. szeptember 1-től hatályos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D04" w:rsidRDefault="00A27D04">
    <w:pPr>
      <w:pStyle w:val="Header"/>
      <w:jc w:val="center"/>
    </w:pPr>
    <w:fldSimple w:instr=" PAGE   \* MERGEFORMAT ">
      <w:r>
        <w:rPr>
          <w:noProof/>
        </w:rPr>
        <w:t>5</w:t>
      </w:r>
    </w:fldSimple>
  </w:p>
  <w:p w:rsidR="00A27D04" w:rsidRDefault="00A27D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6707"/>
    <w:multiLevelType w:val="hybridMultilevel"/>
    <w:tmpl w:val="1DD270AA"/>
    <w:lvl w:ilvl="0" w:tplc="FE30058C">
      <w:start w:val="1"/>
      <w:numFmt w:val="decimal"/>
      <w:lvlText w:val="%1."/>
      <w:lvlJc w:val="left"/>
      <w:pPr>
        <w:ind w:left="200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87F8E"/>
    <w:multiLevelType w:val="hybridMultilevel"/>
    <w:tmpl w:val="761A2DF6"/>
    <w:lvl w:ilvl="0" w:tplc="CF6A9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CF6A9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4086405"/>
    <w:multiLevelType w:val="hybridMultilevel"/>
    <w:tmpl w:val="A92C91F4"/>
    <w:lvl w:ilvl="0" w:tplc="CF6A9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54732F5"/>
    <w:multiLevelType w:val="hybridMultilevel"/>
    <w:tmpl w:val="3DDC82E4"/>
    <w:lvl w:ilvl="0" w:tplc="CF6A9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5B76D92"/>
    <w:multiLevelType w:val="hybridMultilevel"/>
    <w:tmpl w:val="B232C53C"/>
    <w:lvl w:ilvl="0" w:tplc="CF6A9FDE">
      <w:numFmt w:val="bullet"/>
      <w:lvlText w:val="-"/>
      <w:lvlJc w:val="left"/>
      <w:pPr>
        <w:ind w:left="2724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4164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4884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324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7044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484" w:hanging="360"/>
      </w:pPr>
      <w:rPr>
        <w:rFonts w:ascii="Wingdings" w:hAnsi="Wingdings" w:cs="Wingdings" w:hint="default"/>
      </w:rPr>
    </w:lvl>
  </w:abstractNum>
  <w:abstractNum w:abstractNumId="5">
    <w:nsid w:val="095A6E25"/>
    <w:multiLevelType w:val="hybridMultilevel"/>
    <w:tmpl w:val="A062620A"/>
    <w:lvl w:ilvl="0" w:tplc="CF6A9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C6D54DB"/>
    <w:multiLevelType w:val="hybridMultilevel"/>
    <w:tmpl w:val="4A40F6FE"/>
    <w:lvl w:ilvl="0" w:tplc="CF6A9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C892514"/>
    <w:multiLevelType w:val="hybridMultilevel"/>
    <w:tmpl w:val="30D4C172"/>
    <w:lvl w:ilvl="0" w:tplc="CF6A9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0EA75043"/>
    <w:multiLevelType w:val="hybridMultilevel"/>
    <w:tmpl w:val="64C0B6BC"/>
    <w:lvl w:ilvl="0" w:tplc="CF6A9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BAA0AE9"/>
    <w:multiLevelType w:val="hybridMultilevel"/>
    <w:tmpl w:val="232A8250"/>
    <w:lvl w:ilvl="0" w:tplc="CF6A9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E097812"/>
    <w:multiLevelType w:val="hybridMultilevel"/>
    <w:tmpl w:val="2C621884"/>
    <w:lvl w:ilvl="0" w:tplc="CF6A9FD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02C7098"/>
    <w:multiLevelType w:val="hybridMultilevel"/>
    <w:tmpl w:val="AE64B776"/>
    <w:lvl w:ilvl="0" w:tplc="CF6A9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0436BD6"/>
    <w:multiLevelType w:val="hybridMultilevel"/>
    <w:tmpl w:val="CBA02FB6"/>
    <w:lvl w:ilvl="0" w:tplc="CF6A9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3911CCE"/>
    <w:multiLevelType w:val="hybridMultilevel"/>
    <w:tmpl w:val="8BE450FC"/>
    <w:lvl w:ilvl="0" w:tplc="4150F0D4">
      <w:start w:val="1"/>
      <w:numFmt w:val="decimal"/>
      <w:lvlText w:val="%1."/>
      <w:lvlJc w:val="left"/>
      <w:pPr>
        <w:ind w:left="200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C2503"/>
    <w:multiLevelType w:val="hybridMultilevel"/>
    <w:tmpl w:val="2E223FD6"/>
    <w:lvl w:ilvl="0" w:tplc="CF6A9FD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15">
    <w:nsid w:val="29D16C13"/>
    <w:multiLevelType w:val="hybridMultilevel"/>
    <w:tmpl w:val="A5263378"/>
    <w:lvl w:ilvl="0" w:tplc="CF6A9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C795294"/>
    <w:multiLevelType w:val="hybridMultilevel"/>
    <w:tmpl w:val="5F6C4DCA"/>
    <w:lvl w:ilvl="0" w:tplc="CF6A9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0864CA2"/>
    <w:multiLevelType w:val="hybridMultilevel"/>
    <w:tmpl w:val="636EE98A"/>
    <w:lvl w:ilvl="0" w:tplc="CF6A9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1EA1CB9"/>
    <w:multiLevelType w:val="hybridMultilevel"/>
    <w:tmpl w:val="39ACFD84"/>
    <w:lvl w:ilvl="0" w:tplc="CF6A9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3417A8F"/>
    <w:multiLevelType w:val="hybridMultilevel"/>
    <w:tmpl w:val="0256E038"/>
    <w:lvl w:ilvl="0" w:tplc="CF6A9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3E64135"/>
    <w:multiLevelType w:val="hybridMultilevel"/>
    <w:tmpl w:val="8DC2EC56"/>
    <w:lvl w:ilvl="0" w:tplc="CF6A9FD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21">
    <w:nsid w:val="36F45C63"/>
    <w:multiLevelType w:val="hybridMultilevel"/>
    <w:tmpl w:val="1D0E1808"/>
    <w:lvl w:ilvl="0" w:tplc="CF6A9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8221F2E"/>
    <w:multiLevelType w:val="hybridMultilevel"/>
    <w:tmpl w:val="CE0E699C"/>
    <w:lvl w:ilvl="0" w:tplc="CF6A9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B7C49E4"/>
    <w:multiLevelType w:val="hybridMultilevel"/>
    <w:tmpl w:val="D50CEC6C"/>
    <w:lvl w:ilvl="0" w:tplc="CF6A9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B804FC9"/>
    <w:multiLevelType w:val="hybridMultilevel"/>
    <w:tmpl w:val="EE22336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CF6A9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A444E5"/>
    <w:multiLevelType w:val="hybridMultilevel"/>
    <w:tmpl w:val="9D508E38"/>
    <w:lvl w:ilvl="0" w:tplc="CF6A9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3F8B6CE9"/>
    <w:multiLevelType w:val="hybridMultilevel"/>
    <w:tmpl w:val="EA58CC22"/>
    <w:lvl w:ilvl="0" w:tplc="CF6A9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3FB9583F"/>
    <w:multiLevelType w:val="hybridMultilevel"/>
    <w:tmpl w:val="0526CC76"/>
    <w:lvl w:ilvl="0" w:tplc="CF6A9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1A21309"/>
    <w:multiLevelType w:val="hybridMultilevel"/>
    <w:tmpl w:val="E2A20798"/>
    <w:lvl w:ilvl="0" w:tplc="CF6A9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4BD33587"/>
    <w:multiLevelType w:val="hybridMultilevel"/>
    <w:tmpl w:val="4FE2F7AA"/>
    <w:lvl w:ilvl="0" w:tplc="CF6A9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4DCA0EB3"/>
    <w:multiLevelType w:val="hybridMultilevel"/>
    <w:tmpl w:val="23B682AC"/>
    <w:lvl w:ilvl="0" w:tplc="CF6A9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4E2C3D76"/>
    <w:multiLevelType w:val="hybridMultilevel"/>
    <w:tmpl w:val="485C52BE"/>
    <w:lvl w:ilvl="0" w:tplc="CF6A9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4F2B7940"/>
    <w:multiLevelType w:val="hybridMultilevel"/>
    <w:tmpl w:val="9C4EF79C"/>
    <w:lvl w:ilvl="0" w:tplc="CF6A9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1130ED1"/>
    <w:multiLevelType w:val="hybridMultilevel"/>
    <w:tmpl w:val="3B50D9D2"/>
    <w:lvl w:ilvl="0" w:tplc="CF6A9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CF6A9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2914BF4"/>
    <w:multiLevelType w:val="hybridMultilevel"/>
    <w:tmpl w:val="4042B92C"/>
    <w:lvl w:ilvl="0" w:tplc="CF6A9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52FB2744"/>
    <w:multiLevelType w:val="hybridMultilevel"/>
    <w:tmpl w:val="A190BFEA"/>
    <w:lvl w:ilvl="0" w:tplc="040E000F">
      <w:start w:val="1"/>
      <w:numFmt w:val="decimal"/>
      <w:lvlText w:val="%1."/>
      <w:lvlJc w:val="left"/>
      <w:pPr>
        <w:ind w:left="2004" w:hanging="360"/>
      </w:pPr>
    </w:lvl>
    <w:lvl w:ilvl="1" w:tplc="040E0019">
      <w:start w:val="1"/>
      <w:numFmt w:val="lowerLetter"/>
      <w:lvlText w:val="%2."/>
      <w:lvlJc w:val="left"/>
      <w:pPr>
        <w:ind w:left="2724" w:hanging="360"/>
      </w:pPr>
    </w:lvl>
    <w:lvl w:ilvl="2" w:tplc="040E001B">
      <w:start w:val="1"/>
      <w:numFmt w:val="lowerRoman"/>
      <w:lvlText w:val="%3."/>
      <w:lvlJc w:val="right"/>
      <w:pPr>
        <w:ind w:left="3444" w:hanging="180"/>
      </w:pPr>
    </w:lvl>
    <w:lvl w:ilvl="3" w:tplc="040E000F">
      <w:start w:val="1"/>
      <w:numFmt w:val="decimal"/>
      <w:lvlText w:val="%4."/>
      <w:lvlJc w:val="left"/>
      <w:pPr>
        <w:ind w:left="4164" w:hanging="360"/>
      </w:pPr>
    </w:lvl>
    <w:lvl w:ilvl="4" w:tplc="040E0019">
      <w:start w:val="1"/>
      <w:numFmt w:val="lowerLetter"/>
      <w:lvlText w:val="%5."/>
      <w:lvlJc w:val="left"/>
      <w:pPr>
        <w:ind w:left="4884" w:hanging="360"/>
      </w:pPr>
    </w:lvl>
    <w:lvl w:ilvl="5" w:tplc="040E001B">
      <w:start w:val="1"/>
      <w:numFmt w:val="lowerRoman"/>
      <w:lvlText w:val="%6."/>
      <w:lvlJc w:val="right"/>
      <w:pPr>
        <w:ind w:left="5604" w:hanging="180"/>
      </w:pPr>
    </w:lvl>
    <w:lvl w:ilvl="6" w:tplc="040E000F">
      <w:start w:val="1"/>
      <w:numFmt w:val="decimal"/>
      <w:lvlText w:val="%7."/>
      <w:lvlJc w:val="left"/>
      <w:pPr>
        <w:ind w:left="6324" w:hanging="360"/>
      </w:pPr>
    </w:lvl>
    <w:lvl w:ilvl="7" w:tplc="040E0019">
      <w:start w:val="1"/>
      <w:numFmt w:val="lowerLetter"/>
      <w:lvlText w:val="%8."/>
      <w:lvlJc w:val="left"/>
      <w:pPr>
        <w:ind w:left="7044" w:hanging="360"/>
      </w:pPr>
    </w:lvl>
    <w:lvl w:ilvl="8" w:tplc="040E001B">
      <w:start w:val="1"/>
      <w:numFmt w:val="lowerRoman"/>
      <w:lvlText w:val="%9."/>
      <w:lvlJc w:val="right"/>
      <w:pPr>
        <w:ind w:left="7764" w:hanging="180"/>
      </w:pPr>
    </w:lvl>
  </w:abstractNum>
  <w:abstractNum w:abstractNumId="36">
    <w:nsid w:val="53826FE5"/>
    <w:multiLevelType w:val="hybridMultilevel"/>
    <w:tmpl w:val="D0AC0E5C"/>
    <w:lvl w:ilvl="0" w:tplc="CF6A9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53A2231A"/>
    <w:multiLevelType w:val="hybridMultilevel"/>
    <w:tmpl w:val="A4084384"/>
    <w:lvl w:ilvl="0" w:tplc="CF6A9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571D35FB"/>
    <w:multiLevelType w:val="hybridMultilevel"/>
    <w:tmpl w:val="1D965E6C"/>
    <w:lvl w:ilvl="0" w:tplc="4150F0D4">
      <w:start w:val="1"/>
      <w:numFmt w:val="decimal"/>
      <w:lvlText w:val="%1."/>
      <w:lvlJc w:val="left"/>
      <w:pPr>
        <w:ind w:left="200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34163A"/>
    <w:multiLevelType w:val="hybridMultilevel"/>
    <w:tmpl w:val="BB343C50"/>
    <w:lvl w:ilvl="0" w:tplc="CF6A9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5A1518AE"/>
    <w:multiLevelType w:val="hybridMultilevel"/>
    <w:tmpl w:val="DEEA6736"/>
    <w:lvl w:ilvl="0" w:tplc="CF6A9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5A425A08"/>
    <w:multiLevelType w:val="hybridMultilevel"/>
    <w:tmpl w:val="4784275C"/>
    <w:lvl w:ilvl="0" w:tplc="CF6A9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61F8274C"/>
    <w:multiLevelType w:val="hybridMultilevel"/>
    <w:tmpl w:val="B01E1E82"/>
    <w:lvl w:ilvl="0" w:tplc="CF6A9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63F219A0"/>
    <w:multiLevelType w:val="hybridMultilevel"/>
    <w:tmpl w:val="AAACF4C0"/>
    <w:lvl w:ilvl="0" w:tplc="CF6A9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64706B40"/>
    <w:multiLevelType w:val="hybridMultilevel"/>
    <w:tmpl w:val="1C182DAE"/>
    <w:lvl w:ilvl="0" w:tplc="CF6A9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CF6A9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65F3565B"/>
    <w:multiLevelType w:val="hybridMultilevel"/>
    <w:tmpl w:val="6B7E4074"/>
    <w:lvl w:ilvl="0" w:tplc="CF6A9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6B304F7D"/>
    <w:multiLevelType w:val="hybridMultilevel"/>
    <w:tmpl w:val="5AC25AC4"/>
    <w:lvl w:ilvl="0" w:tplc="118A3C6C">
      <w:start w:val="1"/>
      <w:numFmt w:val="upperRoman"/>
      <w:lvlText w:val="%1."/>
      <w:lvlJc w:val="left"/>
      <w:pPr>
        <w:ind w:left="504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5400" w:hanging="360"/>
      </w:pPr>
    </w:lvl>
    <w:lvl w:ilvl="2" w:tplc="040E001B">
      <w:start w:val="1"/>
      <w:numFmt w:val="lowerRoman"/>
      <w:lvlText w:val="%3."/>
      <w:lvlJc w:val="right"/>
      <w:pPr>
        <w:ind w:left="6120" w:hanging="180"/>
      </w:pPr>
    </w:lvl>
    <w:lvl w:ilvl="3" w:tplc="040E000F">
      <w:start w:val="1"/>
      <w:numFmt w:val="decimal"/>
      <w:lvlText w:val="%4."/>
      <w:lvlJc w:val="left"/>
      <w:pPr>
        <w:ind w:left="6840" w:hanging="360"/>
      </w:pPr>
    </w:lvl>
    <w:lvl w:ilvl="4" w:tplc="040E0019">
      <w:start w:val="1"/>
      <w:numFmt w:val="lowerLetter"/>
      <w:lvlText w:val="%5."/>
      <w:lvlJc w:val="left"/>
      <w:pPr>
        <w:ind w:left="7560" w:hanging="360"/>
      </w:pPr>
    </w:lvl>
    <w:lvl w:ilvl="5" w:tplc="040E001B">
      <w:start w:val="1"/>
      <w:numFmt w:val="lowerRoman"/>
      <w:lvlText w:val="%6."/>
      <w:lvlJc w:val="right"/>
      <w:pPr>
        <w:ind w:left="8280" w:hanging="180"/>
      </w:pPr>
    </w:lvl>
    <w:lvl w:ilvl="6" w:tplc="040E000F">
      <w:start w:val="1"/>
      <w:numFmt w:val="decimal"/>
      <w:lvlText w:val="%7."/>
      <w:lvlJc w:val="left"/>
      <w:pPr>
        <w:ind w:left="9000" w:hanging="360"/>
      </w:pPr>
    </w:lvl>
    <w:lvl w:ilvl="7" w:tplc="040E0019">
      <w:start w:val="1"/>
      <w:numFmt w:val="lowerLetter"/>
      <w:lvlText w:val="%8."/>
      <w:lvlJc w:val="left"/>
      <w:pPr>
        <w:ind w:left="9720" w:hanging="360"/>
      </w:pPr>
    </w:lvl>
    <w:lvl w:ilvl="8" w:tplc="040E001B">
      <w:start w:val="1"/>
      <w:numFmt w:val="lowerRoman"/>
      <w:lvlText w:val="%9."/>
      <w:lvlJc w:val="right"/>
      <w:pPr>
        <w:ind w:left="10440" w:hanging="180"/>
      </w:pPr>
    </w:lvl>
  </w:abstractNum>
  <w:abstractNum w:abstractNumId="47">
    <w:nsid w:val="6BB72139"/>
    <w:multiLevelType w:val="hybridMultilevel"/>
    <w:tmpl w:val="A3C065C2"/>
    <w:lvl w:ilvl="0" w:tplc="CF6A9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6CCC2E44"/>
    <w:multiLevelType w:val="hybridMultilevel"/>
    <w:tmpl w:val="588095A0"/>
    <w:lvl w:ilvl="0" w:tplc="040E0017">
      <w:start w:val="1"/>
      <w:numFmt w:val="lowerLetter"/>
      <w:lvlText w:val="%1)"/>
      <w:lvlJc w:val="left"/>
      <w:pPr>
        <w:ind w:left="862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>
      <w:start w:val="1"/>
      <w:numFmt w:val="lowerRoman"/>
      <w:lvlText w:val="%3."/>
      <w:lvlJc w:val="right"/>
      <w:pPr>
        <w:ind w:left="2302" w:hanging="180"/>
      </w:pPr>
    </w:lvl>
    <w:lvl w:ilvl="3" w:tplc="040E000F">
      <w:start w:val="1"/>
      <w:numFmt w:val="decimal"/>
      <w:lvlText w:val="%4."/>
      <w:lvlJc w:val="left"/>
      <w:pPr>
        <w:ind w:left="3022" w:hanging="360"/>
      </w:pPr>
    </w:lvl>
    <w:lvl w:ilvl="4" w:tplc="040E0019">
      <w:start w:val="1"/>
      <w:numFmt w:val="lowerLetter"/>
      <w:lvlText w:val="%5."/>
      <w:lvlJc w:val="left"/>
      <w:pPr>
        <w:ind w:left="3742" w:hanging="360"/>
      </w:pPr>
    </w:lvl>
    <w:lvl w:ilvl="5" w:tplc="040E001B">
      <w:start w:val="1"/>
      <w:numFmt w:val="lowerRoman"/>
      <w:lvlText w:val="%6."/>
      <w:lvlJc w:val="right"/>
      <w:pPr>
        <w:ind w:left="4462" w:hanging="180"/>
      </w:pPr>
    </w:lvl>
    <w:lvl w:ilvl="6" w:tplc="040E000F">
      <w:start w:val="1"/>
      <w:numFmt w:val="decimal"/>
      <w:lvlText w:val="%7."/>
      <w:lvlJc w:val="left"/>
      <w:pPr>
        <w:ind w:left="5182" w:hanging="360"/>
      </w:pPr>
    </w:lvl>
    <w:lvl w:ilvl="7" w:tplc="040E0019">
      <w:start w:val="1"/>
      <w:numFmt w:val="lowerLetter"/>
      <w:lvlText w:val="%8."/>
      <w:lvlJc w:val="left"/>
      <w:pPr>
        <w:ind w:left="5902" w:hanging="360"/>
      </w:pPr>
    </w:lvl>
    <w:lvl w:ilvl="8" w:tplc="040E001B">
      <w:start w:val="1"/>
      <w:numFmt w:val="lowerRoman"/>
      <w:lvlText w:val="%9."/>
      <w:lvlJc w:val="right"/>
      <w:pPr>
        <w:ind w:left="6622" w:hanging="180"/>
      </w:pPr>
    </w:lvl>
  </w:abstractNum>
  <w:abstractNum w:abstractNumId="49">
    <w:nsid w:val="6DE66EE6"/>
    <w:multiLevelType w:val="hybridMultilevel"/>
    <w:tmpl w:val="8F94B0F4"/>
    <w:lvl w:ilvl="0" w:tplc="CF6A9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6F9200B1"/>
    <w:multiLevelType w:val="hybridMultilevel"/>
    <w:tmpl w:val="61C409FC"/>
    <w:lvl w:ilvl="0" w:tplc="CF6A9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>
    <w:nsid w:val="71452743"/>
    <w:multiLevelType w:val="hybridMultilevel"/>
    <w:tmpl w:val="CBA4DCB0"/>
    <w:lvl w:ilvl="0" w:tplc="CF6A9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>
    <w:nsid w:val="71AC1686"/>
    <w:multiLevelType w:val="hybridMultilevel"/>
    <w:tmpl w:val="8D8EEE16"/>
    <w:lvl w:ilvl="0" w:tplc="CF6A9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3">
    <w:nsid w:val="77857536"/>
    <w:multiLevelType w:val="hybridMultilevel"/>
    <w:tmpl w:val="F768FC00"/>
    <w:lvl w:ilvl="0" w:tplc="CF6A9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>
    <w:nsid w:val="77FB18F9"/>
    <w:multiLevelType w:val="hybridMultilevel"/>
    <w:tmpl w:val="76ECD718"/>
    <w:lvl w:ilvl="0" w:tplc="CF6A9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5">
    <w:nsid w:val="784F505E"/>
    <w:multiLevelType w:val="hybridMultilevel"/>
    <w:tmpl w:val="C38C8306"/>
    <w:lvl w:ilvl="0" w:tplc="CF6A9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6">
    <w:nsid w:val="7BA00EE4"/>
    <w:multiLevelType w:val="hybridMultilevel"/>
    <w:tmpl w:val="F4EA67C4"/>
    <w:lvl w:ilvl="0" w:tplc="CF6A9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7">
    <w:nsid w:val="7DF2754C"/>
    <w:multiLevelType w:val="hybridMultilevel"/>
    <w:tmpl w:val="643A81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8"/>
  </w:num>
  <w:num w:numId="3">
    <w:abstractNumId w:val="10"/>
  </w:num>
  <w:num w:numId="4">
    <w:abstractNumId w:val="55"/>
  </w:num>
  <w:num w:numId="5">
    <w:abstractNumId w:val="32"/>
  </w:num>
  <w:num w:numId="6">
    <w:abstractNumId w:val="24"/>
  </w:num>
  <w:num w:numId="7">
    <w:abstractNumId w:val="57"/>
  </w:num>
  <w:num w:numId="8">
    <w:abstractNumId w:val="7"/>
  </w:num>
  <w:num w:numId="9">
    <w:abstractNumId w:val="17"/>
  </w:num>
  <w:num w:numId="10">
    <w:abstractNumId w:val="44"/>
  </w:num>
  <w:num w:numId="11">
    <w:abstractNumId w:val="6"/>
  </w:num>
  <w:num w:numId="12">
    <w:abstractNumId w:val="47"/>
  </w:num>
  <w:num w:numId="13">
    <w:abstractNumId w:val="11"/>
  </w:num>
  <w:num w:numId="14">
    <w:abstractNumId w:val="37"/>
  </w:num>
  <w:num w:numId="15">
    <w:abstractNumId w:val="25"/>
  </w:num>
  <w:num w:numId="16">
    <w:abstractNumId w:val="15"/>
  </w:num>
  <w:num w:numId="17">
    <w:abstractNumId w:val="21"/>
  </w:num>
  <w:num w:numId="18">
    <w:abstractNumId w:val="22"/>
  </w:num>
  <w:num w:numId="19">
    <w:abstractNumId w:val="1"/>
  </w:num>
  <w:num w:numId="20">
    <w:abstractNumId w:val="30"/>
  </w:num>
  <w:num w:numId="21">
    <w:abstractNumId w:val="40"/>
  </w:num>
  <w:num w:numId="22">
    <w:abstractNumId w:val="16"/>
  </w:num>
  <w:num w:numId="23">
    <w:abstractNumId w:val="33"/>
  </w:num>
  <w:num w:numId="24">
    <w:abstractNumId w:val="52"/>
  </w:num>
  <w:num w:numId="25">
    <w:abstractNumId w:val="50"/>
  </w:num>
  <w:num w:numId="26">
    <w:abstractNumId w:val="27"/>
  </w:num>
  <w:num w:numId="27">
    <w:abstractNumId w:val="29"/>
  </w:num>
  <w:num w:numId="28">
    <w:abstractNumId w:val="2"/>
  </w:num>
  <w:num w:numId="29">
    <w:abstractNumId w:val="42"/>
  </w:num>
  <w:num w:numId="30">
    <w:abstractNumId w:val="53"/>
  </w:num>
  <w:num w:numId="31">
    <w:abstractNumId w:val="56"/>
  </w:num>
  <w:num w:numId="32">
    <w:abstractNumId w:val="9"/>
  </w:num>
  <w:num w:numId="33">
    <w:abstractNumId w:val="45"/>
  </w:num>
  <w:num w:numId="34">
    <w:abstractNumId w:val="51"/>
  </w:num>
  <w:num w:numId="35">
    <w:abstractNumId w:val="43"/>
  </w:num>
  <w:num w:numId="36">
    <w:abstractNumId w:val="5"/>
  </w:num>
  <w:num w:numId="37">
    <w:abstractNumId w:val="34"/>
  </w:num>
  <w:num w:numId="38">
    <w:abstractNumId w:val="8"/>
  </w:num>
  <w:num w:numId="39">
    <w:abstractNumId w:val="31"/>
  </w:num>
  <w:num w:numId="40">
    <w:abstractNumId w:val="35"/>
  </w:num>
  <w:num w:numId="41">
    <w:abstractNumId w:val="4"/>
  </w:num>
  <w:num w:numId="42">
    <w:abstractNumId w:val="12"/>
  </w:num>
  <w:num w:numId="43">
    <w:abstractNumId w:val="49"/>
  </w:num>
  <w:num w:numId="44">
    <w:abstractNumId w:val="3"/>
  </w:num>
  <w:num w:numId="45">
    <w:abstractNumId w:val="19"/>
  </w:num>
  <w:num w:numId="46">
    <w:abstractNumId w:val="41"/>
  </w:num>
  <w:num w:numId="47">
    <w:abstractNumId w:val="23"/>
  </w:num>
  <w:num w:numId="48">
    <w:abstractNumId w:val="26"/>
  </w:num>
  <w:num w:numId="49">
    <w:abstractNumId w:val="28"/>
  </w:num>
  <w:num w:numId="50">
    <w:abstractNumId w:val="54"/>
  </w:num>
  <w:num w:numId="51">
    <w:abstractNumId w:val="39"/>
  </w:num>
  <w:num w:numId="52">
    <w:abstractNumId w:val="18"/>
  </w:num>
  <w:num w:numId="53">
    <w:abstractNumId w:val="36"/>
  </w:num>
  <w:num w:numId="54">
    <w:abstractNumId w:val="0"/>
  </w:num>
  <w:num w:numId="55">
    <w:abstractNumId w:val="38"/>
  </w:num>
  <w:num w:numId="56">
    <w:abstractNumId w:val="13"/>
  </w:num>
  <w:num w:numId="57">
    <w:abstractNumId w:val="20"/>
  </w:num>
  <w:num w:numId="5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BCD"/>
    <w:rsid w:val="00037FFC"/>
    <w:rsid w:val="00050AB2"/>
    <w:rsid w:val="0007234C"/>
    <w:rsid w:val="00087735"/>
    <w:rsid w:val="000B07A0"/>
    <w:rsid w:val="000B5773"/>
    <w:rsid w:val="000C146D"/>
    <w:rsid w:val="0011666C"/>
    <w:rsid w:val="001228E2"/>
    <w:rsid w:val="00171255"/>
    <w:rsid w:val="00182509"/>
    <w:rsid w:val="00185729"/>
    <w:rsid w:val="001A0D9D"/>
    <w:rsid w:val="001A6112"/>
    <w:rsid w:val="001D0E17"/>
    <w:rsid w:val="001E6DAB"/>
    <w:rsid w:val="002451FC"/>
    <w:rsid w:val="00287F58"/>
    <w:rsid w:val="00292C55"/>
    <w:rsid w:val="002A05E6"/>
    <w:rsid w:val="002D604D"/>
    <w:rsid w:val="00326A8D"/>
    <w:rsid w:val="00371246"/>
    <w:rsid w:val="003826C5"/>
    <w:rsid w:val="00396038"/>
    <w:rsid w:val="003C07F4"/>
    <w:rsid w:val="003F104F"/>
    <w:rsid w:val="004440AE"/>
    <w:rsid w:val="0046356D"/>
    <w:rsid w:val="004751DD"/>
    <w:rsid w:val="004807C6"/>
    <w:rsid w:val="004823BC"/>
    <w:rsid w:val="004C1933"/>
    <w:rsid w:val="004C4A06"/>
    <w:rsid w:val="004D0C13"/>
    <w:rsid w:val="004E62A5"/>
    <w:rsid w:val="005233F2"/>
    <w:rsid w:val="00536188"/>
    <w:rsid w:val="00571242"/>
    <w:rsid w:val="005C6217"/>
    <w:rsid w:val="005D76D7"/>
    <w:rsid w:val="00613639"/>
    <w:rsid w:val="00631615"/>
    <w:rsid w:val="00635D4D"/>
    <w:rsid w:val="00644F24"/>
    <w:rsid w:val="006A0409"/>
    <w:rsid w:val="006B1A0C"/>
    <w:rsid w:val="006B71C7"/>
    <w:rsid w:val="006E069A"/>
    <w:rsid w:val="006E67EB"/>
    <w:rsid w:val="006F157C"/>
    <w:rsid w:val="0071129F"/>
    <w:rsid w:val="00770443"/>
    <w:rsid w:val="00796ABD"/>
    <w:rsid w:val="007C3AE6"/>
    <w:rsid w:val="007D4621"/>
    <w:rsid w:val="007E3EBF"/>
    <w:rsid w:val="00801808"/>
    <w:rsid w:val="0081074E"/>
    <w:rsid w:val="008644AD"/>
    <w:rsid w:val="00873753"/>
    <w:rsid w:val="008974E7"/>
    <w:rsid w:val="008A58E5"/>
    <w:rsid w:val="008D472C"/>
    <w:rsid w:val="008D76B6"/>
    <w:rsid w:val="008E59E6"/>
    <w:rsid w:val="00934C59"/>
    <w:rsid w:val="009C6A08"/>
    <w:rsid w:val="00A27D04"/>
    <w:rsid w:val="00AA32EC"/>
    <w:rsid w:val="00AC3AD4"/>
    <w:rsid w:val="00B53F3A"/>
    <w:rsid w:val="00B55027"/>
    <w:rsid w:val="00B57FE2"/>
    <w:rsid w:val="00B65EB5"/>
    <w:rsid w:val="00B710CE"/>
    <w:rsid w:val="00B800B6"/>
    <w:rsid w:val="00B85819"/>
    <w:rsid w:val="00B94F2F"/>
    <w:rsid w:val="00B969E1"/>
    <w:rsid w:val="00BA2D0E"/>
    <w:rsid w:val="00BB19CC"/>
    <w:rsid w:val="00BB442C"/>
    <w:rsid w:val="00BB6724"/>
    <w:rsid w:val="00BC0D22"/>
    <w:rsid w:val="00C07FFC"/>
    <w:rsid w:val="00C21CD4"/>
    <w:rsid w:val="00C411D9"/>
    <w:rsid w:val="00C471CA"/>
    <w:rsid w:val="00CC3BCD"/>
    <w:rsid w:val="00D04E1B"/>
    <w:rsid w:val="00D42744"/>
    <w:rsid w:val="00D71D74"/>
    <w:rsid w:val="00D80B89"/>
    <w:rsid w:val="00D8698B"/>
    <w:rsid w:val="00D90601"/>
    <w:rsid w:val="00D90781"/>
    <w:rsid w:val="00D95424"/>
    <w:rsid w:val="00DB6647"/>
    <w:rsid w:val="00DC4D45"/>
    <w:rsid w:val="00DD4F2A"/>
    <w:rsid w:val="00E02011"/>
    <w:rsid w:val="00E1259C"/>
    <w:rsid w:val="00E16F16"/>
    <w:rsid w:val="00E36A31"/>
    <w:rsid w:val="00E459B5"/>
    <w:rsid w:val="00E60135"/>
    <w:rsid w:val="00E67F53"/>
    <w:rsid w:val="00E83074"/>
    <w:rsid w:val="00EC1EC4"/>
    <w:rsid w:val="00EC7721"/>
    <w:rsid w:val="00F32CC3"/>
    <w:rsid w:val="00F35A45"/>
    <w:rsid w:val="00F44B7F"/>
    <w:rsid w:val="00F87A10"/>
    <w:rsid w:val="00FB5FF3"/>
    <w:rsid w:val="00FE0CB4"/>
    <w:rsid w:val="00FE3BD1"/>
    <w:rsid w:val="00FF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BCD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C3BCD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C3BCD"/>
    <w:pPr>
      <w:keepNext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C3BCD"/>
    <w:rPr>
      <w:rFonts w:ascii="Times New Roman" w:hAnsi="Times New Roman" w:cs="Times New Roman"/>
      <w:b/>
      <w:bCs/>
      <w:sz w:val="20"/>
      <w:szCs w:val="20"/>
      <w:lang w:eastAsia="hu-HU"/>
    </w:rPr>
  </w:style>
  <w:style w:type="character" w:customStyle="1" w:styleId="Heading3Char">
    <w:name w:val="Heading 3 Char"/>
    <w:basedOn w:val="DefaultParagraphFont"/>
    <w:link w:val="Heading3"/>
    <w:uiPriority w:val="99"/>
    <w:rsid w:val="00CC3BCD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BodyText">
    <w:name w:val="Body Text"/>
    <w:basedOn w:val="Normal"/>
    <w:link w:val="BodyTextChar"/>
    <w:uiPriority w:val="99"/>
    <w:rsid w:val="00CC3BCD"/>
    <w:pPr>
      <w:jc w:val="center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CC3BCD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ListParagraph">
    <w:name w:val="List Paragraph"/>
    <w:basedOn w:val="Normal"/>
    <w:uiPriority w:val="99"/>
    <w:qFormat/>
    <w:rsid w:val="00CC3BCD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AA32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32EC"/>
    <w:rPr>
      <w:rFonts w:ascii="Times New Roman" w:hAnsi="Times New Roman" w:cs="Times New Roman"/>
      <w:sz w:val="20"/>
      <w:szCs w:val="20"/>
      <w:lang w:eastAsia="hu-HU"/>
    </w:rPr>
  </w:style>
  <w:style w:type="character" w:styleId="FootnoteReference">
    <w:name w:val="footnote reference"/>
    <w:basedOn w:val="DefaultParagraphFont"/>
    <w:uiPriority w:val="99"/>
    <w:semiHidden/>
    <w:rsid w:val="00AA32EC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B67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724"/>
    <w:rPr>
      <w:rFonts w:ascii="Times New Roman" w:hAnsi="Times New Roman" w:cs="Times New Roman"/>
      <w:sz w:val="20"/>
      <w:szCs w:val="20"/>
      <w:lang w:eastAsia="hu-HU"/>
    </w:rPr>
  </w:style>
  <w:style w:type="paragraph" w:styleId="Footer">
    <w:name w:val="footer"/>
    <w:basedOn w:val="Normal"/>
    <w:link w:val="FooterChar"/>
    <w:uiPriority w:val="99"/>
    <w:semiHidden/>
    <w:rsid w:val="00BB67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6724"/>
    <w:rPr>
      <w:rFonts w:ascii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22</Pages>
  <Words>6492</Words>
  <Characters>-32766</Characters>
  <Application>Microsoft Office Outlook</Application>
  <DocSecurity>0</DocSecurity>
  <Lines>0</Lines>
  <Paragraphs>0</Paragraphs>
  <ScaleCrop>false</ScaleCrop>
  <Company>Körmendi Polg. Hiv.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KÖRMEND VÁROS ÖNKORMÁNYZATA </dc:title>
  <dc:subject/>
  <dc:creator>Varga Andrea</dc:creator>
  <cp:keywords/>
  <dc:description/>
  <cp:lastModifiedBy>Gombásné Nardai Ibolya</cp:lastModifiedBy>
  <cp:revision>5</cp:revision>
  <cp:lastPrinted>2012-01-20T06:54:00Z</cp:lastPrinted>
  <dcterms:created xsi:type="dcterms:W3CDTF">2012-01-19T14:35:00Z</dcterms:created>
  <dcterms:modified xsi:type="dcterms:W3CDTF">2012-01-20T06:56:00Z</dcterms:modified>
</cp:coreProperties>
</file>