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91" w:rsidRPr="00334B56" w:rsidRDefault="00A81891" w:rsidP="004C12A0">
      <w:pPr>
        <w:jc w:val="center"/>
        <w:rPr>
          <w:b/>
          <w:bCs/>
        </w:rPr>
      </w:pPr>
      <w:r w:rsidRPr="00334B56">
        <w:rPr>
          <w:b/>
          <w:bCs/>
        </w:rPr>
        <w:t xml:space="preserve">Előterjesztés Körmend Város Önkormányzatának Képviselő-testülete </w:t>
      </w:r>
    </w:p>
    <w:p w:rsidR="00A81891" w:rsidRPr="00334B56" w:rsidRDefault="00A81891" w:rsidP="004C12A0">
      <w:pPr>
        <w:jc w:val="center"/>
        <w:rPr>
          <w:b/>
          <w:bCs/>
        </w:rPr>
      </w:pPr>
      <w:r w:rsidRPr="00334B56">
        <w:rPr>
          <w:b/>
          <w:bCs/>
        </w:rPr>
        <w:t>2011. szeptember 29-i ülésére</w:t>
      </w:r>
    </w:p>
    <w:p w:rsidR="00A81891" w:rsidRPr="00334B56" w:rsidRDefault="00A81891" w:rsidP="004C12A0">
      <w:pPr>
        <w:jc w:val="center"/>
        <w:rPr>
          <w:b/>
          <w:bCs/>
        </w:rPr>
      </w:pPr>
    </w:p>
    <w:p w:rsidR="00A81891" w:rsidRPr="00334B56" w:rsidRDefault="00A81891" w:rsidP="004C12A0">
      <w:pPr>
        <w:jc w:val="both"/>
        <w:rPr>
          <w:b/>
          <w:bCs/>
        </w:rPr>
      </w:pPr>
    </w:p>
    <w:p w:rsidR="00A81891" w:rsidRPr="00334B56" w:rsidRDefault="00A81891" w:rsidP="004C12A0">
      <w:pPr>
        <w:jc w:val="both"/>
      </w:pPr>
      <w:r w:rsidRPr="00334B56">
        <w:rPr>
          <w:b/>
          <w:bCs/>
          <w:u w:val="single"/>
        </w:rPr>
        <w:t>Tárgy:</w:t>
      </w:r>
      <w:r w:rsidRPr="00334B56">
        <w:t xml:space="preserve">  Az októberi városi ünnepek előkészítése</w:t>
      </w:r>
    </w:p>
    <w:p w:rsidR="00A81891" w:rsidRPr="00334B56" w:rsidRDefault="00A81891" w:rsidP="004C12A0">
      <w:pPr>
        <w:jc w:val="both"/>
      </w:pPr>
    </w:p>
    <w:p w:rsidR="00A81891" w:rsidRPr="00334B56" w:rsidRDefault="00A81891" w:rsidP="004C12A0">
      <w:pPr>
        <w:jc w:val="both"/>
        <w:rPr>
          <w:i/>
          <w:iCs/>
        </w:rPr>
      </w:pPr>
      <w:r w:rsidRPr="00334B56">
        <w:rPr>
          <w:i/>
          <w:iCs/>
        </w:rPr>
        <w:t>Tisztelt Képviselő-testület!</w:t>
      </w:r>
    </w:p>
    <w:p w:rsidR="00A81891" w:rsidRPr="00334B56" w:rsidRDefault="00A81891" w:rsidP="004C12A0">
      <w:pPr>
        <w:jc w:val="both"/>
      </w:pPr>
    </w:p>
    <w:p w:rsidR="00A81891" w:rsidRPr="00334B56" w:rsidRDefault="00A81891" w:rsidP="004C12A0">
      <w:pPr>
        <w:jc w:val="both"/>
      </w:pPr>
      <w:r w:rsidRPr="00334B56">
        <w:t>A Társadalmi Ügyek Bizottsága 2011. szeptember 26-i ülésén foglalkozott az októberi városi ünnepek előkészítésével. Az előzetes egyeztetések alapján a bizottság a következő javaslattal él október 6. az Aradi vértanúk napja, október 23. Nemzeti ünnep, az 1956-os forradalom és szabadságharc évfordulója, október 28. városi ünnep, Körmend város alapításának 767. évfordulója megünneplésével kapcsolatban:</w:t>
      </w:r>
    </w:p>
    <w:p w:rsidR="00A81891" w:rsidRPr="00334B56" w:rsidRDefault="00A81891" w:rsidP="004C12A0">
      <w:pPr>
        <w:pStyle w:val="Heading1"/>
        <w:rPr>
          <w:sz w:val="24"/>
          <w:szCs w:val="24"/>
          <w:u w:val="single"/>
        </w:rPr>
      </w:pPr>
    </w:p>
    <w:p w:rsidR="00A81891" w:rsidRPr="00334B56" w:rsidRDefault="00A81891" w:rsidP="004C12A0">
      <w:pPr>
        <w:pStyle w:val="Heading1"/>
        <w:rPr>
          <w:sz w:val="24"/>
          <w:szCs w:val="24"/>
          <w:u w:val="single"/>
        </w:rPr>
      </w:pPr>
      <w:r w:rsidRPr="00334B56">
        <w:rPr>
          <w:sz w:val="24"/>
          <w:szCs w:val="24"/>
          <w:u w:val="single"/>
        </w:rPr>
        <w:t>1. Az aradi vértanúk napja</w:t>
      </w:r>
    </w:p>
    <w:p w:rsidR="00A81891" w:rsidRPr="00334B56" w:rsidRDefault="00A81891" w:rsidP="004C12A0">
      <w:pPr>
        <w:pStyle w:val="Heading1"/>
        <w:rPr>
          <w:sz w:val="24"/>
          <w:szCs w:val="24"/>
        </w:rPr>
      </w:pPr>
      <w:r w:rsidRPr="00334B56">
        <w:rPr>
          <w:sz w:val="24"/>
          <w:szCs w:val="24"/>
        </w:rPr>
        <w:t>A rendezvény időpontja: 2011. október 6. csütörtök 18.00 óra</w:t>
      </w:r>
    </w:p>
    <w:p w:rsidR="00A81891" w:rsidRPr="00334B56" w:rsidRDefault="00A81891" w:rsidP="004C12A0">
      <w:pPr>
        <w:ind w:left="1410"/>
      </w:pPr>
      <w:r w:rsidRPr="00334B56">
        <w:rPr>
          <w:b/>
          <w:bCs/>
        </w:rPr>
        <w:t>Körmend, Aradi vértanúk emléktáblája</w:t>
      </w:r>
      <w:r w:rsidRPr="00334B56">
        <w:t xml:space="preserve"> (Körmend, Rákóczi u. 2. Rázsó Imre Szakközépiskola előtti tér)</w:t>
      </w:r>
    </w:p>
    <w:p w:rsidR="00A81891" w:rsidRPr="00334B56" w:rsidRDefault="00A81891" w:rsidP="004C12A0">
      <w:r w:rsidRPr="00334B56">
        <w:rPr>
          <w:b/>
          <w:bCs/>
          <w:u w:val="single"/>
        </w:rPr>
        <w:t>Program:</w:t>
      </w:r>
    </w:p>
    <w:p w:rsidR="00A81891" w:rsidRPr="00334B56" w:rsidRDefault="00A81891" w:rsidP="004C12A0">
      <w:pPr>
        <w:numPr>
          <w:ilvl w:val="0"/>
          <w:numId w:val="4"/>
        </w:numPr>
      </w:pPr>
      <w:r w:rsidRPr="00334B56">
        <w:t>Himnusz (Városi Fúvószenekar)</w:t>
      </w:r>
    </w:p>
    <w:p w:rsidR="00A81891" w:rsidRPr="00334B56" w:rsidRDefault="00A81891" w:rsidP="004C12A0">
      <w:pPr>
        <w:numPr>
          <w:ilvl w:val="0"/>
          <w:numId w:val="4"/>
        </w:numPr>
      </w:pPr>
      <w:r w:rsidRPr="00334B56">
        <w:t>Ünnepi beszéd – javasolt szónok: …………………………………………</w:t>
      </w:r>
    </w:p>
    <w:p w:rsidR="00A81891" w:rsidRPr="00334B56" w:rsidRDefault="00A81891" w:rsidP="004C12A0">
      <w:pPr>
        <w:numPr>
          <w:ilvl w:val="0"/>
          <w:numId w:val="4"/>
        </w:numPr>
      </w:pPr>
      <w:r w:rsidRPr="00334B56">
        <w:t xml:space="preserve">Műsor: </w:t>
      </w:r>
      <w:r w:rsidRPr="00334B56">
        <w:rPr>
          <w:highlight w:val="yellow"/>
        </w:rPr>
        <w:t>Kölcsey Ferenc Gimnázium</w:t>
      </w:r>
    </w:p>
    <w:p w:rsidR="00A81891" w:rsidRPr="00334B56" w:rsidRDefault="00A81891" w:rsidP="004C12A0">
      <w:pPr>
        <w:numPr>
          <w:ilvl w:val="0"/>
          <w:numId w:val="4"/>
        </w:numPr>
      </w:pPr>
      <w:r w:rsidRPr="00334B56">
        <w:t>Aradi vértanúk emléktáblájának koszorúzása (Városi Fúvószenekar)</w:t>
      </w:r>
    </w:p>
    <w:p w:rsidR="00A81891" w:rsidRPr="00334B56" w:rsidRDefault="00A81891" w:rsidP="004C12A0">
      <w:r w:rsidRPr="00334B56">
        <w:t>Közreműködik: Városi Vegyeskar, Cserkészcsapat, Batthyány Bandérium</w:t>
      </w:r>
    </w:p>
    <w:p w:rsidR="00A81891" w:rsidRPr="00334B56" w:rsidRDefault="00A81891" w:rsidP="004C12A0"/>
    <w:p w:rsidR="00A81891" w:rsidRPr="00334B56" w:rsidRDefault="00A81891" w:rsidP="004C12A0">
      <w:pPr>
        <w:jc w:val="both"/>
      </w:pPr>
      <w:r w:rsidRPr="00334B56">
        <w:t>A Városi Fúvószenekar menetzenéjével fáklyás vonulás a Szabadság térre.</w:t>
      </w:r>
    </w:p>
    <w:p w:rsidR="00A81891" w:rsidRPr="00334B56" w:rsidRDefault="00A81891" w:rsidP="004C12A0">
      <w:pPr>
        <w:numPr>
          <w:ilvl w:val="0"/>
          <w:numId w:val="5"/>
        </w:numPr>
        <w:rPr>
          <w:lang w:eastAsia="hu-HU"/>
        </w:rPr>
      </w:pPr>
      <w:r w:rsidRPr="00334B56">
        <w:rPr>
          <w:lang w:eastAsia="hu-HU"/>
        </w:rPr>
        <w:t>Koszorúzás az 1848/49-es körmendi áldozatok emlékműjénél</w:t>
      </w:r>
    </w:p>
    <w:p w:rsidR="00A81891" w:rsidRPr="00334B56" w:rsidRDefault="00A81891" w:rsidP="004C12A0">
      <w:pPr>
        <w:rPr>
          <w:b/>
          <w:bCs/>
          <w:u w:val="single"/>
        </w:rPr>
      </w:pPr>
      <w:r w:rsidRPr="00334B56">
        <w:rPr>
          <w:b/>
          <w:bCs/>
          <w:u w:val="single"/>
        </w:rPr>
        <w:t>2. 2010. október 23. vasárnap - Nemzeti ünnep - Az 1956-os forradalom és szabadságharc évfordulója</w:t>
      </w:r>
    </w:p>
    <w:p w:rsidR="00A81891" w:rsidRPr="00334B56" w:rsidRDefault="00A81891" w:rsidP="004C12A0"/>
    <w:p w:rsidR="00A81891" w:rsidRPr="00334B56" w:rsidRDefault="00A81891" w:rsidP="004C12A0">
      <w:r w:rsidRPr="00334B56">
        <w:t>11.00 óra</w:t>
      </w:r>
      <w:r w:rsidRPr="00334B56">
        <w:tab/>
        <w:t>Hősök tere, Szabadságharcosok kopjafája</w:t>
      </w:r>
    </w:p>
    <w:p w:rsidR="00A81891" w:rsidRPr="00334B56" w:rsidRDefault="00A81891" w:rsidP="004C12A0">
      <w:r w:rsidRPr="00334B56">
        <w:tab/>
      </w:r>
      <w:r w:rsidRPr="00334B56">
        <w:tab/>
      </w:r>
      <w:r w:rsidRPr="00334B56">
        <w:tab/>
        <w:t>Nemzeti ünnep – Városi ünnepség</w:t>
      </w:r>
    </w:p>
    <w:p w:rsidR="00A81891" w:rsidRPr="00334B56" w:rsidRDefault="00A81891" w:rsidP="004C12A0"/>
    <w:p w:rsidR="00A81891" w:rsidRPr="00334B56" w:rsidRDefault="00A81891" w:rsidP="004C12A0">
      <w:r w:rsidRPr="00334B56">
        <w:t>Ünnepi beszéd – javasolt szónok: …………………………</w:t>
      </w:r>
    </w:p>
    <w:p w:rsidR="00A81891" w:rsidRPr="00334B56" w:rsidRDefault="00A81891" w:rsidP="004C12A0">
      <w:r w:rsidRPr="00334B56">
        <w:t xml:space="preserve">Műsor: </w:t>
      </w:r>
      <w:r w:rsidRPr="00334B56">
        <w:tab/>
        <w:t xml:space="preserve">Rázsó Imre Szakközépiskola, Szakiskola </w:t>
      </w:r>
    </w:p>
    <w:p w:rsidR="00A81891" w:rsidRPr="00334B56" w:rsidRDefault="00A81891" w:rsidP="004C12A0"/>
    <w:p w:rsidR="00A81891" w:rsidRPr="00334B56" w:rsidRDefault="00A81891" w:rsidP="004C12A0">
      <w:r w:rsidRPr="00334B56">
        <w:t>Közreműködik: Városi Fúvószenekar, Városi Vegyeskar</w:t>
      </w:r>
    </w:p>
    <w:p w:rsidR="00A81891" w:rsidRPr="00334B56" w:rsidRDefault="00A81891" w:rsidP="004C12A0"/>
    <w:p w:rsidR="00A81891" w:rsidRPr="00334B56" w:rsidRDefault="00A81891" w:rsidP="00346548">
      <w:pPr>
        <w:pStyle w:val="BodyText"/>
        <w:spacing w:after="0"/>
        <w:rPr>
          <w:b/>
          <w:bCs/>
        </w:rPr>
      </w:pPr>
      <w:r w:rsidRPr="00334B56">
        <w:rPr>
          <w:b/>
          <w:bCs/>
        </w:rPr>
        <w:t xml:space="preserve">3. Körmend Város ünnepnapja – IV. Béla király városi kiváltságlevele 766. </w:t>
      </w:r>
    </w:p>
    <w:p w:rsidR="00A81891" w:rsidRPr="00334B56" w:rsidRDefault="00A81891" w:rsidP="004C12A0">
      <w:pPr>
        <w:pStyle w:val="BodyText"/>
      </w:pPr>
      <w:r w:rsidRPr="00334B56">
        <w:rPr>
          <w:b/>
          <w:bCs/>
          <w:u w:val="single"/>
        </w:rPr>
        <w:t>A rendezvény időpontja:</w:t>
      </w:r>
      <w:r w:rsidRPr="00334B56">
        <w:t xml:space="preserve"> </w:t>
      </w:r>
    </w:p>
    <w:p w:rsidR="00A81891" w:rsidRPr="00334B56" w:rsidRDefault="00A81891" w:rsidP="00346548">
      <w:r w:rsidRPr="00334B56">
        <w:rPr>
          <w:b/>
          <w:bCs/>
          <w:u w:val="single"/>
        </w:rPr>
        <w:t>2011. október 28.  péntek:</w:t>
      </w:r>
      <w:r w:rsidRPr="00334B56">
        <w:tab/>
      </w:r>
    </w:p>
    <w:p w:rsidR="00A81891" w:rsidRPr="00334B56" w:rsidRDefault="00A81891" w:rsidP="00346548">
      <w:r w:rsidRPr="00334B56">
        <w:t xml:space="preserve">16.00 </w:t>
      </w:r>
      <w:r w:rsidRPr="00334B56">
        <w:tab/>
        <w:t>IV. Béla szobor koszorúzása</w:t>
      </w:r>
    </w:p>
    <w:p w:rsidR="00A81891" w:rsidRPr="00334B56" w:rsidRDefault="00A81891" w:rsidP="00346548">
      <w:r w:rsidRPr="00334B56">
        <w:t>Vonulás a körforgalmon át a Városházához menetzenével</w:t>
      </w:r>
    </w:p>
    <w:p w:rsidR="00A81891" w:rsidRPr="00334B56" w:rsidRDefault="00A81891" w:rsidP="00346548">
      <w:pPr>
        <w:rPr>
          <w:b/>
          <w:bCs/>
          <w:u w:val="single"/>
        </w:rPr>
      </w:pPr>
      <w:r w:rsidRPr="00334B56">
        <w:t>Ökomenikus istentisztelet keretében a körforgalmi csomópont és a Városháza átadása</w:t>
      </w:r>
    </w:p>
    <w:p w:rsidR="00A81891" w:rsidRPr="00334B56" w:rsidRDefault="00A81891" w:rsidP="005C53A1">
      <w:r w:rsidRPr="00334B56">
        <w:t>Megemlékezés Körmend várossá avatásának évfordulójáról</w:t>
      </w:r>
    </w:p>
    <w:p w:rsidR="00A81891" w:rsidRPr="00334B56" w:rsidRDefault="00A81891" w:rsidP="004C12A0">
      <w:r w:rsidRPr="00334B56">
        <w:t>Városi kitüntetések átadása</w:t>
      </w:r>
    </w:p>
    <w:p w:rsidR="00A81891" w:rsidRPr="00334B56" w:rsidRDefault="00A81891" w:rsidP="005C53A1">
      <w:r w:rsidRPr="00334B56">
        <w:t>Helyszín: Városháza, Szabadság tér</w:t>
      </w:r>
    </w:p>
    <w:p w:rsidR="00A81891" w:rsidRPr="00334B56" w:rsidRDefault="00A81891" w:rsidP="004C12A0">
      <w:pPr>
        <w:numPr>
          <w:ilvl w:val="0"/>
          <w:numId w:val="3"/>
        </w:numPr>
        <w:rPr>
          <w:highlight w:val="yellow"/>
        </w:rPr>
      </w:pPr>
      <w:r w:rsidRPr="00334B56">
        <w:t xml:space="preserve">Beszédet mond: </w:t>
      </w:r>
      <w:r w:rsidRPr="00334B56">
        <w:rPr>
          <w:highlight w:val="yellow"/>
        </w:rPr>
        <w:t>Bebes István, Körmend város polgármestere</w:t>
      </w:r>
    </w:p>
    <w:p w:rsidR="00A81891" w:rsidRPr="00334B56" w:rsidRDefault="00A81891" w:rsidP="004C12A0">
      <w:pPr>
        <w:numPr>
          <w:ilvl w:val="0"/>
          <w:numId w:val="3"/>
        </w:numPr>
      </w:pPr>
      <w:r w:rsidRPr="00334B56">
        <w:t>A városi kitüntetések átadása</w:t>
      </w:r>
    </w:p>
    <w:p w:rsidR="00A81891" w:rsidRPr="00334B56" w:rsidRDefault="00A81891" w:rsidP="00DE432B">
      <w:pPr>
        <w:numPr>
          <w:ilvl w:val="0"/>
          <w:numId w:val="3"/>
        </w:numPr>
      </w:pPr>
      <w:r w:rsidRPr="00334B56">
        <w:t>Műsor: ……………………..</w:t>
      </w:r>
    </w:p>
    <w:p w:rsidR="00A81891" w:rsidRPr="00334B56" w:rsidRDefault="00A81891" w:rsidP="00DE432B">
      <w:r w:rsidRPr="00334B56">
        <w:t>Az ünnepek rendezője: Körmendi Kulturális Központ</w:t>
      </w:r>
    </w:p>
    <w:p w:rsidR="00A81891" w:rsidRPr="00334B56" w:rsidRDefault="00A81891" w:rsidP="004C12A0">
      <w:r w:rsidRPr="00334B56">
        <w:t>Közreműködő partnerek: Körmend Város Önkormányzata, közép- és általános iskolák, Városi Fúvószenekar, Városi Vegyeskar, Körmenden működő táncegyüttesek, KASZT, Batthyány Bandérium, Cserkészcsapat, a város civil szervezetei, egyesületei</w:t>
      </w:r>
    </w:p>
    <w:p w:rsidR="00A81891" w:rsidRPr="00334B56" w:rsidRDefault="00A81891" w:rsidP="004C12A0"/>
    <w:p w:rsidR="00A81891" w:rsidRPr="00334B56" w:rsidRDefault="00A81891" w:rsidP="004C12A0">
      <w:pPr>
        <w:jc w:val="center"/>
        <w:rPr>
          <w:b/>
          <w:bCs/>
        </w:rPr>
      </w:pPr>
      <w:r w:rsidRPr="00334B56">
        <w:rPr>
          <w:b/>
          <w:bCs/>
        </w:rPr>
        <w:t>Határozati javaslat</w:t>
      </w:r>
    </w:p>
    <w:p w:rsidR="00A81891" w:rsidRPr="00334B56" w:rsidRDefault="00A81891" w:rsidP="004C12A0">
      <w:pPr>
        <w:jc w:val="center"/>
        <w:rPr>
          <w:b/>
          <w:bCs/>
        </w:rPr>
      </w:pPr>
    </w:p>
    <w:p w:rsidR="00A81891" w:rsidRPr="00334B56" w:rsidRDefault="00A81891" w:rsidP="004C12A0">
      <w:pPr>
        <w:jc w:val="both"/>
      </w:pPr>
      <w:r w:rsidRPr="00334B56">
        <w:t xml:space="preserve">Körmend Város Önkormányzatának Képviselő-testülete </w:t>
      </w:r>
    </w:p>
    <w:p w:rsidR="00A81891" w:rsidRPr="00334B56" w:rsidRDefault="00A81891" w:rsidP="004C12A0">
      <w:pPr>
        <w:numPr>
          <w:ilvl w:val="0"/>
          <w:numId w:val="1"/>
        </w:numPr>
      </w:pPr>
      <w:r w:rsidRPr="00334B56">
        <w:t>Az aradi vértanúk napja alkalmával 2011. október 6-án, csütörtökön, 18.00 órakor az Aradi vértanúk emlékművénél (Rázsó Imre Szakközépiskola előtti téren) tart megemlékezést, ahol az emlékműsor megtartására a ………………………………..diákjait kéri fel. Az ünnepség szónokának felkéri ……………………………………………………………</w:t>
      </w:r>
    </w:p>
    <w:p w:rsidR="00A81891" w:rsidRPr="00334B56" w:rsidRDefault="00A81891" w:rsidP="004C12A0">
      <w:pPr>
        <w:numPr>
          <w:ilvl w:val="0"/>
          <w:numId w:val="1"/>
        </w:numPr>
        <w:suppressAutoHyphens w:val="0"/>
        <w:jc w:val="both"/>
      </w:pPr>
      <w:r w:rsidRPr="00334B56">
        <w:t>Az október 23-i városi ünnepséget …… órai kezdettel a Hősök Terén tartja. Az ünnepség szónokának ……………………………………, az ünnepi műsor biztosítására a ……………………………………diákjait kéri fel.</w:t>
      </w:r>
    </w:p>
    <w:p w:rsidR="00A81891" w:rsidRPr="00334B56" w:rsidRDefault="00A81891" w:rsidP="004C12A0">
      <w:pPr>
        <w:numPr>
          <w:ilvl w:val="0"/>
          <w:numId w:val="1"/>
        </w:numPr>
        <w:suppressAutoHyphens w:val="0"/>
        <w:jc w:val="both"/>
      </w:pPr>
      <w:r w:rsidRPr="00334B56">
        <w:t xml:space="preserve">Október 28-án, a városi privilégiumlevél kiadásának 767. évfordulóján, 18.00 órától a Városházán átadóünnepségre kerül sor, ahol átadják a városi kitüntetéseket. Az ünnepséget a  ………………………………műsora zárja. </w:t>
      </w:r>
    </w:p>
    <w:p w:rsidR="00A81891" w:rsidRPr="00334B56" w:rsidRDefault="00A81891" w:rsidP="004C12A0">
      <w:pPr>
        <w:numPr>
          <w:ilvl w:val="0"/>
          <w:numId w:val="1"/>
        </w:numPr>
        <w:suppressAutoHyphens w:val="0"/>
        <w:jc w:val="both"/>
      </w:pPr>
      <w:r w:rsidRPr="00334B56">
        <w:t>A szónokok, és közreműködők felkérésével a polgármestert bízza meg a testület.</w:t>
      </w:r>
    </w:p>
    <w:p w:rsidR="00A81891" w:rsidRPr="00334B56" w:rsidRDefault="00A81891" w:rsidP="004C12A0">
      <w:pPr>
        <w:suppressAutoHyphens w:val="0"/>
        <w:jc w:val="both"/>
      </w:pPr>
    </w:p>
    <w:p w:rsidR="00A81891" w:rsidRPr="00334B56" w:rsidRDefault="00A81891" w:rsidP="004C12A0">
      <w:pPr>
        <w:suppressAutoHyphens w:val="0"/>
        <w:jc w:val="both"/>
      </w:pPr>
    </w:p>
    <w:p w:rsidR="00A81891" w:rsidRPr="00334B56" w:rsidRDefault="00A81891" w:rsidP="004C12A0">
      <w:r w:rsidRPr="00334B56">
        <w:rPr>
          <w:b/>
          <w:bCs/>
          <w:u w:val="single"/>
        </w:rPr>
        <w:t>Határidő:</w:t>
      </w:r>
      <w:r w:rsidRPr="00334B56">
        <w:t xml:space="preserve"> 2011. október 28.</w:t>
      </w:r>
    </w:p>
    <w:p w:rsidR="00A81891" w:rsidRPr="00334B56" w:rsidRDefault="00A81891" w:rsidP="004C12A0">
      <w:r w:rsidRPr="00334B56">
        <w:rPr>
          <w:b/>
          <w:bCs/>
          <w:u w:val="single"/>
        </w:rPr>
        <w:t>Felelős:</w:t>
      </w:r>
      <w:r w:rsidRPr="00334B56">
        <w:t xml:space="preserve"> Körmendi Kulturális Központ – a rendezvények előkészítéséért, megszervezésért.</w:t>
      </w:r>
    </w:p>
    <w:p w:rsidR="00A81891" w:rsidRPr="00334B56" w:rsidRDefault="00A81891" w:rsidP="004C12A0">
      <w:pPr>
        <w:jc w:val="both"/>
      </w:pPr>
    </w:p>
    <w:p w:rsidR="00A81891" w:rsidRPr="00334B56" w:rsidRDefault="00A81891" w:rsidP="004C12A0">
      <w:pPr>
        <w:jc w:val="both"/>
        <w:rPr>
          <w:b/>
          <w:bCs/>
        </w:rPr>
      </w:pPr>
      <w:r w:rsidRPr="00334B56">
        <w:rPr>
          <w:b/>
          <w:bCs/>
        </w:rPr>
        <w:t>Körmend, 2011. szeptember 19.</w:t>
      </w:r>
    </w:p>
    <w:p w:rsidR="00A81891" w:rsidRPr="00334B56" w:rsidRDefault="00A81891" w:rsidP="004C12A0">
      <w:pPr>
        <w:jc w:val="both"/>
        <w:rPr>
          <w:b/>
          <w:bCs/>
        </w:rPr>
      </w:pPr>
      <w:r w:rsidRPr="00334B56">
        <w:rPr>
          <w:b/>
          <w:bCs/>
        </w:rPr>
        <w:tab/>
      </w:r>
      <w:r w:rsidRPr="00334B56">
        <w:rPr>
          <w:b/>
          <w:bCs/>
        </w:rPr>
        <w:tab/>
      </w:r>
    </w:p>
    <w:p w:rsidR="00A81891" w:rsidRPr="00334B56" w:rsidRDefault="00A81891" w:rsidP="004C12A0">
      <w:pPr>
        <w:rPr>
          <w:b/>
          <w:bCs/>
        </w:rPr>
      </w:pPr>
    </w:p>
    <w:p w:rsidR="00A81891" w:rsidRPr="00334B56" w:rsidRDefault="00A81891" w:rsidP="004C12A0">
      <w:pPr>
        <w:jc w:val="center"/>
        <w:rPr>
          <w:b/>
          <w:bCs/>
        </w:rPr>
      </w:pPr>
    </w:p>
    <w:p w:rsidR="00A81891" w:rsidRPr="00334B56" w:rsidRDefault="00A81891" w:rsidP="004C12A0"/>
    <w:p w:rsidR="00A81891" w:rsidRPr="00334B56" w:rsidRDefault="00A81891" w:rsidP="004C12A0"/>
    <w:tbl>
      <w:tblPr>
        <w:tblW w:w="0" w:type="auto"/>
        <w:tblInd w:w="-106" w:type="dxa"/>
        <w:tblLook w:val="01E0"/>
      </w:tblPr>
      <w:tblGrid>
        <w:gridCol w:w="4888"/>
        <w:gridCol w:w="4889"/>
      </w:tblGrid>
      <w:tr w:rsidR="00A81891" w:rsidRPr="00334B56">
        <w:tc>
          <w:tcPr>
            <w:tcW w:w="4888" w:type="dxa"/>
          </w:tcPr>
          <w:p w:rsidR="00A81891" w:rsidRPr="00390336" w:rsidRDefault="00A81891" w:rsidP="00390336">
            <w:pPr>
              <w:jc w:val="center"/>
              <w:rPr>
                <w:lang w:eastAsia="hu-HU"/>
              </w:rPr>
            </w:pPr>
            <w:r w:rsidRPr="00390336">
              <w:rPr>
                <w:lang w:eastAsia="hu-HU"/>
              </w:rPr>
              <w:t>Dr. Szabó Barna s.k.</w:t>
            </w:r>
          </w:p>
          <w:p w:rsidR="00A81891" w:rsidRPr="00390336" w:rsidRDefault="00A81891" w:rsidP="00390336">
            <w:pPr>
              <w:jc w:val="center"/>
              <w:rPr>
                <w:lang w:eastAsia="hu-HU"/>
              </w:rPr>
            </w:pPr>
            <w:r w:rsidRPr="00390336">
              <w:rPr>
                <w:lang w:eastAsia="hu-HU"/>
              </w:rPr>
              <w:t>a bizottság elnöke</w:t>
            </w:r>
          </w:p>
        </w:tc>
        <w:tc>
          <w:tcPr>
            <w:tcW w:w="4889" w:type="dxa"/>
          </w:tcPr>
          <w:p w:rsidR="00A81891" w:rsidRPr="00390336" w:rsidRDefault="00A81891" w:rsidP="00390336">
            <w:pPr>
              <w:jc w:val="center"/>
              <w:rPr>
                <w:lang w:eastAsia="hu-HU"/>
              </w:rPr>
            </w:pPr>
            <w:r w:rsidRPr="00390336">
              <w:rPr>
                <w:lang w:eastAsia="hu-HU"/>
              </w:rPr>
              <w:t>Bebes István</w:t>
            </w:r>
          </w:p>
          <w:p w:rsidR="00A81891" w:rsidRPr="00390336" w:rsidRDefault="00A81891" w:rsidP="00390336">
            <w:pPr>
              <w:jc w:val="center"/>
              <w:rPr>
                <w:lang w:eastAsia="hu-HU"/>
              </w:rPr>
            </w:pPr>
            <w:r w:rsidRPr="00390336">
              <w:rPr>
                <w:lang w:eastAsia="hu-HU"/>
              </w:rPr>
              <w:t>polgármester</w:t>
            </w:r>
          </w:p>
        </w:tc>
      </w:tr>
    </w:tbl>
    <w:p w:rsidR="00A81891" w:rsidRPr="00334B56" w:rsidRDefault="00A81891" w:rsidP="004C12A0"/>
    <w:p w:rsidR="00A81891" w:rsidRPr="00334B56" w:rsidRDefault="00A81891" w:rsidP="004C12A0"/>
    <w:p w:rsidR="00A81891" w:rsidRPr="00334B56" w:rsidRDefault="00A81891"/>
    <w:sectPr w:rsidR="00A81891" w:rsidRPr="00334B56" w:rsidSect="00A05DE6">
      <w:footerReference w:type="default" r:id="rId7"/>
      <w:footnotePr>
        <w:pos w:val="beneathText"/>
      </w:footnotePr>
      <w:pgSz w:w="11905" w:h="16837"/>
      <w:pgMar w:top="113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91" w:rsidRDefault="00A81891" w:rsidP="000E3DB8">
      <w:r>
        <w:separator/>
      </w:r>
    </w:p>
  </w:endnote>
  <w:endnote w:type="continuationSeparator" w:id="0">
    <w:p w:rsidR="00A81891" w:rsidRDefault="00A81891" w:rsidP="000E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91" w:rsidRDefault="00A81891" w:rsidP="0062115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1891" w:rsidRDefault="00A818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91" w:rsidRDefault="00A81891" w:rsidP="000E3DB8">
      <w:r>
        <w:separator/>
      </w:r>
    </w:p>
  </w:footnote>
  <w:footnote w:type="continuationSeparator" w:id="0">
    <w:p w:rsidR="00A81891" w:rsidRDefault="00A81891" w:rsidP="000E3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E0F"/>
    <w:multiLevelType w:val="hybridMultilevel"/>
    <w:tmpl w:val="E256C0C8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0FC0CC7"/>
    <w:multiLevelType w:val="hybridMultilevel"/>
    <w:tmpl w:val="7F6A9BFC"/>
    <w:lvl w:ilvl="0" w:tplc="E5FA6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F226A"/>
    <w:multiLevelType w:val="hybridMultilevel"/>
    <w:tmpl w:val="C506E9BC"/>
    <w:lvl w:ilvl="0" w:tplc="00EA9336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3">
    <w:nsid w:val="54F805B4"/>
    <w:multiLevelType w:val="hybridMultilevel"/>
    <w:tmpl w:val="1402FF66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6076423"/>
    <w:multiLevelType w:val="hybridMultilevel"/>
    <w:tmpl w:val="4DAEA07A"/>
    <w:lvl w:ilvl="0" w:tplc="00EA9336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2A0"/>
    <w:rsid w:val="000E3DB8"/>
    <w:rsid w:val="00334B56"/>
    <w:rsid w:val="00346548"/>
    <w:rsid w:val="00390336"/>
    <w:rsid w:val="003B113B"/>
    <w:rsid w:val="004C12A0"/>
    <w:rsid w:val="004F59C4"/>
    <w:rsid w:val="00590A24"/>
    <w:rsid w:val="005C53A1"/>
    <w:rsid w:val="0062115F"/>
    <w:rsid w:val="006F5BC9"/>
    <w:rsid w:val="00A05DE6"/>
    <w:rsid w:val="00A37311"/>
    <w:rsid w:val="00A81891"/>
    <w:rsid w:val="00BE03D9"/>
    <w:rsid w:val="00DE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A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12A0"/>
    <w:pPr>
      <w:widowControl/>
      <w:suppressAutoHyphens w:val="0"/>
      <w:outlineLvl w:val="0"/>
    </w:pPr>
    <w:rPr>
      <w:rFonts w:eastAsia="Times New Roman"/>
      <w:b/>
      <w:bCs/>
      <w:sz w:val="48"/>
      <w:szCs w:val="48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12A0"/>
    <w:rPr>
      <w:rFonts w:ascii="Times New Roman" w:hAnsi="Times New Roman" w:cs="Times New Roman"/>
      <w:b/>
      <w:bCs/>
      <w:sz w:val="48"/>
      <w:szCs w:val="48"/>
      <w:lang w:val="hu-HU" w:eastAsia="hu-HU"/>
    </w:rPr>
  </w:style>
  <w:style w:type="paragraph" w:styleId="BodyText">
    <w:name w:val="Body Text"/>
    <w:basedOn w:val="Normal"/>
    <w:link w:val="BodyTextChar"/>
    <w:uiPriority w:val="99"/>
    <w:rsid w:val="004C12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C12A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C12A0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C12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2A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C12A0"/>
  </w:style>
  <w:style w:type="paragraph" w:styleId="ListParagraph">
    <w:name w:val="List Paragraph"/>
    <w:basedOn w:val="Normal"/>
    <w:uiPriority w:val="99"/>
    <w:qFormat/>
    <w:rsid w:val="005C53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424</Words>
  <Characters>2929</Characters>
  <Application>Microsoft Office Outlook</Application>
  <DocSecurity>0</DocSecurity>
  <Lines>0</Lines>
  <Paragraphs>0</Paragraphs>
  <ScaleCrop>false</ScaleCrop>
  <Company>Körmendi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Önkormányzatának Képviselő-testülete </dc:title>
  <dc:subject/>
  <dc:creator>User</dc:creator>
  <cp:keywords/>
  <dc:description/>
  <cp:lastModifiedBy>Gombásné Nardai Ibolya</cp:lastModifiedBy>
  <cp:revision>2</cp:revision>
  <cp:lastPrinted>2011-09-20T10:07:00Z</cp:lastPrinted>
  <dcterms:created xsi:type="dcterms:W3CDTF">2011-09-20T10:07:00Z</dcterms:created>
  <dcterms:modified xsi:type="dcterms:W3CDTF">2011-09-20T10:07:00Z</dcterms:modified>
</cp:coreProperties>
</file>